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C0" w:rsidRDefault="00C8682E">
      <w:r>
        <w:t>Ref: f056b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047"/>
        <w:gridCol w:w="1502"/>
        <w:gridCol w:w="1502"/>
        <w:gridCol w:w="3051"/>
      </w:tblGrid>
      <w:tr w:rsidR="00282D38" w:rsidRPr="00655050">
        <w:tc>
          <w:tcPr>
            <w:tcW w:w="3080" w:type="dxa"/>
          </w:tcPr>
          <w:p w:rsidR="00282D38" w:rsidRPr="001C0355" w:rsidRDefault="00282D38" w:rsidP="00655050">
            <w:pPr>
              <w:spacing w:after="0" w:line="240" w:lineRule="auto"/>
              <w:rPr>
                <w:rFonts w:ascii="Arial" w:hAnsi="Arial" w:cs="Arial"/>
                <w:u w:val="single"/>
                <w:lang w:val="cy-GB"/>
              </w:rPr>
            </w:pPr>
            <w:r w:rsidRPr="001C0355">
              <w:rPr>
                <w:rFonts w:ascii="Arial" w:hAnsi="Arial" w:cs="Arial"/>
                <w:u w:val="single"/>
                <w:lang w:val="cy-GB"/>
              </w:rPr>
              <w:t>ADNODDAU DYNOL</w:t>
            </w:r>
          </w:p>
          <w:p w:rsidR="00282D38" w:rsidRPr="001C0355" w:rsidRDefault="00282D38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282D38" w:rsidRPr="001C0355" w:rsidRDefault="00282D38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1C0355">
              <w:rPr>
                <w:rFonts w:ascii="Arial" w:hAnsi="Arial" w:cs="Arial"/>
                <w:lang w:val="cy-GB"/>
              </w:rPr>
              <w:t>PREIFAT A CHYFRINACHOL</w:t>
            </w:r>
          </w:p>
          <w:p w:rsidR="00282D38" w:rsidRPr="001C0355" w:rsidRDefault="00282D38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3081" w:type="dxa"/>
            <w:gridSpan w:val="2"/>
          </w:tcPr>
          <w:p w:rsidR="00282D38" w:rsidRPr="00655050" w:rsidRDefault="00806A58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1" layoutInCell="1" allowOverlap="1" wp14:anchorId="0292E9F9" wp14:editId="5926A9FB">
                  <wp:simplePos x="0" y="0"/>
                  <wp:positionH relativeFrom="page">
                    <wp:posOffset>624205</wp:posOffset>
                  </wp:positionH>
                  <wp:positionV relativeFrom="page">
                    <wp:posOffset>107950</wp:posOffset>
                  </wp:positionV>
                  <wp:extent cx="814070" cy="665480"/>
                  <wp:effectExtent l="0" t="0" r="508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282D38" w:rsidRPr="00A14EB3" w:rsidRDefault="00282D38" w:rsidP="0065505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14EB3">
              <w:rPr>
                <w:rFonts w:ascii="Arial" w:hAnsi="Arial" w:cs="Arial"/>
                <w:u w:val="single"/>
              </w:rPr>
              <w:t>HUMAN RESOURCES</w:t>
            </w:r>
          </w:p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>PRIVATE &amp; CONFIDENTIAL</w:t>
            </w:r>
          </w:p>
        </w:tc>
      </w:tr>
      <w:tr w:rsidR="00DF099D" w:rsidRPr="00655050" w:rsidTr="0086707E">
        <w:tc>
          <w:tcPr>
            <w:tcW w:w="4621" w:type="dxa"/>
            <w:gridSpan w:val="2"/>
          </w:tcPr>
          <w:p w:rsidR="00DF099D" w:rsidRDefault="00DF099D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099D" w:rsidRPr="001C0355" w:rsidRDefault="00DF099D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  <w:r w:rsidRPr="001C0355">
              <w:rPr>
                <w:rFonts w:ascii="Arial" w:hAnsi="Arial" w:cs="Arial"/>
                <w:b/>
                <w:sz w:val="24"/>
                <w:lang w:val="cy-GB"/>
              </w:rPr>
              <w:t xml:space="preserve">ADRODDIAD CYFNOD PRAWF: ACADEMAIDD AC YMCHWIL (GRADDFA 7-9) </w:t>
            </w:r>
          </w:p>
          <w:p w:rsidR="00DF099D" w:rsidRPr="00BD7DB4" w:rsidRDefault="00DF099D" w:rsidP="001C03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  <w:lang w:val="cy-GB"/>
              </w:rPr>
            </w:pPr>
            <w:r w:rsidRPr="00BD7DB4">
              <w:rPr>
                <w:rFonts w:ascii="Arial" w:hAnsi="Arial" w:cs="Arial"/>
                <w:b/>
                <w:sz w:val="24"/>
                <w:u w:val="single"/>
                <w:lang w:val="cy-GB"/>
              </w:rPr>
              <w:t>BLWYDDYN GYNTAF AC AIL FLWYDDYN</w:t>
            </w:r>
          </w:p>
          <w:p w:rsidR="00DF099D" w:rsidRPr="001C0355" w:rsidRDefault="00DF099D" w:rsidP="001C03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</w:p>
        </w:tc>
        <w:tc>
          <w:tcPr>
            <w:tcW w:w="4621" w:type="dxa"/>
            <w:gridSpan w:val="2"/>
          </w:tcPr>
          <w:p w:rsidR="00DF099D" w:rsidRDefault="00DF099D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099D" w:rsidRDefault="00DF099D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PROBATIONARY REPORT:  </w:t>
            </w:r>
            <w:r>
              <w:rPr>
                <w:rFonts w:ascii="Arial" w:hAnsi="Arial" w:cs="Arial"/>
                <w:b/>
                <w:sz w:val="24"/>
              </w:rPr>
              <w:t>ACADEMIC &amp; RESEARCH</w:t>
            </w:r>
            <w:r w:rsidRPr="00655050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DF099D" w:rsidRDefault="00DF099D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>(GRADE</w:t>
            </w:r>
            <w:r>
              <w:rPr>
                <w:rFonts w:ascii="Arial" w:hAnsi="Arial" w:cs="Arial"/>
                <w:b/>
                <w:sz w:val="24"/>
              </w:rPr>
              <w:t xml:space="preserve"> 7-9</w:t>
            </w:r>
            <w:r w:rsidRPr="00655050">
              <w:rPr>
                <w:rFonts w:ascii="Arial" w:hAnsi="Arial" w:cs="Arial"/>
                <w:b/>
                <w:sz w:val="24"/>
              </w:rPr>
              <w:t>)</w:t>
            </w:r>
          </w:p>
          <w:p w:rsidR="00DF099D" w:rsidRPr="00BD7DB4" w:rsidRDefault="00DF099D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D7DB4">
              <w:rPr>
                <w:rFonts w:ascii="Arial" w:hAnsi="Arial" w:cs="Arial"/>
                <w:b/>
                <w:sz w:val="24"/>
                <w:u w:val="single"/>
              </w:rPr>
              <w:t>FIRST AND SECOND YEAR</w:t>
            </w:r>
          </w:p>
          <w:p w:rsidR="00DF099D" w:rsidRPr="00655050" w:rsidRDefault="00DF099D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82D38" w:rsidRPr="000D557B" w:rsidRDefault="00282D38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6478"/>
      </w:tblGrid>
      <w:tr w:rsidR="00282D38" w:rsidRPr="00655050">
        <w:tc>
          <w:tcPr>
            <w:tcW w:w="2660" w:type="dxa"/>
            <w:shd w:val="pct10" w:color="D9D9D9" w:fill="D9D9D9"/>
          </w:tcPr>
          <w:p w:rsidR="00282D38" w:rsidRPr="001063FC" w:rsidRDefault="00282D38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C0355">
              <w:rPr>
                <w:rFonts w:ascii="Arial" w:hAnsi="Arial" w:cs="Arial"/>
                <w:b/>
                <w:lang w:val="cy-GB"/>
              </w:rPr>
              <w:t>ENW</w:t>
            </w:r>
            <w:r w:rsidRPr="001063FC">
              <w:rPr>
                <w:rFonts w:ascii="Arial" w:hAnsi="Arial" w:cs="Arial"/>
                <w:b/>
              </w:rPr>
              <w:t xml:space="preserve"> / NAME</w:t>
            </w:r>
          </w:p>
        </w:tc>
        <w:tc>
          <w:tcPr>
            <w:tcW w:w="6582" w:type="dxa"/>
          </w:tcPr>
          <w:p w:rsidR="00282D38" w:rsidRPr="001063FC" w:rsidRDefault="00EF0280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282D38" w:rsidRPr="001063FC" w:rsidRDefault="00282D38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3BBB" w:rsidRPr="00655050">
        <w:tc>
          <w:tcPr>
            <w:tcW w:w="2660" w:type="dxa"/>
            <w:shd w:val="pct10" w:color="D9D9D9" w:fill="D9D9D9"/>
          </w:tcPr>
          <w:p w:rsidR="00893BBB" w:rsidRPr="001C0355" w:rsidRDefault="00893BBB" w:rsidP="00655050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SWYDD/       JOB TITLE</w:t>
            </w:r>
          </w:p>
        </w:tc>
        <w:tc>
          <w:tcPr>
            <w:tcW w:w="6582" w:type="dxa"/>
          </w:tcPr>
          <w:p w:rsidR="00893BBB" w:rsidRPr="00655050" w:rsidRDefault="00893BBB" w:rsidP="00893B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93BBB" w:rsidRPr="00893BBB" w:rsidRDefault="00893BBB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2D38" w:rsidRPr="00655050">
        <w:tc>
          <w:tcPr>
            <w:tcW w:w="2660" w:type="dxa"/>
            <w:shd w:val="pct10" w:color="D9D9D9" w:fill="D9D9D9"/>
          </w:tcPr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C0355">
              <w:rPr>
                <w:rFonts w:ascii="Arial" w:hAnsi="Arial" w:cs="Arial"/>
                <w:b/>
                <w:lang w:val="cy-GB"/>
              </w:rPr>
              <w:t>ADRAN</w:t>
            </w:r>
            <w:r w:rsidRPr="00655050">
              <w:rPr>
                <w:rFonts w:ascii="Arial" w:hAnsi="Arial" w:cs="Arial"/>
                <w:b/>
              </w:rPr>
              <w:t xml:space="preserve"> / DEPARTMENT</w:t>
            </w:r>
          </w:p>
        </w:tc>
        <w:tc>
          <w:tcPr>
            <w:tcW w:w="6582" w:type="dxa"/>
          </w:tcPr>
          <w:p w:rsidR="00282D38" w:rsidRPr="00655050" w:rsidRDefault="00EF0280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2D38" w:rsidRPr="00655050">
        <w:tc>
          <w:tcPr>
            <w:tcW w:w="2660" w:type="dxa"/>
            <w:shd w:val="pct10" w:color="D9D9D9" w:fill="D9D9D9"/>
          </w:tcPr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C0355">
              <w:rPr>
                <w:rFonts w:ascii="Arial" w:hAnsi="Arial" w:cs="Arial"/>
                <w:b/>
                <w:lang w:val="cy-GB"/>
              </w:rPr>
              <w:t>CWBLHAWYD GAN /</w:t>
            </w:r>
            <w:r w:rsidRPr="00655050">
              <w:rPr>
                <w:rFonts w:ascii="Arial" w:hAnsi="Arial" w:cs="Arial"/>
                <w:b/>
              </w:rPr>
              <w:t xml:space="preserve"> COMPLETED BY</w:t>
            </w:r>
          </w:p>
        </w:tc>
        <w:tc>
          <w:tcPr>
            <w:tcW w:w="6582" w:type="dxa"/>
          </w:tcPr>
          <w:p w:rsidR="00282D38" w:rsidRPr="00655050" w:rsidRDefault="00EF0280" w:rsidP="00EF02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82D38" w:rsidRPr="00655050">
        <w:tc>
          <w:tcPr>
            <w:tcW w:w="2660" w:type="dxa"/>
            <w:shd w:val="pct10" w:color="D9D9D9" w:fill="D9D9D9"/>
          </w:tcPr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C0355">
              <w:rPr>
                <w:rFonts w:ascii="Arial" w:hAnsi="Arial" w:cs="Arial"/>
                <w:b/>
                <w:lang w:val="cy-GB"/>
              </w:rPr>
              <w:t>DYDDIAD</w:t>
            </w:r>
            <w:r>
              <w:rPr>
                <w:rFonts w:ascii="Arial" w:hAnsi="Arial" w:cs="Arial"/>
                <w:b/>
              </w:rPr>
              <w:t xml:space="preserve"> / DATE</w:t>
            </w:r>
          </w:p>
        </w:tc>
        <w:tc>
          <w:tcPr>
            <w:tcW w:w="6582" w:type="dxa"/>
          </w:tcPr>
          <w:p w:rsidR="00282D38" w:rsidRDefault="00EF0280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282D38" w:rsidRPr="00655050" w:rsidRDefault="00282D38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82D38" w:rsidRPr="009A4559" w:rsidRDefault="00282D38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4560"/>
      </w:tblGrid>
      <w:tr w:rsidR="00E054C4" w:rsidRPr="00655050" w:rsidTr="00232CD9">
        <w:tc>
          <w:tcPr>
            <w:tcW w:w="4621" w:type="dxa"/>
            <w:shd w:val="pct10" w:color="D9D9D9" w:fill="D9D9D9"/>
          </w:tcPr>
          <w:p w:rsidR="00E054C4" w:rsidRPr="00E054C4" w:rsidRDefault="00E054C4" w:rsidP="00E054C4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1.</w:t>
            </w:r>
            <w:r w:rsidRPr="00E054C4">
              <w:rPr>
                <w:rFonts w:ascii="Arial" w:hAnsi="Arial" w:cs="Arial"/>
                <w:lang w:val="cy-GB"/>
              </w:rPr>
              <w:t xml:space="preserve">  A yw ef/hi wedi cyflawni’n foddhaol ac yn </w:t>
            </w:r>
            <w:r>
              <w:rPr>
                <w:rFonts w:ascii="Arial" w:hAnsi="Arial" w:cs="Arial"/>
                <w:lang w:val="cy-GB"/>
              </w:rPr>
              <w:t xml:space="preserve">    </w:t>
            </w:r>
            <w:r w:rsidRPr="00E054C4">
              <w:rPr>
                <w:rFonts w:ascii="Arial" w:hAnsi="Arial" w:cs="Arial"/>
                <w:lang w:val="cy-GB"/>
              </w:rPr>
              <w:t>fedrus y dyletswyddau a roddwyd iddo/iddi?</w:t>
            </w:r>
          </w:p>
          <w:p w:rsidR="00E054C4" w:rsidRDefault="00E054C4" w:rsidP="00EF0280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="00EF0280">
              <w:rPr>
                <w:rFonts w:ascii="Arial" w:hAnsi="Arial" w:cs="Arial"/>
                <w:i/>
                <w:sz w:val="18"/>
                <w:lang w:val="cy-GB"/>
              </w:rPr>
              <w:t>tici</w:t>
            </w:r>
            <w:r>
              <w:rPr>
                <w:rFonts w:ascii="Arial" w:hAnsi="Arial" w:cs="Arial"/>
                <w:i/>
                <w:sz w:val="18"/>
                <w:lang w:val="cy-GB"/>
              </w:rPr>
              <w:t>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E054C4" w:rsidRPr="00E054C4" w:rsidRDefault="00E054C4" w:rsidP="00E054C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cy-GB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054C4">
              <w:rPr>
                <w:rFonts w:ascii="Arial" w:hAnsi="Arial" w:cs="Arial"/>
              </w:rPr>
              <w:t xml:space="preserve"> Have they satisfactorily and competently carried out duties assigned to them?</w:t>
            </w:r>
          </w:p>
          <w:p w:rsidR="00E054C4" w:rsidRPr="00655050" w:rsidRDefault="00E054C4" w:rsidP="00EF028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 w:rsidR="00EF0280"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282D38" w:rsidRPr="00655050">
        <w:tc>
          <w:tcPr>
            <w:tcW w:w="9242" w:type="dxa"/>
            <w:gridSpan w:val="2"/>
          </w:tcPr>
          <w:p w:rsidR="001724A2" w:rsidRDefault="001724A2" w:rsidP="0028596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282D38" w:rsidRDefault="00282D38" w:rsidP="00285961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11352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0280"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868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0280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 w:rsidR="00EF028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023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724A2" w:rsidRPr="00655050" w:rsidRDefault="001724A2" w:rsidP="002859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724A2" w:rsidRDefault="001724A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4563"/>
      </w:tblGrid>
      <w:tr w:rsidR="00E054C4" w:rsidRPr="00655050" w:rsidTr="00232CD9">
        <w:tc>
          <w:tcPr>
            <w:tcW w:w="4621" w:type="dxa"/>
            <w:shd w:val="pct10" w:color="D9D9D9" w:fill="D9D9D9"/>
          </w:tcPr>
          <w:p w:rsidR="0002311E" w:rsidRDefault="00E054C4" w:rsidP="00C311A9">
            <w:pPr>
              <w:spacing w:after="0" w:line="100" w:lineRule="atLeast"/>
              <w:jc w:val="center"/>
              <w:rPr>
                <w:rFonts w:ascii="Arial" w:hAnsi="Arial" w:cs="Arial"/>
                <w:lang w:val="cy-GB"/>
              </w:rPr>
            </w:pPr>
            <w:r w:rsidRPr="00655050">
              <w:rPr>
                <w:rFonts w:ascii="Arial" w:hAnsi="Arial" w:cs="Arial"/>
              </w:rPr>
              <w:t xml:space="preserve">2. </w:t>
            </w:r>
            <w:r w:rsidR="00C311A9">
              <w:rPr>
                <w:rFonts w:ascii="Arial" w:hAnsi="Arial" w:cs="Arial"/>
              </w:rPr>
              <w:t>A yw wedi dangos addewid y bydd yn parhau i wneud cynnydd yn ei swydd?</w:t>
            </w:r>
          </w:p>
          <w:p w:rsidR="00E054C4" w:rsidRDefault="00EF0280" w:rsidP="00C311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E054C4" w:rsidRPr="00655050" w:rsidRDefault="00E054C4" w:rsidP="00C311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Have they shown promise of continuing to make progress in </w:t>
            </w:r>
            <w:r w:rsidR="0002311E">
              <w:rPr>
                <w:rFonts w:ascii="Arial" w:hAnsi="Arial" w:cs="Arial"/>
              </w:rPr>
              <w:t>their role</w:t>
            </w:r>
            <w:r w:rsidRPr="00655050">
              <w:rPr>
                <w:rFonts w:ascii="Arial" w:hAnsi="Arial" w:cs="Arial"/>
              </w:rPr>
              <w:t>?</w:t>
            </w:r>
          </w:p>
          <w:p w:rsidR="00E054C4" w:rsidRPr="00655050" w:rsidRDefault="00EF0280" w:rsidP="00C311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282D38" w:rsidRPr="00655050">
        <w:tc>
          <w:tcPr>
            <w:tcW w:w="9242" w:type="dxa"/>
            <w:gridSpan w:val="2"/>
          </w:tcPr>
          <w:p w:rsidR="001724A2" w:rsidRDefault="001724A2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EF0280" w:rsidRDefault="00EF0280" w:rsidP="00EF0280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-196533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987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6938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724A2" w:rsidRPr="00655050" w:rsidRDefault="00EF0280" w:rsidP="00EF0280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</w:p>
        </w:tc>
      </w:tr>
    </w:tbl>
    <w:p w:rsidR="00282D38" w:rsidRDefault="00282D38" w:rsidP="009A4559">
      <w:pPr>
        <w:spacing w:after="0" w:line="240" w:lineRule="auto"/>
        <w:rPr>
          <w:rFonts w:ascii="Arial" w:hAnsi="Arial" w:cs="Arial"/>
        </w:rPr>
      </w:pPr>
    </w:p>
    <w:p w:rsidR="00DF099D" w:rsidRDefault="00DF099D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4564"/>
      </w:tblGrid>
      <w:tr w:rsidR="00927E06" w:rsidRPr="00655050" w:rsidTr="00232CD9">
        <w:tc>
          <w:tcPr>
            <w:tcW w:w="4621" w:type="dxa"/>
            <w:shd w:val="pct10" w:color="D9D9D9" w:fill="D9D9D9"/>
          </w:tcPr>
          <w:p w:rsidR="00927E06" w:rsidRDefault="006751D0" w:rsidP="00927E0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3</w:t>
            </w:r>
            <w:r w:rsidR="00927E06">
              <w:rPr>
                <w:rFonts w:ascii="Arial" w:hAnsi="Arial" w:cs="Arial"/>
              </w:rPr>
              <w:t>.</w:t>
            </w:r>
            <w:r w:rsidR="00927E06" w:rsidRPr="00655050">
              <w:rPr>
                <w:rFonts w:ascii="Arial" w:hAnsi="Arial" w:cs="Arial"/>
              </w:rPr>
              <w:t xml:space="preserve"> </w:t>
            </w:r>
            <w:r w:rsidR="00927E06">
              <w:rPr>
                <w:rFonts w:ascii="Arial" w:hAnsi="Arial" w:cs="Arial"/>
              </w:rPr>
              <w:t xml:space="preserve">  </w:t>
            </w:r>
            <w:r w:rsidR="00927E06">
              <w:rPr>
                <w:rFonts w:ascii="Arial" w:hAnsi="Arial" w:cs="Arial"/>
                <w:lang w:val="cy-GB"/>
              </w:rPr>
              <w:t xml:space="preserve">A ydych yn credu ei fod ar y trywydd iawn i gwblhau’r cyfnod prawf </w:t>
            </w:r>
          </w:p>
          <w:p w:rsidR="00927E06" w:rsidRPr="00655050" w:rsidRDefault="00927E06" w:rsidP="00927E0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yn foddhaol?</w:t>
            </w:r>
          </w:p>
          <w:p w:rsidR="00927E06" w:rsidRPr="00B55600" w:rsidRDefault="00EF0280" w:rsidP="00927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927E06" w:rsidRDefault="006751D0" w:rsidP="00927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27E06">
              <w:rPr>
                <w:rFonts w:ascii="Arial" w:hAnsi="Arial" w:cs="Arial"/>
              </w:rPr>
              <w:t>.</w:t>
            </w:r>
            <w:r w:rsidR="00927E06" w:rsidRPr="00B55600">
              <w:rPr>
                <w:rFonts w:ascii="Arial" w:hAnsi="Arial" w:cs="Arial"/>
              </w:rPr>
              <w:t xml:space="preserve"> Do you anticipate that they are on track to complete the probationary </w:t>
            </w:r>
          </w:p>
          <w:p w:rsidR="00927E06" w:rsidRDefault="001919DE" w:rsidP="00927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 </w:t>
            </w:r>
            <w:r w:rsidR="00927E06" w:rsidRPr="00B55600">
              <w:rPr>
                <w:rFonts w:ascii="Arial" w:hAnsi="Arial" w:cs="Arial"/>
              </w:rPr>
              <w:t>satisfactorily?</w:t>
            </w:r>
          </w:p>
          <w:p w:rsidR="00927E06" w:rsidRPr="00655050" w:rsidRDefault="00EF0280" w:rsidP="00927E0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927E06" w:rsidRPr="00655050" w:rsidTr="00232CD9">
        <w:tc>
          <w:tcPr>
            <w:tcW w:w="9242" w:type="dxa"/>
            <w:gridSpan w:val="2"/>
          </w:tcPr>
          <w:p w:rsidR="001724A2" w:rsidRDefault="001724A2" w:rsidP="00232CD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EF0280" w:rsidRDefault="00EF0280" w:rsidP="00EF0280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-14800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70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116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724A2" w:rsidRPr="00655050" w:rsidRDefault="00EF0280" w:rsidP="00EF0280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</w:p>
        </w:tc>
      </w:tr>
    </w:tbl>
    <w:p w:rsidR="00873E77" w:rsidRDefault="00873E77" w:rsidP="009A4559">
      <w:pPr>
        <w:spacing w:after="0" w:line="240" w:lineRule="auto"/>
        <w:rPr>
          <w:rFonts w:ascii="Arial" w:hAnsi="Arial" w:cs="Arial"/>
        </w:rPr>
      </w:pPr>
    </w:p>
    <w:p w:rsidR="00DF099D" w:rsidRDefault="00DF099D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558"/>
      </w:tblGrid>
      <w:tr w:rsidR="00250276" w:rsidRPr="00655050" w:rsidTr="00232CD9">
        <w:tc>
          <w:tcPr>
            <w:tcW w:w="4621" w:type="dxa"/>
            <w:shd w:val="pct10" w:color="D9D9D9" w:fill="D9D9D9"/>
          </w:tcPr>
          <w:p w:rsidR="00232CD9" w:rsidRDefault="00232CD9" w:rsidP="00232C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Os oes amodau cytundebol</w:t>
            </w:r>
          </w:p>
          <w:p w:rsidR="00232CD9" w:rsidRDefault="00232CD9" w:rsidP="00232C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(e.e. dysgu Cymraeg, ennill doethuriaeth), </w:t>
            </w:r>
          </w:p>
          <w:p w:rsidR="00232CD9" w:rsidRDefault="00232CD9" w:rsidP="00232CD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a yw wedi eu cyflawni?</w:t>
            </w:r>
          </w:p>
          <w:p w:rsidR="00250276" w:rsidRPr="00B55600" w:rsidRDefault="00250276" w:rsidP="0025027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250276" w:rsidRPr="00655050" w:rsidRDefault="006751D0" w:rsidP="0090491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4</w:t>
            </w:r>
            <w:r w:rsidR="00250276">
              <w:rPr>
                <w:rFonts w:ascii="Arial" w:hAnsi="Arial" w:cs="Arial"/>
              </w:rPr>
              <w:t>.</w:t>
            </w:r>
            <w:r w:rsidR="00250276" w:rsidRPr="00B55600">
              <w:rPr>
                <w:rFonts w:ascii="Arial" w:hAnsi="Arial" w:cs="Arial"/>
              </w:rPr>
              <w:t xml:space="preserve"> </w:t>
            </w:r>
            <w:r w:rsidR="0002311E">
              <w:rPr>
                <w:rFonts w:ascii="Arial" w:hAnsi="Arial" w:cs="Arial"/>
              </w:rPr>
              <w:t xml:space="preserve">Were there any </w:t>
            </w:r>
            <w:r w:rsidR="00250276">
              <w:rPr>
                <w:rFonts w:ascii="Arial" w:hAnsi="Arial" w:cs="Arial"/>
              </w:rPr>
              <w:t>contractual conditions (e.g. learning Welsh, gaining PhD) and have they been met?</w:t>
            </w:r>
          </w:p>
        </w:tc>
      </w:tr>
      <w:tr w:rsidR="00250276" w:rsidRPr="00655050" w:rsidTr="00232CD9">
        <w:tc>
          <w:tcPr>
            <w:tcW w:w="9242" w:type="dxa"/>
            <w:gridSpan w:val="2"/>
          </w:tcPr>
          <w:p w:rsidR="00250276" w:rsidRDefault="00250276" w:rsidP="00232CD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250276" w:rsidRDefault="00EF0280" w:rsidP="00EF028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lang w:val="cy-GB"/>
              </w:rPr>
            </w:r>
            <w:r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fldChar w:fldCharType="end"/>
            </w:r>
            <w:bookmarkEnd w:id="4"/>
          </w:p>
          <w:p w:rsidR="00250276" w:rsidRPr="00655050" w:rsidRDefault="00250276" w:rsidP="00232C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50276" w:rsidRDefault="00250276" w:rsidP="00250276">
      <w:pPr>
        <w:spacing w:after="0" w:line="240" w:lineRule="auto"/>
        <w:rPr>
          <w:rFonts w:ascii="Arial" w:hAnsi="Arial" w:cs="Arial"/>
        </w:rPr>
      </w:pPr>
    </w:p>
    <w:p w:rsidR="00250276" w:rsidRDefault="00250276" w:rsidP="009A4559">
      <w:pPr>
        <w:spacing w:after="0" w:line="240" w:lineRule="auto"/>
        <w:rPr>
          <w:rFonts w:ascii="Arial" w:hAnsi="Arial" w:cs="Arial"/>
        </w:rPr>
      </w:pPr>
    </w:p>
    <w:p w:rsidR="00232CD9" w:rsidRDefault="00232CD9" w:rsidP="009A4559">
      <w:pPr>
        <w:spacing w:after="0" w:line="240" w:lineRule="auto"/>
        <w:rPr>
          <w:rFonts w:ascii="Arial" w:hAnsi="Arial" w:cs="Arial"/>
        </w:rPr>
      </w:pPr>
    </w:p>
    <w:p w:rsidR="00232CD9" w:rsidRDefault="00232CD9" w:rsidP="009A4559">
      <w:pPr>
        <w:spacing w:after="0" w:line="240" w:lineRule="auto"/>
        <w:rPr>
          <w:rFonts w:ascii="Arial" w:hAnsi="Arial" w:cs="Arial"/>
        </w:rPr>
      </w:pPr>
    </w:p>
    <w:p w:rsidR="00250276" w:rsidRDefault="00250276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4560"/>
      </w:tblGrid>
      <w:tr w:rsidR="00927E06" w:rsidRPr="00655050" w:rsidTr="00232CD9">
        <w:tc>
          <w:tcPr>
            <w:tcW w:w="4621" w:type="dxa"/>
            <w:shd w:val="pct10" w:color="D9D9D9" w:fill="D9D9D9"/>
          </w:tcPr>
          <w:p w:rsidR="00927E06" w:rsidRDefault="00927E06" w:rsidP="00742D3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cy-GB"/>
              </w:rPr>
            </w:pPr>
            <w:r w:rsidRPr="001C0355">
              <w:rPr>
                <w:rFonts w:ascii="Arial" w:hAnsi="Arial" w:cs="Arial"/>
                <w:b/>
                <w:lang w:val="cy-GB"/>
              </w:rPr>
              <w:t xml:space="preserve">AR GYFER DARLITHWYR YN UNIG </w:t>
            </w:r>
          </w:p>
          <w:p w:rsidR="00927E06" w:rsidRPr="001C0355" w:rsidRDefault="00927E06" w:rsidP="00DA0E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cy-GB"/>
              </w:rPr>
            </w:pPr>
            <w:r w:rsidRPr="001C0355">
              <w:rPr>
                <w:rFonts w:ascii="Arial" w:hAnsi="Arial" w:cs="Arial"/>
                <w:b/>
                <w:lang w:val="cy-GB"/>
              </w:rPr>
              <w:t xml:space="preserve">(fel arall, ewch ymlaen I Gwestiwn </w:t>
            </w:r>
            <w:r w:rsidR="00DA0EE2">
              <w:rPr>
                <w:rFonts w:ascii="Arial" w:hAnsi="Arial" w:cs="Arial"/>
                <w:b/>
                <w:lang w:val="cy-GB"/>
              </w:rPr>
              <w:t>7</w:t>
            </w:r>
            <w:r w:rsidRPr="001C0355">
              <w:rPr>
                <w:rFonts w:ascii="Arial" w:hAnsi="Arial" w:cs="Arial"/>
                <w:b/>
                <w:lang w:val="cy-GB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927E06" w:rsidRDefault="00927E06" w:rsidP="00742D3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420AC">
              <w:rPr>
                <w:rFonts w:ascii="Arial" w:hAnsi="Arial" w:cs="Arial"/>
                <w:b/>
              </w:rPr>
              <w:t xml:space="preserve">FOR LECTURERS ONLY </w:t>
            </w:r>
          </w:p>
          <w:p w:rsidR="00927E06" w:rsidRPr="00F420AC" w:rsidRDefault="00927E06" w:rsidP="00DA0E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420AC">
              <w:rPr>
                <w:rFonts w:ascii="Arial" w:hAnsi="Arial" w:cs="Arial"/>
                <w:b/>
              </w:rPr>
              <w:t>(otherwise go to Q</w:t>
            </w:r>
            <w:r w:rsidR="00DA0EE2">
              <w:rPr>
                <w:rFonts w:ascii="Arial" w:hAnsi="Arial" w:cs="Arial"/>
                <w:b/>
              </w:rPr>
              <w:t>7</w:t>
            </w:r>
            <w:r w:rsidRPr="00F420AC">
              <w:rPr>
                <w:rFonts w:ascii="Arial" w:hAnsi="Arial" w:cs="Arial"/>
                <w:b/>
              </w:rPr>
              <w:t>)</w:t>
            </w:r>
          </w:p>
        </w:tc>
      </w:tr>
      <w:tr w:rsidR="00927E06" w:rsidRPr="00655050" w:rsidTr="00232CD9">
        <w:tc>
          <w:tcPr>
            <w:tcW w:w="4621" w:type="dxa"/>
            <w:shd w:val="pct10" w:color="D9D9D9" w:fill="D9D9D9"/>
          </w:tcPr>
          <w:p w:rsidR="00927E06" w:rsidRDefault="00232CD9" w:rsidP="00927E0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5</w:t>
            </w:r>
            <w:r w:rsidR="00927E06">
              <w:rPr>
                <w:rFonts w:ascii="Arial" w:hAnsi="Arial" w:cs="Arial"/>
              </w:rPr>
              <w:t>.</w:t>
            </w:r>
            <w:r w:rsidR="00927E06" w:rsidRPr="00655050">
              <w:rPr>
                <w:rFonts w:ascii="Arial" w:hAnsi="Arial" w:cs="Arial"/>
              </w:rPr>
              <w:t xml:space="preserve"> </w:t>
            </w:r>
            <w:r w:rsidR="00927E06">
              <w:rPr>
                <w:rFonts w:ascii="Arial" w:hAnsi="Arial" w:cs="Arial"/>
              </w:rPr>
              <w:t xml:space="preserve">  </w:t>
            </w:r>
            <w:r w:rsidR="00927E06" w:rsidRPr="003E316C">
              <w:rPr>
                <w:rFonts w:ascii="Arial" w:hAnsi="Arial" w:cs="Arial"/>
                <w:lang w:val="cy-GB"/>
              </w:rPr>
              <w:t xml:space="preserve">A yw wedi cofrestru ar gyfer </w:t>
            </w:r>
          </w:p>
          <w:p w:rsidR="00927E06" w:rsidRPr="00655050" w:rsidRDefault="00927E06" w:rsidP="00927E0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E316C">
              <w:rPr>
                <w:rFonts w:ascii="Arial" w:hAnsi="Arial" w:cs="Arial"/>
                <w:lang w:val="cy-GB"/>
              </w:rPr>
              <w:t xml:space="preserve">cymhwyster </w:t>
            </w:r>
            <w:r>
              <w:rPr>
                <w:rFonts w:ascii="Arial" w:hAnsi="Arial" w:cs="Arial"/>
                <w:lang w:val="cy-GB"/>
              </w:rPr>
              <w:t>PGCertHE</w:t>
            </w:r>
            <w:r w:rsidRPr="003E316C">
              <w:rPr>
                <w:rFonts w:ascii="Arial" w:hAnsi="Arial" w:cs="Arial"/>
                <w:lang w:val="cy-GB"/>
              </w:rPr>
              <w:t>?</w:t>
            </w:r>
          </w:p>
          <w:p w:rsidR="00927E06" w:rsidRDefault="00EF0280" w:rsidP="00927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927E06" w:rsidRDefault="00232CD9" w:rsidP="00927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27E06" w:rsidRPr="00927E06">
              <w:rPr>
                <w:rFonts w:ascii="Arial" w:hAnsi="Arial" w:cs="Arial"/>
              </w:rPr>
              <w:t>.</w:t>
            </w:r>
            <w:r w:rsidR="00927E06" w:rsidRPr="00927E06">
              <w:rPr>
                <w:rFonts w:ascii="Arial" w:hAnsi="Arial" w:cs="Arial"/>
                <w:i/>
              </w:rPr>
              <w:t xml:space="preserve"> </w:t>
            </w:r>
            <w:r w:rsidR="00927E06">
              <w:rPr>
                <w:rFonts w:ascii="Arial" w:hAnsi="Arial" w:cs="Arial"/>
              </w:rPr>
              <w:t xml:space="preserve">Have they registered for the </w:t>
            </w:r>
          </w:p>
          <w:p w:rsidR="00927E06" w:rsidRDefault="00927E06" w:rsidP="00927E0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</w:rPr>
              <w:t>PGCert/HE qualification</w:t>
            </w:r>
            <w:r w:rsidRPr="00655050">
              <w:rPr>
                <w:rFonts w:ascii="Arial" w:hAnsi="Arial" w:cs="Arial"/>
              </w:rPr>
              <w:t>?</w:t>
            </w:r>
          </w:p>
          <w:p w:rsidR="00927E06" w:rsidRPr="00655050" w:rsidRDefault="00EF0280" w:rsidP="00927E0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282D38" w:rsidRPr="00655050">
        <w:tc>
          <w:tcPr>
            <w:tcW w:w="9242" w:type="dxa"/>
            <w:gridSpan w:val="2"/>
          </w:tcPr>
          <w:p w:rsidR="001724A2" w:rsidRDefault="001724A2" w:rsidP="00742D3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232CD9" w:rsidRDefault="00282D38" w:rsidP="00742D31">
            <w:pPr>
              <w:spacing w:after="0" w:line="240" w:lineRule="auto"/>
              <w:rPr>
                <w:rFonts w:ascii="Arial" w:hAnsi="Arial" w:cs="Arial"/>
              </w:rPr>
            </w:pPr>
            <w:r w:rsidRPr="001C0355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655050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6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0280">
              <w:rPr>
                <w:rFonts w:ascii="Arial" w:hAnsi="Arial" w:cs="Arial"/>
              </w:rPr>
              <w:t xml:space="preserve">  </w:t>
            </w:r>
            <w:r w:rsidR="006939FA">
              <w:rPr>
                <w:rFonts w:ascii="Arial" w:hAnsi="Arial" w:cs="Arial"/>
              </w:rPr>
              <w:t xml:space="preserve"> </w:t>
            </w:r>
            <w:r w:rsidR="00EF0280">
              <w:rPr>
                <w:rFonts w:ascii="Arial" w:hAnsi="Arial" w:cs="Arial"/>
              </w:rPr>
              <w:t xml:space="preserve"> </w:t>
            </w:r>
            <w:r w:rsidRPr="001C0355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655050">
              <w:rPr>
                <w:rFonts w:ascii="Arial" w:hAnsi="Arial" w:cs="Arial"/>
              </w:rPr>
              <w:t>Uncertain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694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028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EF0280">
              <w:rPr>
                <w:rFonts w:ascii="Arial" w:hAnsi="Arial" w:cs="Arial"/>
              </w:rPr>
              <w:t xml:space="preserve"> </w:t>
            </w:r>
            <w:r w:rsidRPr="001C0355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559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lang w:val="cy-GB"/>
              </w:rPr>
              <w:t xml:space="preserve">Amherthnasol </w:t>
            </w:r>
            <w:r>
              <w:rPr>
                <w:rFonts w:ascii="Arial" w:hAnsi="Arial" w:cs="Arial"/>
              </w:rPr>
              <w:t>/Not Applicable</w:t>
            </w:r>
            <w:r w:rsidR="00EF02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671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724A2" w:rsidRPr="00655050" w:rsidRDefault="001724A2" w:rsidP="00742D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724A2" w:rsidRDefault="001724A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4562"/>
      </w:tblGrid>
      <w:tr w:rsidR="00250276" w:rsidRPr="00655050" w:rsidTr="00232CD9">
        <w:tc>
          <w:tcPr>
            <w:tcW w:w="4621" w:type="dxa"/>
            <w:shd w:val="pct10" w:color="D9D9D9" w:fill="D9D9D9"/>
          </w:tcPr>
          <w:p w:rsidR="00250276" w:rsidRDefault="00DA0EE2" w:rsidP="00250276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6</w:t>
            </w:r>
            <w:r w:rsidR="00250276" w:rsidRPr="00AD0F87">
              <w:rPr>
                <w:rFonts w:ascii="Arial" w:hAnsi="Arial" w:cs="Arial"/>
                <w:lang w:val="cy-GB"/>
              </w:rPr>
              <w:t xml:space="preserve">.  </w:t>
            </w:r>
            <w:r w:rsidR="00250276">
              <w:rPr>
                <w:rFonts w:ascii="Arial" w:hAnsi="Arial" w:cs="Arial"/>
                <w:lang w:val="cy-GB"/>
              </w:rPr>
              <w:tab/>
            </w:r>
            <w:r w:rsidR="00250276" w:rsidRPr="00AD0F87">
              <w:rPr>
                <w:rFonts w:ascii="Arial" w:hAnsi="Arial" w:cs="Arial"/>
                <w:lang w:val="cy-GB"/>
              </w:rPr>
              <w:t>A ydyw ef/hi wedi gwneud cynnydd boddhao</w:t>
            </w:r>
            <w:r w:rsidR="00250276">
              <w:rPr>
                <w:rFonts w:ascii="Arial" w:hAnsi="Arial" w:cs="Arial"/>
                <w:lang w:val="cy-GB"/>
              </w:rPr>
              <w:t xml:space="preserve">l i ennill cymhwyster </w:t>
            </w:r>
          </w:p>
          <w:p w:rsidR="00250276" w:rsidRDefault="00250276" w:rsidP="00250276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PGCertHE ac, os yw hynny’n</w:t>
            </w:r>
            <w:r w:rsidRPr="00AD0F87">
              <w:rPr>
                <w:rFonts w:ascii="Arial" w:hAnsi="Arial" w:cs="Arial"/>
                <w:lang w:val="cy-GB"/>
              </w:rPr>
              <w:t xml:space="preserve"> </w:t>
            </w:r>
          </w:p>
          <w:p w:rsidR="00250276" w:rsidRDefault="00250276" w:rsidP="00250276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 w:rsidRPr="00AD0F87">
              <w:rPr>
                <w:rFonts w:ascii="Arial" w:hAnsi="Arial" w:cs="Arial"/>
                <w:lang w:val="cy-GB"/>
              </w:rPr>
              <w:t xml:space="preserve">berthnasol, rhowch sylwadau ar y </w:t>
            </w:r>
          </w:p>
          <w:p w:rsidR="00250276" w:rsidRPr="00AD0F87" w:rsidRDefault="00250276" w:rsidP="00250276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 w:rsidRPr="00AD0F87">
              <w:rPr>
                <w:rFonts w:ascii="Arial" w:hAnsi="Arial" w:cs="Arial"/>
                <w:lang w:val="cy-GB"/>
              </w:rPr>
              <w:t>cynnydd a wnaed hyd yma?</w:t>
            </w:r>
          </w:p>
          <w:p w:rsidR="00250276" w:rsidRDefault="00250276" w:rsidP="007A0649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250276" w:rsidRDefault="00DA0EE2" w:rsidP="00250276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0276">
              <w:rPr>
                <w:rFonts w:ascii="Arial" w:hAnsi="Arial" w:cs="Arial"/>
              </w:rPr>
              <w:t xml:space="preserve">.  Has satisfactory progress been made to gain the PGCertHE qualification, and </w:t>
            </w:r>
          </w:p>
          <w:p w:rsidR="00250276" w:rsidRDefault="00250276" w:rsidP="00250276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applicable, please comment on </w:t>
            </w:r>
          </w:p>
          <w:p w:rsidR="00250276" w:rsidRPr="009F7732" w:rsidRDefault="00250276" w:rsidP="00250276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progress made so far?</w:t>
            </w:r>
          </w:p>
          <w:p w:rsidR="00250276" w:rsidRPr="00655050" w:rsidRDefault="00250276" w:rsidP="00742D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282D38" w:rsidRPr="00655050">
        <w:tc>
          <w:tcPr>
            <w:tcW w:w="9242" w:type="dxa"/>
            <w:gridSpan w:val="2"/>
          </w:tcPr>
          <w:p w:rsidR="00282D38" w:rsidRDefault="00282D38" w:rsidP="00742D31">
            <w:pPr>
              <w:spacing w:after="0" w:line="240" w:lineRule="auto"/>
              <w:rPr>
                <w:rFonts w:ascii="Arial" w:hAnsi="Arial" w:cs="Arial"/>
              </w:rPr>
            </w:pPr>
          </w:p>
          <w:p w:rsidR="00282D38" w:rsidRDefault="00EF0280" w:rsidP="00742D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282D38" w:rsidRPr="00655050" w:rsidRDefault="00282D38" w:rsidP="00742D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73E77" w:rsidRDefault="00873E77" w:rsidP="009A4559">
      <w:pPr>
        <w:spacing w:after="0" w:line="240" w:lineRule="auto"/>
        <w:rPr>
          <w:rFonts w:ascii="Arial" w:hAnsi="Arial" w:cs="Arial"/>
        </w:rPr>
      </w:pPr>
    </w:p>
    <w:p w:rsidR="00893BBB" w:rsidRDefault="00893BBB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57"/>
      </w:tblGrid>
      <w:tr w:rsidR="00BD7DB4" w:rsidRPr="00655050" w:rsidTr="0086707E">
        <w:tc>
          <w:tcPr>
            <w:tcW w:w="4621" w:type="dxa"/>
            <w:shd w:val="pct10" w:color="D9D9D9" w:fill="D9D9D9"/>
          </w:tcPr>
          <w:p w:rsidR="00BD7DB4" w:rsidRPr="006E4512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7</w:t>
            </w:r>
            <w:r w:rsidRPr="006E4512">
              <w:rPr>
                <w:rFonts w:ascii="Arial" w:hAnsi="Arial" w:cs="Arial"/>
              </w:rPr>
              <w:t xml:space="preserve">. </w:t>
            </w:r>
            <w:r w:rsidRPr="006E4512">
              <w:rPr>
                <w:rFonts w:ascii="Arial" w:hAnsi="Arial" w:cs="Arial"/>
                <w:lang w:val="cy-GB"/>
              </w:rPr>
              <w:t xml:space="preserve">Os ydych wedi rhoi ateb negyddol </w:t>
            </w:r>
          </w:p>
          <w:p w:rsidR="00BD7DB4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6E4512">
              <w:rPr>
                <w:rFonts w:ascii="Arial" w:hAnsi="Arial" w:cs="Arial"/>
                <w:lang w:val="cy-GB"/>
              </w:rPr>
              <w:t>neu ‘ansicr’ i</w:t>
            </w:r>
            <w:r>
              <w:rPr>
                <w:rFonts w:ascii="Arial" w:hAnsi="Arial" w:cs="Arial"/>
                <w:lang w:val="cy-GB"/>
              </w:rPr>
              <w:t xml:space="preserve">’r </w:t>
            </w:r>
            <w:r>
              <w:rPr>
                <w:rFonts w:ascii="Arial" w:hAnsi="Arial" w:cs="Arial"/>
              </w:rPr>
              <w:t>cwestiynau blaenorol</w:t>
            </w:r>
            <w:r w:rsidRPr="006E4512">
              <w:rPr>
                <w:rFonts w:ascii="Arial" w:hAnsi="Arial" w:cs="Arial"/>
                <w:lang w:val="cy-GB"/>
              </w:rPr>
              <w:t xml:space="preserve">, a ydych wedi rhoi gwybod i’r aelod staff nad yw ei gynnydd/chynnydd wedi bod yn </w:t>
            </w:r>
          </w:p>
          <w:p w:rsidR="00BD7DB4" w:rsidRPr="006E4512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6E4512">
              <w:rPr>
                <w:rFonts w:ascii="Arial" w:hAnsi="Arial" w:cs="Arial"/>
                <w:lang w:val="cy-GB"/>
              </w:rPr>
              <w:t>foddhaol hyd hyn?</w:t>
            </w:r>
          </w:p>
          <w:p w:rsidR="00BD7DB4" w:rsidRPr="006E4512" w:rsidRDefault="00BD7DB4" w:rsidP="0086707E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 w:rsidRPr="006E4512">
              <w:rPr>
                <w:rFonts w:ascii="Arial" w:hAnsi="Arial" w:cs="Arial"/>
                <w:lang w:val="cy-GB"/>
              </w:rPr>
              <w:t xml:space="preserve">Ar ba ffurf oedd y cyfathrebu a’r cynllun gweithredu a gytunwyd arno? </w:t>
            </w:r>
          </w:p>
          <w:p w:rsidR="00BD7DB4" w:rsidRPr="006E4512" w:rsidRDefault="00BD7DB4" w:rsidP="0086707E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i/>
              </w:rPr>
            </w:pPr>
            <w:r w:rsidRPr="006E4512">
              <w:rPr>
                <w:rFonts w:ascii="Arial" w:hAnsi="Arial" w:cs="Arial"/>
                <w:i/>
                <w:lang w:val="cy-GB"/>
              </w:rPr>
              <w:t xml:space="preserve">(fel arall, ewch i Gwestiwn </w:t>
            </w:r>
            <w:r>
              <w:rPr>
                <w:rFonts w:ascii="Arial" w:hAnsi="Arial" w:cs="Arial"/>
                <w:i/>
                <w:lang w:val="cy-GB"/>
              </w:rPr>
              <w:t>8</w:t>
            </w:r>
            <w:r w:rsidRPr="006E4512">
              <w:rPr>
                <w:rFonts w:ascii="Arial" w:hAnsi="Arial" w:cs="Arial"/>
                <w:i/>
                <w:lang w:val="cy-GB"/>
              </w:rPr>
              <w:t>)</w:t>
            </w:r>
          </w:p>
          <w:p w:rsidR="00BD7DB4" w:rsidRDefault="00BD7DB4" w:rsidP="008670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21" w:type="dxa"/>
            <w:shd w:val="pct10" w:color="D9D9D9" w:fill="D9D9D9"/>
          </w:tcPr>
          <w:p w:rsidR="00BD7DB4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B0B7B">
              <w:rPr>
                <w:rFonts w:ascii="Arial" w:hAnsi="Arial" w:cs="Arial"/>
              </w:rPr>
              <w:t>. If you answered ‘no’ or ‘uncertain’ to the previous question</w:t>
            </w:r>
            <w:r>
              <w:rPr>
                <w:rFonts w:ascii="Arial" w:hAnsi="Arial" w:cs="Arial"/>
              </w:rPr>
              <w:t>s</w:t>
            </w:r>
            <w:r w:rsidRPr="004B0B7B">
              <w:rPr>
                <w:rFonts w:ascii="Arial" w:hAnsi="Arial" w:cs="Arial"/>
              </w:rPr>
              <w:t xml:space="preserve">, have you informed the member of staff </w:t>
            </w:r>
          </w:p>
          <w:p w:rsidR="00BD7DB4" w:rsidRPr="004B0B7B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 xml:space="preserve">that their progress so far is </w:t>
            </w:r>
          </w:p>
          <w:p w:rsidR="00BD7DB4" w:rsidRPr="004B0B7B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 xml:space="preserve">not satisfactory? </w:t>
            </w:r>
          </w:p>
          <w:p w:rsidR="00BD7DB4" w:rsidRPr="004B0B7B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 xml:space="preserve">What was the form of this </w:t>
            </w:r>
          </w:p>
          <w:p w:rsidR="00BD7DB4" w:rsidRPr="006E4512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0B7B">
              <w:rPr>
                <w:rFonts w:ascii="Arial" w:hAnsi="Arial" w:cs="Arial"/>
              </w:rPr>
              <w:t>communication and action plan agreed</w:t>
            </w:r>
            <w:r w:rsidRPr="00D9246A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  <w:r w:rsidRPr="006E4512">
              <w:rPr>
                <w:rFonts w:ascii="Arial" w:hAnsi="Arial" w:cs="Arial"/>
                <w:i/>
              </w:rPr>
              <w:t>(otherwise go to Q</w:t>
            </w:r>
            <w:r>
              <w:rPr>
                <w:rFonts w:ascii="Arial" w:hAnsi="Arial" w:cs="Arial"/>
                <w:i/>
              </w:rPr>
              <w:t>8</w:t>
            </w:r>
            <w:r w:rsidRPr="006E4512">
              <w:rPr>
                <w:rFonts w:ascii="Arial" w:hAnsi="Arial" w:cs="Arial"/>
                <w:i/>
              </w:rPr>
              <w:t>)</w:t>
            </w:r>
          </w:p>
          <w:p w:rsidR="00BD7DB4" w:rsidRPr="00655050" w:rsidRDefault="00BD7DB4" w:rsidP="00867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7DB4" w:rsidRPr="00655050" w:rsidTr="0086707E">
        <w:tc>
          <w:tcPr>
            <w:tcW w:w="9242" w:type="dxa"/>
            <w:gridSpan w:val="2"/>
          </w:tcPr>
          <w:p w:rsidR="00BD7DB4" w:rsidRDefault="00BD7DB4" w:rsidP="0086707E">
            <w:pPr>
              <w:spacing w:after="0" w:line="240" w:lineRule="auto"/>
              <w:rPr>
                <w:rFonts w:ascii="Arial" w:hAnsi="Arial" w:cs="Arial"/>
              </w:rPr>
            </w:pPr>
          </w:p>
          <w:p w:rsidR="00BD7DB4" w:rsidRDefault="00EF0280" w:rsidP="00867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7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7"/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BD7DB4" w:rsidRPr="00655050" w:rsidRDefault="00BD7DB4" w:rsidP="008670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7DB4" w:rsidRDefault="00BD7DB4" w:rsidP="009A4559">
      <w:pPr>
        <w:spacing w:after="0" w:line="240" w:lineRule="auto"/>
        <w:rPr>
          <w:rFonts w:ascii="Arial" w:hAnsi="Arial" w:cs="Arial"/>
        </w:rPr>
      </w:pPr>
    </w:p>
    <w:p w:rsidR="00893BBB" w:rsidRDefault="00893BBB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558"/>
      </w:tblGrid>
      <w:tr w:rsidR="00873E77" w:rsidRPr="00655050" w:rsidTr="00232CD9">
        <w:tc>
          <w:tcPr>
            <w:tcW w:w="4621" w:type="dxa"/>
            <w:shd w:val="pct10" w:color="D9D9D9" w:fill="D9D9D9"/>
          </w:tcPr>
          <w:p w:rsidR="00873E77" w:rsidRPr="007A0649" w:rsidRDefault="001724A2" w:rsidP="00873E77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8</w:t>
            </w:r>
            <w:r w:rsidR="00873E77">
              <w:rPr>
                <w:rFonts w:ascii="Arial" w:hAnsi="Arial" w:cs="Arial"/>
              </w:rPr>
              <w:t xml:space="preserve">.  </w:t>
            </w:r>
            <w:r w:rsidR="00873E77">
              <w:rPr>
                <w:rFonts w:ascii="Arial" w:hAnsi="Arial" w:cs="Arial"/>
                <w:lang w:val="cy-GB"/>
              </w:rPr>
              <w:t>Nodwch isod os oes gennych unrhyw sylwadau ychwanegol</w:t>
            </w:r>
            <w:r w:rsidR="00873E77" w:rsidRPr="003E316C">
              <w:rPr>
                <w:rFonts w:ascii="Arial" w:hAnsi="Arial" w:cs="Arial"/>
                <w:lang w:val="cy-GB"/>
              </w:rPr>
              <w:t xml:space="preserve"> </w:t>
            </w:r>
            <w:r w:rsidR="00873E77">
              <w:rPr>
                <w:rFonts w:ascii="Arial" w:hAnsi="Arial" w:cs="Arial"/>
                <w:lang w:val="cy-GB"/>
              </w:rPr>
              <w:t xml:space="preserve">ynglŷn â pherfformiad </w:t>
            </w:r>
            <w:r w:rsidR="00820398">
              <w:rPr>
                <w:rFonts w:ascii="Arial" w:hAnsi="Arial" w:cs="Arial"/>
                <w:lang w:val="cy-GB"/>
              </w:rPr>
              <w:t xml:space="preserve">yr </w:t>
            </w:r>
            <w:r w:rsidR="00873E77">
              <w:rPr>
                <w:rFonts w:ascii="Arial" w:hAnsi="Arial" w:cs="Arial"/>
                <w:lang w:val="cy-GB"/>
              </w:rPr>
              <w:t>aelod staff</w:t>
            </w:r>
            <w:r w:rsidR="00873E77" w:rsidRPr="003E316C">
              <w:rPr>
                <w:rFonts w:ascii="Arial" w:hAnsi="Arial" w:cs="Arial"/>
                <w:lang w:val="cy-GB"/>
              </w:rPr>
              <w:t>:</w:t>
            </w:r>
          </w:p>
          <w:p w:rsidR="00873E77" w:rsidRPr="00655050" w:rsidRDefault="00873E77" w:rsidP="00873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873E77" w:rsidRDefault="001724A2" w:rsidP="00873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73E77">
              <w:rPr>
                <w:rFonts w:ascii="Arial" w:hAnsi="Arial" w:cs="Arial"/>
              </w:rPr>
              <w:t xml:space="preserve">. Please indicate below if you have any additional comments regarding </w:t>
            </w:r>
            <w:r w:rsidR="00820398">
              <w:rPr>
                <w:rFonts w:ascii="Arial" w:hAnsi="Arial" w:cs="Arial"/>
              </w:rPr>
              <w:t>the</w:t>
            </w:r>
            <w:r w:rsidR="00873E77">
              <w:rPr>
                <w:rFonts w:ascii="Arial" w:hAnsi="Arial" w:cs="Arial"/>
              </w:rPr>
              <w:t xml:space="preserve"> </w:t>
            </w:r>
          </w:p>
          <w:p w:rsidR="00873E77" w:rsidRPr="00655050" w:rsidRDefault="00873E77" w:rsidP="00873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staff’s performance:</w:t>
            </w:r>
          </w:p>
        </w:tc>
      </w:tr>
      <w:tr w:rsidR="00282D38" w:rsidRPr="00655050">
        <w:tc>
          <w:tcPr>
            <w:tcW w:w="9242" w:type="dxa"/>
            <w:gridSpan w:val="2"/>
          </w:tcPr>
          <w:p w:rsidR="00282D38" w:rsidRDefault="00282D38" w:rsidP="00D435DB">
            <w:pPr>
              <w:spacing w:after="0" w:line="240" w:lineRule="auto"/>
              <w:rPr>
                <w:rFonts w:ascii="Arial" w:hAnsi="Arial" w:cs="Arial"/>
              </w:rPr>
            </w:pPr>
          </w:p>
          <w:p w:rsidR="00282D38" w:rsidRDefault="00EF0280" w:rsidP="00D435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282D38" w:rsidRPr="00655050" w:rsidRDefault="00282D38" w:rsidP="00D435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F099D" w:rsidRDefault="00DF099D" w:rsidP="009A4559">
      <w:pPr>
        <w:spacing w:after="0" w:line="240" w:lineRule="auto"/>
        <w:rPr>
          <w:rFonts w:ascii="Arial" w:hAnsi="Arial" w:cs="Arial"/>
        </w:rPr>
      </w:pPr>
    </w:p>
    <w:p w:rsidR="00DF099D" w:rsidRDefault="00DF099D" w:rsidP="009A4559">
      <w:pPr>
        <w:spacing w:after="0" w:line="240" w:lineRule="auto"/>
        <w:rPr>
          <w:rFonts w:ascii="Arial" w:hAnsi="Arial" w:cs="Arial"/>
        </w:rPr>
      </w:pP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006"/>
        <w:gridCol w:w="305"/>
        <w:gridCol w:w="2310"/>
        <w:gridCol w:w="2311"/>
      </w:tblGrid>
      <w:tr w:rsidR="00422D6D" w:rsidRPr="00422D6D">
        <w:tc>
          <w:tcPr>
            <w:tcW w:w="9242" w:type="dxa"/>
            <w:gridSpan w:val="5"/>
          </w:tcPr>
          <w:p w:rsidR="00282D38" w:rsidRPr="00422D6D" w:rsidRDefault="00282D38" w:rsidP="002859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  <w:lang w:val="cy-GB"/>
              </w:rPr>
              <w:t>AT DDEFNYDD AD YN UNIG</w:t>
            </w:r>
            <w:r w:rsidRPr="00422D6D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 xml:space="preserve"> / FOR HR USE ONLY</w:t>
            </w:r>
          </w:p>
        </w:tc>
      </w:tr>
      <w:tr w:rsidR="00422D6D" w:rsidRPr="00422D6D">
        <w:tc>
          <w:tcPr>
            <w:tcW w:w="4316" w:type="dxa"/>
            <w:gridSpan w:val="2"/>
          </w:tcPr>
          <w:p w:rsidR="00282D38" w:rsidRPr="00422D6D" w:rsidRDefault="00282D38" w:rsidP="0028596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DYDDIAD PANEL CYFNOD PRAWF /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PROBATION PANEL MEETING DATE</w:t>
            </w:r>
          </w:p>
        </w:tc>
        <w:tc>
          <w:tcPr>
            <w:tcW w:w="4926" w:type="dxa"/>
            <w:gridSpan w:val="3"/>
          </w:tcPr>
          <w:p w:rsidR="00282D38" w:rsidRPr="00422D6D" w:rsidRDefault="00EF0280" w:rsidP="0028596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9"/>
          </w:p>
        </w:tc>
      </w:tr>
      <w:tr w:rsidR="00422D6D" w:rsidRPr="00422D6D">
        <w:trPr>
          <w:trHeight w:val="188"/>
        </w:trPr>
        <w:tc>
          <w:tcPr>
            <w:tcW w:w="9242" w:type="dxa"/>
            <w:gridSpan w:val="5"/>
          </w:tcPr>
          <w:p w:rsidR="00282D38" w:rsidRPr="00422D6D" w:rsidRDefault="00282D38" w:rsidP="00EF028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 xml:space="preserve">CANLYNIAD (rhowch </w:t>
            </w:r>
            <w:r w:rsidR="00EF0280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>tic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 xml:space="preserve">) /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OUTCOME (please </w:t>
            </w:r>
            <w:r w:rsidR="00EF0280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tick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)</w:t>
            </w:r>
          </w:p>
        </w:tc>
      </w:tr>
      <w:tr w:rsidR="00422D6D" w:rsidRPr="00422D6D">
        <w:trPr>
          <w:trHeight w:val="460"/>
        </w:trPr>
        <w:tc>
          <w:tcPr>
            <w:tcW w:w="4621" w:type="dxa"/>
            <w:gridSpan w:val="3"/>
          </w:tcPr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Nodwyd gyda chymeradwyaeth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 Noted with approval</w:t>
            </w:r>
            <w:r w:rsidR="00EF028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8206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621" w:type="dxa"/>
            <w:gridSpan w:val="2"/>
          </w:tcPr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Arall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 Other</w:t>
            </w:r>
            <w:r w:rsidR="00EF028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4327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2D6D" w:rsidRPr="00422D6D">
        <w:trPr>
          <w:trHeight w:val="460"/>
        </w:trPr>
        <w:tc>
          <w:tcPr>
            <w:tcW w:w="4621" w:type="dxa"/>
            <w:gridSpan w:val="3"/>
          </w:tcPr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PGCertHE</w:t>
            </w:r>
          </w:p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annog i wneud cais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 encourage to apply</w:t>
            </w:r>
            <w:r w:rsidR="00EF028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0930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21" w:type="dxa"/>
            <w:gridSpan w:val="2"/>
          </w:tcPr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PGCertHE</w:t>
            </w:r>
          </w:p>
          <w:p w:rsidR="00282D38" w:rsidRPr="00422D6D" w:rsidRDefault="00282D3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annog i  barhau/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encourage to continue</w:t>
            </w:r>
            <w:r w:rsidR="00EF028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2648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80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2D6D" w:rsidRPr="00422D6D">
        <w:trPr>
          <w:trHeight w:val="1150"/>
        </w:trPr>
        <w:tc>
          <w:tcPr>
            <w:tcW w:w="9242" w:type="dxa"/>
            <w:gridSpan w:val="5"/>
          </w:tcPr>
          <w:p w:rsidR="00C20816" w:rsidRDefault="00873E77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Sylwadau / Comments:</w:t>
            </w:r>
          </w:p>
          <w:p w:rsidR="00EF0280" w:rsidRDefault="00EF0280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EF0280" w:rsidRPr="00422D6D" w:rsidRDefault="00EF0280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10"/>
          </w:p>
        </w:tc>
      </w:tr>
      <w:tr w:rsidR="00422D6D" w:rsidRPr="00422D6D" w:rsidTr="00F508C2">
        <w:trPr>
          <w:trHeight w:val="280"/>
        </w:trPr>
        <w:tc>
          <w:tcPr>
            <w:tcW w:w="9242" w:type="dxa"/>
            <w:gridSpan w:val="5"/>
          </w:tcPr>
          <w:p w:rsidR="00EF0280" w:rsidRPr="00EF0280" w:rsidRDefault="006728E9" w:rsidP="00EF028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MEWNBWN </w:t>
            </w:r>
            <w:r w:rsidR="00F508C2"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AGRESSO / AGRESSO INPUT</w:t>
            </w:r>
          </w:p>
        </w:tc>
      </w:tr>
      <w:tr w:rsidR="00422D6D" w:rsidRPr="00422D6D" w:rsidTr="00B1328F">
        <w:trPr>
          <w:trHeight w:val="280"/>
        </w:trPr>
        <w:tc>
          <w:tcPr>
            <w:tcW w:w="2310" w:type="dxa"/>
          </w:tcPr>
          <w:p w:rsidR="00F508C2" w:rsidRPr="00422D6D" w:rsidRDefault="00F508C2" w:rsidP="00B1328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DYDDIAD</w:t>
            </w:r>
            <w:r w:rsidR="00A25E8A"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A25E8A"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DATE</w:t>
            </w:r>
          </w:p>
        </w:tc>
        <w:tc>
          <w:tcPr>
            <w:tcW w:w="2311" w:type="dxa"/>
            <w:gridSpan w:val="2"/>
          </w:tcPr>
          <w:p w:rsidR="00F508C2" w:rsidRPr="00422D6D" w:rsidRDefault="00EF0280" w:rsidP="00B1328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  <w:tc>
          <w:tcPr>
            <w:tcW w:w="2310" w:type="dxa"/>
          </w:tcPr>
          <w:p w:rsidR="00F508C2" w:rsidRPr="00422D6D" w:rsidRDefault="00F508C2" w:rsidP="00B1328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LLOFNODI</w:t>
            </w:r>
            <w:r w:rsidR="00A25E8A"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A25E8A"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INITIAL</w:t>
            </w:r>
          </w:p>
        </w:tc>
        <w:tc>
          <w:tcPr>
            <w:tcW w:w="2311" w:type="dxa"/>
          </w:tcPr>
          <w:p w:rsidR="00F508C2" w:rsidRPr="00422D6D" w:rsidRDefault="00EF0280" w:rsidP="00B1328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</w:tr>
    </w:tbl>
    <w:p w:rsidR="00282D38" w:rsidRPr="007A0649" w:rsidRDefault="00282D38" w:rsidP="00F508C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sectPr w:rsidR="00282D38" w:rsidRPr="007A0649" w:rsidSect="00C20816">
      <w:pgSz w:w="11906" w:h="16838"/>
      <w:pgMar w:top="540" w:right="1440" w:bottom="18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7E" w:rsidRDefault="0086707E" w:rsidP="00C20816">
      <w:pPr>
        <w:spacing w:after="0" w:line="240" w:lineRule="auto"/>
      </w:pPr>
      <w:r>
        <w:separator/>
      </w:r>
    </w:p>
  </w:endnote>
  <w:endnote w:type="continuationSeparator" w:id="0">
    <w:p w:rsidR="0086707E" w:rsidRDefault="0086707E" w:rsidP="00C2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7E" w:rsidRDefault="0086707E" w:rsidP="00C20816">
      <w:pPr>
        <w:spacing w:after="0" w:line="240" w:lineRule="auto"/>
      </w:pPr>
      <w:r>
        <w:separator/>
      </w:r>
    </w:p>
  </w:footnote>
  <w:footnote w:type="continuationSeparator" w:id="0">
    <w:p w:rsidR="0086707E" w:rsidRDefault="0086707E" w:rsidP="00C2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88C"/>
    <w:multiLevelType w:val="hybridMultilevel"/>
    <w:tmpl w:val="495A7038"/>
    <w:lvl w:ilvl="0" w:tplc="29E6E4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271CD"/>
    <w:multiLevelType w:val="hybridMultilevel"/>
    <w:tmpl w:val="2E0E3A3A"/>
    <w:lvl w:ilvl="0" w:tplc="177A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72364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19B0C11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54F8E"/>
    <w:multiLevelType w:val="hybridMultilevel"/>
    <w:tmpl w:val="DA301AA6"/>
    <w:lvl w:ilvl="0" w:tplc="FAD43C1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A1926"/>
    <w:multiLevelType w:val="hybridMultilevel"/>
    <w:tmpl w:val="A4A6F4E6"/>
    <w:lvl w:ilvl="0" w:tplc="000F0409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5964AAA"/>
    <w:multiLevelType w:val="hybridMultilevel"/>
    <w:tmpl w:val="D6F05AE0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9E29E2"/>
    <w:multiLevelType w:val="hybridMultilevel"/>
    <w:tmpl w:val="549095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F454C"/>
    <w:multiLevelType w:val="hybridMultilevel"/>
    <w:tmpl w:val="80B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766CD"/>
    <w:multiLevelType w:val="hybridMultilevel"/>
    <w:tmpl w:val="B220EC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C61549"/>
    <w:multiLevelType w:val="hybridMultilevel"/>
    <w:tmpl w:val="4BC2D066"/>
    <w:lvl w:ilvl="0" w:tplc="B9522C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6DDF"/>
    <w:multiLevelType w:val="hybridMultilevel"/>
    <w:tmpl w:val="42D6576C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72813"/>
    <w:multiLevelType w:val="hybridMultilevel"/>
    <w:tmpl w:val="9DB6DF76"/>
    <w:lvl w:ilvl="0" w:tplc="6B68D5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549E"/>
    <w:multiLevelType w:val="hybridMultilevel"/>
    <w:tmpl w:val="0612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C110ED"/>
    <w:multiLevelType w:val="hybridMultilevel"/>
    <w:tmpl w:val="2846876A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DE7AC0"/>
    <w:multiLevelType w:val="hybridMultilevel"/>
    <w:tmpl w:val="57E46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786D84"/>
    <w:multiLevelType w:val="hybridMultilevel"/>
    <w:tmpl w:val="E88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3458F9"/>
    <w:multiLevelType w:val="hybridMultilevel"/>
    <w:tmpl w:val="1470905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F8074E"/>
    <w:multiLevelType w:val="hybridMultilevel"/>
    <w:tmpl w:val="68CA9014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0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 w:numId="15">
    <w:abstractNumId w:val="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 w:cryptProviderType="rsaAES" w:cryptAlgorithmClass="hash" w:cryptAlgorithmType="typeAny" w:cryptAlgorithmSid="14" w:cryptSpinCount="100000" w:hash="XBQGh8n1R6osBFuKBcSOMqILf1x0hh0Ztfbf4owmRVaXJmVm6cUb/M08M1IEpfFxLgR0CcpOopREq8wXI3xO8w==" w:salt="AfLcNAVgTqv+8vSF43Y5wg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76"/>
    <w:rsid w:val="0002311E"/>
    <w:rsid w:val="000B3F4C"/>
    <w:rsid w:val="000D557B"/>
    <w:rsid w:val="001063FC"/>
    <w:rsid w:val="00121504"/>
    <w:rsid w:val="00165273"/>
    <w:rsid w:val="001724A2"/>
    <w:rsid w:val="00185A83"/>
    <w:rsid w:val="001919DE"/>
    <w:rsid w:val="001C0355"/>
    <w:rsid w:val="001D4E44"/>
    <w:rsid w:val="001D756B"/>
    <w:rsid w:val="00232CD9"/>
    <w:rsid w:val="00250276"/>
    <w:rsid w:val="00282D38"/>
    <w:rsid w:val="00285961"/>
    <w:rsid w:val="00292C2E"/>
    <w:rsid w:val="002D733C"/>
    <w:rsid w:val="00312C74"/>
    <w:rsid w:val="00360225"/>
    <w:rsid w:val="0036206B"/>
    <w:rsid w:val="003A33E6"/>
    <w:rsid w:val="003D3B78"/>
    <w:rsid w:val="003E316C"/>
    <w:rsid w:val="00422D6D"/>
    <w:rsid w:val="0043255D"/>
    <w:rsid w:val="00435194"/>
    <w:rsid w:val="004B31CB"/>
    <w:rsid w:val="004B5651"/>
    <w:rsid w:val="004B5DC0"/>
    <w:rsid w:val="004C570B"/>
    <w:rsid w:val="00553052"/>
    <w:rsid w:val="00576777"/>
    <w:rsid w:val="0057712B"/>
    <w:rsid w:val="005B1984"/>
    <w:rsid w:val="005F51B0"/>
    <w:rsid w:val="0064517A"/>
    <w:rsid w:val="00655050"/>
    <w:rsid w:val="00660FA4"/>
    <w:rsid w:val="006728E9"/>
    <w:rsid w:val="006751D0"/>
    <w:rsid w:val="00677CB7"/>
    <w:rsid w:val="006939FA"/>
    <w:rsid w:val="00742D31"/>
    <w:rsid w:val="00764A53"/>
    <w:rsid w:val="0078516E"/>
    <w:rsid w:val="0079746C"/>
    <w:rsid w:val="007A0649"/>
    <w:rsid w:val="007A5D39"/>
    <w:rsid w:val="007D6B12"/>
    <w:rsid w:val="007E55AE"/>
    <w:rsid w:val="00806A58"/>
    <w:rsid w:val="00820398"/>
    <w:rsid w:val="0086707E"/>
    <w:rsid w:val="00873E77"/>
    <w:rsid w:val="00893BBB"/>
    <w:rsid w:val="008A4306"/>
    <w:rsid w:val="00904918"/>
    <w:rsid w:val="00916FC8"/>
    <w:rsid w:val="0092279D"/>
    <w:rsid w:val="00927E06"/>
    <w:rsid w:val="00931076"/>
    <w:rsid w:val="00986FF8"/>
    <w:rsid w:val="009A0798"/>
    <w:rsid w:val="009A3425"/>
    <w:rsid w:val="009A4559"/>
    <w:rsid w:val="009F0572"/>
    <w:rsid w:val="009F7732"/>
    <w:rsid w:val="00A14EB3"/>
    <w:rsid w:val="00A25E8A"/>
    <w:rsid w:val="00A35838"/>
    <w:rsid w:val="00AC2905"/>
    <w:rsid w:val="00AD0F87"/>
    <w:rsid w:val="00AF43A2"/>
    <w:rsid w:val="00B06545"/>
    <w:rsid w:val="00B1328F"/>
    <w:rsid w:val="00B43667"/>
    <w:rsid w:val="00B50136"/>
    <w:rsid w:val="00BD7DB4"/>
    <w:rsid w:val="00BF3612"/>
    <w:rsid w:val="00C127FE"/>
    <w:rsid w:val="00C20816"/>
    <w:rsid w:val="00C311A9"/>
    <w:rsid w:val="00C8682E"/>
    <w:rsid w:val="00CA252F"/>
    <w:rsid w:val="00CB28B6"/>
    <w:rsid w:val="00CD0ADB"/>
    <w:rsid w:val="00D12040"/>
    <w:rsid w:val="00D40EA2"/>
    <w:rsid w:val="00D435DB"/>
    <w:rsid w:val="00D4574A"/>
    <w:rsid w:val="00D914A8"/>
    <w:rsid w:val="00DA049A"/>
    <w:rsid w:val="00DA0EE2"/>
    <w:rsid w:val="00DF099D"/>
    <w:rsid w:val="00E054C4"/>
    <w:rsid w:val="00E75E96"/>
    <w:rsid w:val="00EA2115"/>
    <w:rsid w:val="00EC4DF3"/>
    <w:rsid w:val="00EF0280"/>
    <w:rsid w:val="00F16804"/>
    <w:rsid w:val="00F35CEE"/>
    <w:rsid w:val="00F420AC"/>
    <w:rsid w:val="00F508C2"/>
    <w:rsid w:val="00F630C2"/>
    <w:rsid w:val="00F83EA6"/>
    <w:rsid w:val="00FB3E1F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B6B26E-E2BE-4CFD-AF63-D81E24F7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B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0A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0AD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81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F0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A978-223D-4E12-A7C1-D59F15C8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DC0E73F3.dotm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ADNODDAU DYNOL</vt:lpstr>
    </vt:vector>
  </TitlesOfParts>
  <Company>Home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ADNODDAU DYNOL</dc:title>
  <dc:creator>Bethan</dc:creator>
  <cp:lastModifiedBy>Jade Luke</cp:lastModifiedBy>
  <cp:revision>2</cp:revision>
  <cp:lastPrinted>2012-08-15T08:02:00Z</cp:lastPrinted>
  <dcterms:created xsi:type="dcterms:W3CDTF">2016-06-01T11:14:00Z</dcterms:created>
  <dcterms:modified xsi:type="dcterms:W3CDTF">2016-06-01T11:14:00Z</dcterms:modified>
</cp:coreProperties>
</file>