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30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3029"/>
        <w:gridCol w:w="1471"/>
        <w:gridCol w:w="1470"/>
        <w:gridCol w:w="3026"/>
      </w:tblGrid>
      <w:tr w:rsidR="001911B4" w:rsidRPr="00655050" w:rsidTr="00B12012">
        <w:tc>
          <w:tcPr>
            <w:tcW w:w="3029" w:type="dxa"/>
          </w:tcPr>
          <w:p w:rsidR="001911B4" w:rsidRPr="009D2DF3" w:rsidRDefault="001911B4" w:rsidP="00B12012">
            <w:pPr>
              <w:spacing w:after="0" w:line="240" w:lineRule="auto"/>
              <w:rPr>
                <w:rFonts w:ascii="Arial" w:hAnsi="Arial" w:cs="Arial"/>
                <w:u w:val="single"/>
                <w:lang w:val="cy-GB"/>
              </w:rPr>
            </w:pPr>
            <w:r w:rsidRPr="009D2DF3">
              <w:rPr>
                <w:rFonts w:ascii="Arial" w:hAnsi="Arial" w:cs="Arial"/>
                <w:u w:val="single"/>
                <w:lang w:val="cy-GB"/>
              </w:rPr>
              <w:t>ADNODDAU DYNOL</w:t>
            </w:r>
          </w:p>
          <w:p w:rsidR="001911B4" w:rsidRPr="009D2DF3" w:rsidRDefault="001911B4" w:rsidP="00B12012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  <w:p w:rsidR="001911B4" w:rsidRPr="009D2DF3" w:rsidRDefault="001911B4" w:rsidP="00B12012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9D2DF3">
              <w:rPr>
                <w:rFonts w:ascii="Arial" w:hAnsi="Arial" w:cs="Arial"/>
                <w:lang w:val="cy-GB"/>
              </w:rPr>
              <w:t>PREIFAT A CHYFRINACHOL</w:t>
            </w:r>
          </w:p>
          <w:p w:rsidR="001911B4" w:rsidRPr="00655050" w:rsidRDefault="001911B4" w:rsidP="00B12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</w:tcPr>
          <w:p w:rsidR="001911B4" w:rsidRPr="00655050" w:rsidRDefault="00376BBF" w:rsidP="00B1201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1" layoutInCell="1" allowOverlap="1" wp14:anchorId="558076A9" wp14:editId="3C55180C">
                  <wp:simplePos x="0" y="0"/>
                  <wp:positionH relativeFrom="page">
                    <wp:posOffset>624205</wp:posOffset>
                  </wp:positionH>
                  <wp:positionV relativeFrom="page">
                    <wp:posOffset>107950</wp:posOffset>
                  </wp:positionV>
                  <wp:extent cx="814070" cy="665480"/>
                  <wp:effectExtent l="0" t="0" r="5080" b="127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665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6" w:type="dxa"/>
          </w:tcPr>
          <w:p w:rsidR="001911B4" w:rsidRPr="00A14EB3" w:rsidRDefault="001911B4" w:rsidP="00B1201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A14EB3">
              <w:rPr>
                <w:rFonts w:ascii="Arial" w:hAnsi="Arial" w:cs="Arial"/>
                <w:u w:val="single"/>
              </w:rPr>
              <w:t>HUMAN RESOURCES</w:t>
            </w:r>
          </w:p>
          <w:p w:rsidR="001911B4" w:rsidRPr="00655050" w:rsidRDefault="001911B4" w:rsidP="00B12012">
            <w:pPr>
              <w:spacing w:after="0" w:line="240" w:lineRule="auto"/>
              <w:rPr>
                <w:rFonts w:ascii="Arial" w:hAnsi="Arial" w:cs="Arial"/>
              </w:rPr>
            </w:pPr>
          </w:p>
          <w:p w:rsidR="001911B4" w:rsidRPr="00655050" w:rsidRDefault="001911B4" w:rsidP="00B12012">
            <w:pPr>
              <w:spacing w:after="0" w:line="240" w:lineRule="auto"/>
              <w:rPr>
                <w:rFonts w:ascii="Arial" w:hAnsi="Arial" w:cs="Arial"/>
              </w:rPr>
            </w:pPr>
            <w:r w:rsidRPr="00655050">
              <w:rPr>
                <w:rFonts w:ascii="Arial" w:hAnsi="Arial" w:cs="Arial"/>
              </w:rPr>
              <w:t>PRIVATE &amp; CONFIDENTIAL</w:t>
            </w:r>
          </w:p>
        </w:tc>
      </w:tr>
      <w:tr w:rsidR="00D26836" w:rsidRPr="00655050" w:rsidTr="00B12012">
        <w:tc>
          <w:tcPr>
            <w:tcW w:w="4500" w:type="dxa"/>
            <w:gridSpan w:val="2"/>
          </w:tcPr>
          <w:p w:rsidR="00D26836" w:rsidRDefault="00D26836" w:rsidP="00B120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26836" w:rsidRPr="00A21370" w:rsidRDefault="00D26836" w:rsidP="00B120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cy-GB"/>
              </w:rPr>
            </w:pPr>
            <w:r w:rsidRPr="00A21370">
              <w:rPr>
                <w:rFonts w:ascii="Arial" w:hAnsi="Arial" w:cs="Arial"/>
                <w:b/>
                <w:sz w:val="24"/>
                <w:lang w:val="cy-GB"/>
              </w:rPr>
              <w:t xml:space="preserve">ADRODDIAD CYFNOD PRAWF: RHEOLAETHOL A PHROFFESIYNOL (GRADDFA 7-9) </w:t>
            </w:r>
          </w:p>
          <w:p w:rsidR="00D26836" w:rsidRPr="00C53710" w:rsidRDefault="00D26836" w:rsidP="00B120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u w:val="single"/>
                <w:lang w:val="cy-GB"/>
              </w:rPr>
            </w:pPr>
            <w:r w:rsidRPr="00C53710">
              <w:rPr>
                <w:rFonts w:ascii="Arial" w:hAnsi="Arial" w:cs="Arial"/>
                <w:b/>
                <w:sz w:val="24"/>
                <w:u w:val="single"/>
                <w:lang w:val="cy-GB"/>
              </w:rPr>
              <w:t>BLWYDDYN DERFYNOL</w:t>
            </w:r>
          </w:p>
          <w:p w:rsidR="00D26836" w:rsidRPr="00A21370" w:rsidRDefault="00D26836" w:rsidP="00B120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cy-GB"/>
              </w:rPr>
            </w:pPr>
          </w:p>
        </w:tc>
        <w:tc>
          <w:tcPr>
            <w:tcW w:w="4496" w:type="dxa"/>
            <w:gridSpan w:val="2"/>
          </w:tcPr>
          <w:p w:rsidR="00D26836" w:rsidRDefault="00D26836" w:rsidP="00B120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26836" w:rsidRDefault="00D26836" w:rsidP="00B120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55050">
              <w:rPr>
                <w:rFonts w:ascii="Arial" w:hAnsi="Arial" w:cs="Arial"/>
                <w:b/>
                <w:sz w:val="24"/>
              </w:rPr>
              <w:t xml:space="preserve">PROBATIONARY REPORT:  </w:t>
            </w:r>
            <w:r>
              <w:rPr>
                <w:rFonts w:ascii="Arial" w:hAnsi="Arial" w:cs="Arial"/>
                <w:b/>
                <w:sz w:val="24"/>
              </w:rPr>
              <w:t>MANAGERIAL &amp; PROFESSIONAL</w:t>
            </w:r>
            <w:r w:rsidRPr="00655050">
              <w:rPr>
                <w:rFonts w:ascii="Arial" w:hAnsi="Arial" w:cs="Arial"/>
                <w:b/>
                <w:sz w:val="24"/>
              </w:rPr>
              <w:t xml:space="preserve"> (GRADE</w:t>
            </w:r>
            <w:r>
              <w:rPr>
                <w:rFonts w:ascii="Arial" w:hAnsi="Arial" w:cs="Arial"/>
                <w:b/>
                <w:sz w:val="24"/>
              </w:rPr>
              <w:t xml:space="preserve"> 7-9</w:t>
            </w:r>
            <w:r w:rsidRPr="00655050">
              <w:rPr>
                <w:rFonts w:ascii="Arial" w:hAnsi="Arial" w:cs="Arial"/>
                <w:b/>
                <w:sz w:val="24"/>
              </w:rPr>
              <w:t>)</w:t>
            </w:r>
          </w:p>
          <w:p w:rsidR="00D26836" w:rsidRPr="00C53710" w:rsidRDefault="00D26836" w:rsidP="00B120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C53710">
              <w:rPr>
                <w:rFonts w:ascii="Arial" w:hAnsi="Arial" w:cs="Arial"/>
                <w:b/>
                <w:sz w:val="24"/>
                <w:u w:val="single"/>
              </w:rPr>
              <w:t>FINAL YEAR</w:t>
            </w:r>
          </w:p>
          <w:p w:rsidR="00D26836" w:rsidRPr="00655050" w:rsidRDefault="00D26836" w:rsidP="00B12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911B4" w:rsidRDefault="00B12012" w:rsidP="009A45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Ref: f059b</w:t>
      </w:r>
    </w:p>
    <w:p w:rsidR="00B12012" w:rsidRPr="000D557B" w:rsidRDefault="00B12012" w:rsidP="009A4559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9"/>
        <w:gridCol w:w="6387"/>
      </w:tblGrid>
      <w:tr w:rsidR="001911B4" w:rsidRPr="00655050" w:rsidTr="007824A2">
        <w:tc>
          <w:tcPr>
            <w:tcW w:w="2629" w:type="dxa"/>
            <w:shd w:val="pct10" w:color="D9D9D9" w:fill="D9D9D9"/>
          </w:tcPr>
          <w:p w:rsidR="001911B4" w:rsidRPr="001063FC" w:rsidRDefault="001911B4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21370">
              <w:rPr>
                <w:rFonts w:ascii="Arial" w:hAnsi="Arial" w:cs="Arial"/>
                <w:b/>
                <w:lang w:val="cy-GB"/>
              </w:rPr>
              <w:t>ENW</w:t>
            </w:r>
            <w:r w:rsidRPr="001063FC">
              <w:rPr>
                <w:rFonts w:ascii="Arial" w:hAnsi="Arial" w:cs="Arial"/>
                <w:b/>
              </w:rPr>
              <w:t xml:space="preserve"> / NAME</w:t>
            </w:r>
          </w:p>
        </w:tc>
        <w:tc>
          <w:tcPr>
            <w:tcW w:w="6387" w:type="dxa"/>
          </w:tcPr>
          <w:p w:rsidR="001911B4" w:rsidRDefault="002109A9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  <w:p w:rsidR="002109A9" w:rsidRPr="001063FC" w:rsidRDefault="002109A9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11B4" w:rsidRPr="00655050" w:rsidTr="007824A2">
        <w:tc>
          <w:tcPr>
            <w:tcW w:w="2629" w:type="dxa"/>
            <w:shd w:val="pct10" w:color="D9D9D9" w:fill="D9D9D9"/>
          </w:tcPr>
          <w:p w:rsidR="001911B4" w:rsidRPr="00655050" w:rsidRDefault="001911B4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21370">
              <w:rPr>
                <w:rFonts w:ascii="Arial" w:hAnsi="Arial" w:cs="Arial"/>
                <w:b/>
                <w:lang w:val="cy-GB"/>
              </w:rPr>
              <w:t>ADRAN</w:t>
            </w:r>
            <w:r w:rsidRPr="00655050">
              <w:rPr>
                <w:rFonts w:ascii="Arial" w:hAnsi="Arial" w:cs="Arial"/>
                <w:b/>
              </w:rPr>
              <w:t xml:space="preserve"> / DEPARTMENT</w:t>
            </w:r>
          </w:p>
        </w:tc>
        <w:tc>
          <w:tcPr>
            <w:tcW w:w="6387" w:type="dxa"/>
          </w:tcPr>
          <w:p w:rsidR="001911B4" w:rsidRPr="00655050" w:rsidRDefault="002109A9" w:rsidP="006550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  <w:p w:rsidR="001911B4" w:rsidRPr="00655050" w:rsidRDefault="001911B4" w:rsidP="00655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824A2" w:rsidRPr="00655050" w:rsidTr="007824A2">
        <w:tc>
          <w:tcPr>
            <w:tcW w:w="2629" w:type="dxa"/>
            <w:shd w:val="pct10" w:color="D9D9D9" w:fill="D9D9D9"/>
          </w:tcPr>
          <w:p w:rsidR="007824A2" w:rsidRDefault="007824A2" w:rsidP="007824A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TEITL SWYDD /      JOB TITLE</w:t>
            </w:r>
          </w:p>
        </w:tc>
        <w:tc>
          <w:tcPr>
            <w:tcW w:w="6387" w:type="dxa"/>
          </w:tcPr>
          <w:p w:rsidR="007824A2" w:rsidRDefault="007824A2" w:rsidP="007824A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lang w:val="en-US"/>
              </w:rPr>
              <w:t> </w:t>
            </w:r>
            <w:r>
              <w:rPr>
                <w:rFonts w:ascii="Arial" w:hAnsi="Arial" w:cs="Arial"/>
                <w:b/>
                <w:lang w:val="en-US"/>
              </w:rPr>
              <w:t> </w:t>
            </w:r>
            <w:r>
              <w:rPr>
                <w:rFonts w:ascii="Arial" w:hAnsi="Arial" w:cs="Arial"/>
                <w:b/>
                <w:lang w:val="en-US"/>
              </w:rPr>
              <w:t> </w:t>
            </w:r>
            <w:r>
              <w:rPr>
                <w:rFonts w:ascii="Arial" w:hAnsi="Arial" w:cs="Arial"/>
                <w:b/>
                <w:lang w:val="en-US"/>
              </w:rPr>
              <w:t> </w:t>
            </w:r>
            <w:r>
              <w:rPr>
                <w:rFonts w:ascii="Arial" w:hAnsi="Arial" w:cs="Arial"/>
                <w:b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911B4" w:rsidRPr="00655050" w:rsidTr="007824A2">
        <w:tc>
          <w:tcPr>
            <w:tcW w:w="2629" w:type="dxa"/>
            <w:shd w:val="pct10" w:color="D9D9D9" w:fill="D9D9D9"/>
          </w:tcPr>
          <w:p w:rsidR="001911B4" w:rsidRPr="00655050" w:rsidRDefault="001911B4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21370">
              <w:rPr>
                <w:rFonts w:ascii="Arial" w:hAnsi="Arial" w:cs="Arial"/>
                <w:b/>
                <w:lang w:val="cy-GB"/>
              </w:rPr>
              <w:t>CWBLHEIR GAN /</w:t>
            </w:r>
            <w:r w:rsidRPr="00655050">
              <w:rPr>
                <w:rFonts w:ascii="Arial" w:hAnsi="Arial" w:cs="Arial"/>
                <w:b/>
              </w:rPr>
              <w:t xml:space="preserve"> COMPLETED BY</w:t>
            </w:r>
          </w:p>
        </w:tc>
        <w:tc>
          <w:tcPr>
            <w:tcW w:w="6387" w:type="dxa"/>
          </w:tcPr>
          <w:p w:rsidR="001911B4" w:rsidRPr="00655050" w:rsidRDefault="002109A9" w:rsidP="006550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3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3"/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911B4" w:rsidRPr="00655050" w:rsidTr="007824A2">
        <w:tc>
          <w:tcPr>
            <w:tcW w:w="2629" w:type="dxa"/>
            <w:shd w:val="pct10" w:color="D9D9D9" w:fill="D9D9D9"/>
          </w:tcPr>
          <w:p w:rsidR="001911B4" w:rsidRPr="00655050" w:rsidRDefault="001911B4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21370">
              <w:rPr>
                <w:rFonts w:ascii="Arial" w:hAnsi="Arial" w:cs="Arial"/>
                <w:b/>
                <w:lang w:val="cy-GB"/>
              </w:rPr>
              <w:t>DYDDIAD</w:t>
            </w:r>
            <w:r>
              <w:rPr>
                <w:rFonts w:ascii="Arial" w:hAnsi="Arial" w:cs="Arial"/>
                <w:b/>
              </w:rPr>
              <w:t xml:space="preserve"> / DATE</w:t>
            </w:r>
          </w:p>
        </w:tc>
        <w:tc>
          <w:tcPr>
            <w:tcW w:w="6387" w:type="dxa"/>
          </w:tcPr>
          <w:p w:rsidR="001911B4" w:rsidRDefault="002109A9" w:rsidP="006550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  <w:p w:rsidR="001911B4" w:rsidRPr="00655050" w:rsidRDefault="001911B4" w:rsidP="00655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911B4" w:rsidRDefault="001911B4" w:rsidP="009A4559">
      <w:pPr>
        <w:spacing w:after="0" w:line="240" w:lineRule="auto"/>
        <w:rPr>
          <w:rFonts w:ascii="Arial" w:hAnsi="Arial" w:cs="Arial"/>
        </w:rPr>
      </w:pPr>
    </w:p>
    <w:p w:rsidR="00F40FB0" w:rsidRDefault="00F40FB0" w:rsidP="009A4559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0"/>
        <w:gridCol w:w="4506"/>
      </w:tblGrid>
      <w:tr w:rsidR="007D1CA2" w:rsidRPr="00655050" w:rsidTr="00E85804">
        <w:tc>
          <w:tcPr>
            <w:tcW w:w="4621" w:type="dxa"/>
            <w:shd w:val="pct10" w:color="D9D9D9" w:fill="D9D9D9"/>
          </w:tcPr>
          <w:p w:rsidR="007D1CA2" w:rsidRPr="007D1CA2" w:rsidRDefault="007D1CA2" w:rsidP="007D1CA2">
            <w:pPr>
              <w:spacing w:after="0" w:line="240" w:lineRule="auto"/>
              <w:jc w:val="center"/>
              <w:rPr>
                <w:rFonts w:ascii="Arial" w:hAnsi="Arial" w:cs="Arial"/>
                <w:lang w:val="cy-GB"/>
              </w:rPr>
            </w:pPr>
            <w:r w:rsidRPr="007D1CA2">
              <w:rPr>
                <w:rFonts w:ascii="Arial" w:hAnsi="Arial" w:cs="Arial"/>
                <w:lang w:val="cy-GB"/>
              </w:rPr>
              <w:t>1.</w:t>
            </w:r>
            <w:r>
              <w:rPr>
                <w:rFonts w:ascii="Arial" w:hAnsi="Arial" w:cs="Arial"/>
                <w:lang w:val="cy-GB"/>
              </w:rPr>
              <w:t xml:space="preserve"> </w:t>
            </w:r>
            <w:r w:rsidR="00D1375F" w:rsidRPr="00E054C4">
              <w:rPr>
                <w:rFonts w:ascii="Arial" w:hAnsi="Arial" w:cs="Arial"/>
                <w:lang w:val="cy-GB"/>
              </w:rPr>
              <w:t xml:space="preserve">A yw ef/hi wedi cyflawni’n foddhaol ac yn </w:t>
            </w:r>
            <w:r w:rsidR="00D1375F">
              <w:rPr>
                <w:rFonts w:ascii="Arial" w:hAnsi="Arial" w:cs="Arial"/>
                <w:lang w:val="cy-GB"/>
              </w:rPr>
              <w:t xml:space="preserve">    </w:t>
            </w:r>
            <w:r w:rsidR="00D1375F" w:rsidRPr="00E054C4">
              <w:rPr>
                <w:rFonts w:ascii="Arial" w:hAnsi="Arial" w:cs="Arial"/>
                <w:lang w:val="cy-GB"/>
              </w:rPr>
              <w:t>fedrus y dyletswyddau a roddwyd iddo/iddi?</w:t>
            </w:r>
          </w:p>
          <w:p w:rsidR="007D1CA2" w:rsidRPr="007D1CA2" w:rsidRDefault="002109A9" w:rsidP="007D1CA2">
            <w:pPr>
              <w:pStyle w:val="ListParagraph"/>
              <w:spacing w:after="0" w:line="240" w:lineRule="auto"/>
              <w:jc w:val="center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i/>
                <w:sz w:val="18"/>
                <w:lang w:val="cy-GB"/>
              </w:rPr>
              <w:t>(ticiwch fel y bo’n briodol</w:t>
            </w:r>
            <w:r w:rsidRPr="00655050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4621" w:type="dxa"/>
            <w:shd w:val="pct10" w:color="D9D9D9" w:fill="D9D9D9"/>
          </w:tcPr>
          <w:p w:rsidR="007D1CA2" w:rsidRPr="007D1CA2" w:rsidRDefault="007D1CA2" w:rsidP="007D1CA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7D1CA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7D1CA2">
              <w:rPr>
                <w:rFonts w:ascii="Arial" w:hAnsi="Arial" w:cs="Arial"/>
              </w:rPr>
              <w:t>Have they satisfactorily and competently carried out duties assigned to them?</w:t>
            </w:r>
          </w:p>
          <w:p w:rsidR="007D1CA2" w:rsidRPr="007D1CA2" w:rsidRDefault="002109A9" w:rsidP="007D1CA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  <w:lang w:val="cy-GB"/>
              </w:rPr>
              <w:t>(</w:t>
            </w:r>
            <w:r w:rsidRPr="00655050"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>tick</w:t>
            </w:r>
            <w:r w:rsidRPr="00655050">
              <w:rPr>
                <w:rFonts w:ascii="Arial" w:hAnsi="Arial" w:cs="Arial"/>
                <w:i/>
                <w:sz w:val="18"/>
              </w:rPr>
              <w:t xml:space="preserve"> as appropriate)</w:t>
            </w:r>
          </w:p>
        </w:tc>
      </w:tr>
      <w:tr w:rsidR="001911B4" w:rsidRPr="00655050" w:rsidTr="00655050">
        <w:tc>
          <w:tcPr>
            <w:tcW w:w="9242" w:type="dxa"/>
            <w:gridSpan w:val="2"/>
          </w:tcPr>
          <w:p w:rsidR="003C49D3" w:rsidRDefault="003C49D3" w:rsidP="00655050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  <w:p w:rsidR="002109A9" w:rsidRDefault="002109A9" w:rsidP="002109A9">
            <w:pPr>
              <w:spacing w:after="0" w:line="240" w:lineRule="auto"/>
              <w:rPr>
                <w:rFonts w:ascii="Arial" w:hAnsi="Arial" w:cs="Arial"/>
              </w:rPr>
            </w:pPr>
            <w:r w:rsidRPr="00C127FE">
              <w:rPr>
                <w:rFonts w:ascii="Arial" w:hAnsi="Arial" w:cs="Arial"/>
                <w:lang w:val="cy-GB"/>
              </w:rPr>
              <w:t>Ydyw</w:t>
            </w:r>
            <w:r w:rsidRPr="00655050">
              <w:rPr>
                <w:rFonts w:ascii="Arial" w:hAnsi="Arial" w:cs="Arial"/>
              </w:rPr>
              <w:t xml:space="preserve">/Yes         </w:t>
            </w:r>
            <w:sdt>
              <w:sdtPr>
                <w:rPr>
                  <w:rFonts w:ascii="Arial" w:hAnsi="Arial" w:cs="Arial"/>
                </w:rPr>
                <w:id w:val="113522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</w:t>
            </w:r>
            <w:r w:rsidRPr="00655050">
              <w:rPr>
                <w:rFonts w:ascii="Arial" w:hAnsi="Arial" w:cs="Arial"/>
              </w:rPr>
              <w:t xml:space="preserve">   </w:t>
            </w:r>
            <w:r w:rsidRPr="00C127FE">
              <w:rPr>
                <w:rFonts w:ascii="Arial" w:hAnsi="Arial" w:cs="Arial"/>
                <w:lang w:val="cy-GB"/>
              </w:rPr>
              <w:t>Ansicr</w:t>
            </w:r>
            <w:r w:rsidRPr="00655050">
              <w:rPr>
                <w:rFonts w:ascii="Arial" w:hAnsi="Arial" w:cs="Arial"/>
              </w:rPr>
              <w:t xml:space="preserve">/Uncertain  </w:t>
            </w:r>
            <w:r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86882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 </w:t>
            </w:r>
            <w:r w:rsidRPr="00C127FE">
              <w:rPr>
                <w:rFonts w:ascii="Arial" w:hAnsi="Arial" w:cs="Arial"/>
                <w:lang w:val="cy-GB"/>
              </w:rPr>
              <w:t>Nac Ydyw</w:t>
            </w:r>
            <w:r w:rsidRPr="00655050">
              <w:rPr>
                <w:rFonts w:ascii="Arial" w:hAnsi="Arial" w:cs="Arial"/>
              </w:rPr>
              <w:t xml:space="preserve"> / No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70231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3C49D3" w:rsidRPr="00655050" w:rsidRDefault="002109A9" w:rsidP="002109A9">
            <w:pPr>
              <w:spacing w:after="0" w:line="240" w:lineRule="auto"/>
              <w:rPr>
                <w:rFonts w:ascii="Arial" w:hAnsi="Arial" w:cs="Arial"/>
              </w:rPr>
            </w:pPr>
            <w:r w:rsidRPr="00655050">
              <w:rPr>
                <w:rFonts w:ascii="Arial" w:hAnsi="Arial" w:cs="Arial"/>
              </w:rPr>
              <w:t xml:space="preserve"> </w:t>
            </w:r>
          </w:p>
        </w:tc>
      </w:tr>
    </w:tbl>
    <w:p w:rsidR="00B12012" w:rsidRDefault="00B12012" w:rsidP="009A4559">
      <w:pPr>
        <w:spacing w:after="0" w:line="240" w:lineRule="auto"/>
        <w:rPr>
          <w:rFonts w:ascii="Arial" w:hAnsi="Arial" w:cs="Arial"/>
        </w:rPr>
      </w:pPr>
    </w:p>
    <w:p w:rsidR="00D26836" w:rsidRDefault="00D26836" w:rsidP="009A4559">
      <w:pPr>
        <w:spacing w:after="0" w:line="240" w:lineRule="auto"/>
        <w:rPr>
          <w:rFonts w:ascii="Arial" w:hAnsi="Arial" w:cs="Arial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536"/>
      </w:tblGrid>
      <w:tr w:rsidR="00F40FB0" w:rsidRPr="00655050" w:rsidTr="006430C5">
        <w:tc>
          <w:tcPr>
            <w:tcW w:w="4678" w:type="dxa"/>
            <w:shd w:val="pct10" w:color="D9D9D9" w:fill="D9D9D9"/>
          </w:tcPr>
          <w:p w:rsidR="00F40FB0" w:rsidRDefault="00F40FB0" w:rsidP="00F40F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Os oes amodau cytundebol</w:t>
            </w:r>
          </w:p>
          <w:p w:rsidR="00F40FB0" w:rsidRDefault="00F40FB0" w:rsidP="00F40F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 xml:space="preserve">(e.e. dysgu Cymraeg, ennill </w:t>
            </w:r>
            <w:r w:rsidR="00D26836" w:rsidRPr="009C1C10">
              <w:rPr>
                <w:rFonts w:ascii="Arial" w:hAnsi="Arial" w:cs="Arial"/>
              </w:rPr>
              <w:t xml:space="preserve">ennill </w:t>
            </w:r>
            <w:r w:rsidR="00D26836" w:rsidRPr="009C1C10">
              <w:rPr>
                <w:rStyle w:val="hps"/>
                <w:rFonts w:ascii="Arial" w:hAnsi="Arial" w:cs="Arial"/>
                <w:lang w:val="cy-GB"/>
              </w:rPr>
              <w:t>cymhwyster proffesiynol</w:t>
            </w:r>
            <w:r>
              <w:rPr>
                <w:rFonts w:ascii="Arial" w:hAnsi="Arial" w:cs="Arial"/>
              </w:rPr>
              <w:t>), a yw wedi eu cyflawni?</w:t>
            </w:r>
          </w:p>
          <w:p w:rsidR="00F40FB0" w:rsidRPr="00B55600" w:rsidRDefault="00F40FB0" w:rsidP="00F40FB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pct10" w:color="D9D9D9" w:fill="D9D9D9"/>
          </w:tcPr>
          <w:p w:rsidR="00F40FB0" w:rsidRPr="00655050" w:rsidRDefault="00F40FB0" w:rsidP="00075D7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2.</w:t>
            </w:r>
            <w:r w:rsidRPr="00B556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Were there any contractual conditions (e.g. learning Welsh, gaining </w:t>
            </w:r>
            <w:r w:rsidR="00D26836">
              <w:rPr>
                <w:rFonts w:ascii="Arial" w:hAnsi="Arial" w:cs="Arial"/>
              </w:rPr>
              <w:t>professional qualification</w:t>
            </w:r>
            <w:r>
              <w:rPr>
                <w:rFonts w:ascii="Arial" w:hAnsi="Arial" w:cs="Arial"/>
              </w:rPr>
              <w:t>) and have they been met?</w:t>
            </w:r>
          </w:p>
        </w:tc>
      </w:tr>
      <w:tr w:rsidR="00F40FB0" w:rsidRPr="00655050" w:rsidTr="006430C5">
        <w:tc>
          <w:tcPr>
            <w:tcW w:w="9214" w:type="dxa"/>
            <w:gridSpan w:val="2"/>
          </w:tcPr>
          <w:p w:rsidR="00F40FB0" w:rsidRDefault="00F40FB0" w:rsidP="00F40FB0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  <w:p w:rsidR="00F40FB0" w:rsidRDefault="002109A9" w:rsidP="00F40FB0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lang w:val="cy-GB"/>
              </w:rPr>
              <w:instrText xml:space="preserve"> FORMTEXT </w:instrText>
            </w:r>
            <w:r>
              <w:rPr>
                <w:rFonts w:ascii="Arial" w:hAnsi="Arial" w:cs="Arial"/>
                <w:lang w:val="cy-GB"/>
              </w:rPr>
            </w:r>
            <w:r>
              <w:rPr>
                <w:rFonts w:ascii="Arial" w:hAnsi="Arial" w:cs="Arial"/>
                <w:lang w:val="cy-GB"/>
              </w:rPr>
              <w:fldChar w:fldCharType="separate"/>
            </w:r>
            <w:r>
              <w:rPr>
                <w:rFonts w:ascii="Arial" w:hAnsi="Arial" w:cs="Arial"/>
                <w:noProof/>
                <w:lang w:val="cy-GB"/>
              </w:rPr>
              <w:t> </w:t>
            </w:r>
            <w:r>
              <w:rPr>
                <w:rFonts w:ascii="Arial" w:hAnsi="Arial" w:cs="Arial"/>
                <w:noProof/>
                <w:lang w:val="cy-GB"/>
              </w:rPr>
              <w:t> </w:t>
            </w:r>
            <w:r>
              <w:rPr>
                <w:rFonts w:ascii="Arial" w:hAnsi="Arial" w:cs="Arial"/>
                <w:noProof/>
                <w:lang w:val="cy-GB"/>
              </w:rPr>
              <w:t> </w:t>
            </w:r>
            <w:r>
              <w:rPr>
                <w:rFonts w:ascii="Arial" w:hAnsi="Arial" w:cs="Arial"/>
                <w:noProof/>
                <w:lang w:val="cy-GB"/>
              </w:rPr>
              <w:t> </w:t>
            </w:r>
            <w:r>
              <w:rPr>
                <w:rFonts w:ascii="Arial" w:hAnsi="Arial" w:cs="Arial"/>
                <w:noProof/>
                <w:lang w:val="cy-GB"/>
              </w:rPr>
              <w:t> </w:t>
            </w:r>
            <w:r>
              <w:rPr>
                <w:rFonts w:ascii="Arial" w:hAnsi="Arial" w:cs="Arial"/>
                <w:lang w:val="cy-GB"/>
              </w:rPr>
              <w:fldChar w:fldCharType="end"/>
            </w:r>
            <w:bookmarkEnd w:id="5"/>
          </w:p>
          <w:p w:rsidR="00F40FB0" w:rsidRDefault="00F40FB0" w:rsidP="00F40FB0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  <w:p w:rsidR="00F40FB0" w:rsidRDefault="00F40FB0" w:rsidP="00F40FB0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  <w:p w:rsidR="00F40FB0" w:rsidRPr="00655050" w:rsidRDefault="00F40FB0" w:rsidP="00F40F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12012" w:rsidRDefault="00B12012" w:rsidP="009A4559">
      <w:pPr>
        <w:spacing w:after="0" w:line="240" w:lineRule="auto"/>
        <w:rPr>
          <w:rFonts w:ascii="Arial" w:hAnsi="Arial" w:cs="Arial"/>
        </w:rPr>
      </w:pPr>
    </w:p>
    <w:p w:rsidR="00D26836" w:rsidRDefault="00D26836" w:rsidP="009A4559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9"/>
        <w:gridCol w:w="4451"/>
      </w:tblGrid>
      <w:tr w:rsidR="00652FB1" w:rsidRPr="00655050" w:rsidTr="006430C5">
        <w:tc>
          <w:tcPr>
            <w:tcW w:w="4655" w:type="dxa"/>
            <w:shd w:val="pct10" w:color="D9D9D9" w:fill="D9D9D9"/>
          </w:tcPr>
          <w:p w:rsidR="00652FB1" w:rsidRPr="003E316C" w:rsidRDefault="00F40FB0" w:rsidP="00E85804">
            <w:pPr>
              <w:pStyle w:val="ListParagraph"/>
              <w:spacing w:after="0" w:line="240" w:lineRule="auto"/>
              <w:ind w:left="360" w:hanging="360"/>
              <w:jc w:val="center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</w:rPr>
              <w:t>3</w:t>
            </w:r>
            <w:r w:rsidR="00652FB1">
              <w:rPr>
                <w:rFonts w:ascii="Arial" w:hAnsi="Arial" w:cs="Arial"/>
              </w:rPr>
              <w:t>.</w:t>
            </w:r>
            <w:r w:rsidR="00652FB1" w:rsidRPr="00655050">
              <w:rPr>
                <w:rFonts w:ascii="Arial" w:hAnsi="Arial" w:cs="Arial"/>
              </w:rPr>
              <w:t xml:space="preserve"> </w:t>
            </w:r>
            <w:r w:rsidR="00652FB1" w:rsidRPr="003E316C">
              <w:rPr>
                <w:rFonts w:ascii="Arial" w:hAnsi="Arial" w:cs="Arial"/>
                <w:lang w:val="cy-GB"/>
              </w:rPr>
              <w:t xml:space="preserve">A ydych </w:t>
            </w:r>
            <w:r w:rsidR="00652FB1">
              <w:rPr>
                <w:rFonts w:ascii="Arial" w:hAnsi="Arial" w:cs="Arial"/>
                <w:lang w:val="cy-GB"/>
              </w:rPr>
              <w:t>yn argymell ei fod/ ei bod</w:t>
            </w:r>
            <w:r w:rsidR="00652FB1" w:rsidRPr="003E316C">
              <w:rPr>
                <w:rFonts w:ascii="Arial" w:hAnsi="Arial" w:cs="Arial"/>
                <w:lang w:val="cy-GB"/>
              </w:rPr>
              <w:t xml:space="preserve"> yn cyflawni’r cyfnod prawf yn foddhaol</w:t>
            </w:r>
            <w:r w:rsidR="00652FB1">
              <w:rPr>
                <w:rFonts w:ascii="Arial" w:hAnsi="Arial" w:cs="Arial"/>
                <w:lang w:val="cy-GB"/>
              </w:rPr>
              <w:t xml:space="preserve"> ac yn cael ei g/chadarnhau yn ei swydd</w:t>
            </w:r>
            <w:r w:rsidR="00652FB1" w:rsidRPr="003E316C">
              <w:rPr>
                <w:rFonts w:ascii="Arial" w:hAnsi="Arial" w:cs="Arial"/>
                <w:lang w:val="cy-GB"/>
              </w:rPr>
              <w:t>?</w:t>
            </w:r>
          </w:p>
          <w:p w:rsidR="00652FB1" w:rsidRDefault="002109A9" w:rsidP="00E858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lang w:val="cy-GB"/>
              </w:rPr>
              <w:t>(ticiwch fel y bo’n briodol</w:t>
            </w:r>
            <w:r w:rsidRPr="00655050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4515" w:type="dxa"/>
            <w:shd w:val="pct10" w:color="D9D9D9" w:fill="D9D9D9"/>
          </w:tcPr>
          <w:p w:rsidR="00652FB1" w:rsidRDefault="00F40FB0" w:rsidP="00E858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52FB1">
              <w:rPr>
                <w:rFonts w:ascii="Arial" w:hAnsi="Arial" w:cs="Arial"/>
              </w:rPr>
              <w:t xml:space="preserve">. Do you recommend that they complete </w:t>
            </w:r>
          </w:p>
          <w:p w:rsidR="00652FB1" w:rsidRDefault="00652FB1" w:rsidP="00E858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probationary period </w:t>
            </w:r>
            <w:r w:rsidRPr="00655050">
              <w:rPr>
                <w:rFonts w:ascii="Arial" w:hAnsi="Arial" w:cs="Arial"/>
              </w:rPr>
              <w:t>satisfactorily</w:t>
            </w:r>
            <w:r>
              <w:rPr>
                <w:rFonts w:ascii="Arial" w:hAnsi="Arial" w:cs="Arial"/>
              </w:rPr>
              <w:t xml:space="preserve"> </w:t>
            </w:r>
          </w:p>
          <w:p w:rsidR="00652FB1" w:rsidRDefault="00652FB1" w:rsidP="00E858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be confirmed in post</w:t>
            </w:r>
            <w:r w:rsidRPr="00655050">
              <w:rPr>
                <w:rFonts w:ascii="Arial" w:hAnsi="Arial" w:cs="Arial"/>
              </w:rPr>
              <w:t>?</w:t>
            </w:r>
          </w:p>
          <w:p w:rsidR="00652FB1" w:rsidRPr="00655050" w:rsidRDefault="002109A9" w:rsidP="00E85804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8"/>
                <w:lang w:val="cy-GB"/>
              </w:rPr>
              <w:t>(</w:t>
            </w:r>
            <w:r w:rsidRPr="00655050"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>tick</w:t>
            </w:r>
            <w:r w:rsidRPr="00655050">
              <w:rPr>
                <w:rFonts w:ascii="Arial" w:hAnsi="Arial" w:cs="Arial"/>
                <w:i/>
                <w:sz w:val="18"/>
              </w:rPr>
              <w:t xml:space="preserve"> as appropriate)</w:t>
            </w:r>
          </w:p>
        </w:tc>
      </w:tr>
      <w:tr w:rsidR="00652FB1" w:rsidRPr="00655050" w:rsidTr="006430C5">
        <w:tc>
          <w:tcPr>
            <w:tcW w:w="9170" w:type="dxa"/>
            <w:gridSpan w:val="2"/>
          </w:tcPr>
          <w:p w:rsidR="003C49D3" w:rsidRDefault="003C49D3" w:rsidP="00E85804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  <w:p w:rsidR="002109A9" w:rsidRDefault="002109A9" w:rsidP="002109A9">
            <w:pPr>
              <w:spacing w:after="0" w:line="240" w:lineRule="auto"/>
              <w:rPr>
                <w:rFonts w:ascii="Arial" w:hAnsi="Arial" w:cs="Arial"/>
              </w:rPr>
            </w:pPr>
            <w:r w:rsidRPr="00C127FE">
              <w:rPr>
                <w:rFonts w:ascii="Arial" w:hAnsi="Arial" w:cs="Arial"/>
                <w:lang w:val="cy-GB"/>
              </w:rPr>
              <w:t>Ydyw</w:t>
            </w:r>
            <w:r w:rsidRPr="00655050">
              <w:rPr>
                <w:rFonts w:ascii="Arial" w:hAnsi="Arial" w:cs="Arial"/>
              </w:rPr>
              <w:t xml:space="preserve">/Yes         </w:t>
            </w:r>
            <w:sdt>
              <w:sdtPr>
                <w:rPr>
                  <w:rFonts w:ascii="Arial" w:hAnsi="Arial" w:cs="Arial"/>
                </w:rPr>
                <w:id w:val="-37354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</w:t>
            </w:r>
            <w:r w:rsidRPr="00655050">
              <w:rPr>
                <w:rFonts w:ascii="Arial" w:hAnsi="Arial" w:cs="Arial"/>
              </w:rPr>
              <w:t xml:space="preserve">   </w:t>
            </w:r>
            <w:r w:rsidRPr="00C127FE">
              <w:rPr>
                <w:rFonts w:ascii="Arial" w:hAnsi="Arial" w:cs="Arial"/>
                <w:lang w:val="cy-GB"/>
              </w:rPr>
              <w:t>Ansicr</w:t>
            </w:r>
            <w:r w:rsidRPr="00655050">
              <w:rPr>
                <w:rFonts w:ascii="Arial" w:hAnsi="Arial" w:cs="Arial"/>
              </w:rPr>
              <w:t xml:space="preserve">/Uncertain  </w:t>
            </w:r>
            <w:r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32663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 </w:t>
            </w:r>
            <w:r w:rsidRPr="00C127FE">
              <w:rPr>
                <w:rFonts w:ascii="Arial" w:hAnsi="Arial" w:cs="Arial"/>
                <w:lang w:val="cy-GB"/>
              </w:rPr>
              <w:t>Nac Ydyw</w:t>
            </w:r>
            <w:r w:rsidRPr="00655050">
              <w:rPr>
                <w:rFonts w:ascii="Arial" w:hAnsi="Arial" w:cs="Arial"/>
              </w:rPr>
              <w:t xml:space="preserve"> / No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36956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3C49D3" w:rsidRPr="00655050" w:rsidRDefault="002109A9" w:rsidP="002109A9">
            <w:pPr>
              <w:spacing w:after="0" w:line="240" w:lineRule="auto"/>
              <w:rPr>
                <w:rFonts w:ascii="Arial" w:hAnsi="Arial" w:cs="Arial"/>
              </w:rPr>
            </w:pPr>
            <w:r w:rsidRPr="00655050">
              <w:rPr>
                <w:rFonts w:ascii="Arial" w:hAnsi="Arial" w:cs="Arial"/>
              </w:rPr>
              <w:t xml:space="preserve"> </w:t>
            </w:r>
          </w:p>
        </w:tc>
      </w:tr>
    </w:tbl>
    <w:p w:rsidR="00E00D19" w:rsidRDefault="00E00D19" w:rsidP="009A4559">
      <w:pPr>
        <w:spacing w:after="0" w:line="240" w:lineRule="auto"/>
        <w:rPr>
          <w:rFonts w:ascii="Arial" w:hAnsi="Arial" w:cs="Arial"/>
        </w:rPr>
      </w:pPr>
    </w:p>
    <w:p w:rsidR="00D26836" w:rsidRDefault="00D26836" w:rsidP="009A4559">
      <w:pPr>
        <w:spacing w:after="0" w:line="240" w:lineRule="auto"/>
        <w:rPr>
          <w:rFonts w:ascii="Arial" w:hAnsi="Arial" w:cs="Arial"/>
        </w:rPr>
      </w:pPr>
    </w:p>
    <w:p w:rsidR="00D26836" w:rsidRDefault="00D26836" w:rsidP="009A4559">
      <w:pPr>
        <w:spacing w:after="0" w:line="240" w:lineRule="auto"/>
        <w:rPr>
          <w:rFonts w:ascii="Arial" w:hAnsi="Arial" w:cs="Arial"/>
        </w:rPr>
      </w:pPr>
    </w:p>
    <w:p w:rsidR="00D26836" w:rsidRDefault="00D26836" w:rsidP="009A4559">
      <w:pPr>
        <w:spacing w:after="0" w:line="240" w:lineRule="auto"/>
        <w:rPr>
          <w:rFonts w:ascii="Arial" w:hAnsi="Arial" w:cs="Arial"/>
        </w:rPr>
      </w:pPr>
    </w:p>
    <w:p w:rsidR="00D26836" w:rsidRDefault="00D26836" w:rsidP="009A4559">
      <w:pPr>
        <w:spacing w:after="0" w:line="240" w:lineRule="auto"/>
        <w:rPr>
          <w:rFonts w:ascii="Arial" w:hAnsi="Arial" w:cs="Arial"/>
        </w:rPr>
      </w:pPr>
    </w:p>
    <w:p w:rsidR="00D26836" w:rsidRDefault="00D26836" w:rsidP="009A4559">
      <w:pPr>
        <w:spacing w:after="0" w:line="240" w:lineRule="auto"/>
        <w:rPr>
          <w:rFonts w:ascii="Arial" w:hAnsi="Arial" w:cs="Arial"/>
        </w:rPr>
      </w:pPr>
    </w:p>
    <w:p w:rsidR="00D26836" w:rsidRDefault="00D26836" w:rsidP="009A4559">
      <w:pPr>
        <w:spacing w:after="0" w:line="240" w:lineRule="auto"/>
        <w:rPr>
          <w:rFonts w:ascii="Arial" w:hAnsi="Arial" w:cs="Arial"/>
        </w:rPr>
      </w:pPr>
    </w:p>
    <w:p w:rsidR="00D26836" w:rsidRDefault="00D26836" w:rsidP="009A4559">
      <w:pPr>
        <w:spacing w:after="0" w:line="240" w:lineRule="auto"/>
        <w:rPr>
          <w:rFonts w:ascii="Arial" w:hAnsi="Arial" w:cs="Arial"/>
        </w:rPr>
      </w:pPr>
    </w:p>
    <w:p w:rsidR="00D26836" w:rsidRDefault="00D26836" w:rsidP="009A4559">
      <w:pPr>
        <w:spacing w:after="0" w:line="240" w:lineRule="auto"/>
        <w:rPr>
          <w:rFonts w:ascii="Arial" w:hAnsi="Arial" w:cs="Arial"/>
        </w:rPr>
      </w:pPr>
    </w:p>
    <w:p w:rsidR="00D26836" w:rsidRDefault="00D26836" w:rsidP="009A4559">
      <w:pPr>
        <w:spacing w:after="0" w:line="240" w:lineRule="auto"/>
        <w:rPr>
          <w:rFonts w:ascii="Arial" w:hAnsi="Arial" w:cs="Arial"/>
        </w:rPr>
      </w:pPr>
    </w:p>
    <w:p w:rsidR="001911B4" w:rsidRDefault="001911B4" w:rsidP="00BC2DCE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6"/>
        <w:gridCol w:w="4470"/>
      </w:tblGrid>
      <w:tr w:rsidR="007D1CA2" w:rsidRPr="00655050" w:rsidTr="003C49D3">
        <w:tc>
          <w:tcPr>
            <w:tcW w:w="4621" w:type="dxa"/>
            <w:shd w:val="pct10" w:color="D9D9D9" w:fill="D9D9D9"/>
          </w:tcPr>
          <w:p w:rsidR="007D1CA2" w:rsidRDefault="005310EF" w:rsidP="007D1CA2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</w:rPr>
              <w:t>4</w:t>
            </w:r>
            <w:r w:rsidR="007D1CA2" w:rsidRPr="00655050">
              <w:rPr>
                <w:rFonts w:ascii="Arial" w:hAnsi="Arial" w:cs="Arial"/>
              </w:rPr>
              <w:t xml:space="preserve">. </w:t>
            </w:r>
            <w:r w:rsidR="007D1CA2">
              <w:rPr>
                <w:rFonts w:ascii="Arial" w:hAnsi="Arial" w:cs="Arial"/>
                <w:lang w:val="cy-GB"/>
              </w:rPr>
              <w:t>Os ydy</w:t>
            </w:r>
            <w:r w:rsidR="007D1CA2" w:rsidRPr="00A21370">
              <w:rPr>
                <w:rFonts w:ascii="Arial" w:hAnsi="Arial" w:cs="Arial"/>
                <w:lang w:val="cy-GB"/>
              </w:rPr>
              <w:t>ch wedi ateb ‘na’ neu ‘ansicr’</w:t>
            </w:r>
          </w:p>
          <w:p w:rsidR="007149A4" w:rsidRDefault="007D1CA2" w:rsidP="007D1CA2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lang w:val="cy-GB"/>
              </w:rPr>
            </w:pPr>
            <w:r w:rsidRPr="00A21370">
              <w:rPr>
                <w:rFonts w:ascii="Arial" w:hAnsi="Arial" w:cs="Arial"/>
                <w:lang w:val="cy-GB"/>
              </w:rPr>
              <w:t xml:space="preserve">i’r </w:t>
            </w:r>
            <w:r w:rsidR="007149A4">
              <w:rPr>
                <w:rFonts w:ascii="Arial" w:hAnsi="Arial" w:cs="Arial"/>
              </w:rPr>
              <w:t xml:space="preserve">cwestiynau </w:t>
            </w:r>
            <w:r w:rsidR="00C53710">
              <w:rPr>
                <w:rFonts w:ascii="Arial" w:hAnsi="Arial" w:cs="Arial"/>
              </w:rPr>
              <w:t>blaenorol</w:t>
            </w:r>
            <w:r w:rsidRPr="00A21370">
              <w:rPr>
                <w:rFonts w:ascii="Arial" w:hAnsi="Arial" w:cs="Arial"/>
                <w:lang w:val="cy-GB"/>
              </w:rPr>
              <w:t xml:space="preserve">, a ydych wedi </w:t>
            </w:r>
          </w:p>
          <w:p w:rsidR="007D1CA2" w:rsidRDefault="007D1CA2" w:rsidP="007D1CA2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lang w:val="cy-GB"/>
              </w:rPr>
            </w:pPr>
            <w:r w:rsidRPr="00A21370">
              <w:rPr>
                <w:rFonts w:ascii="Arial" w:hAnsi="Arial" w:cs="Arial"/>
                <w:lang w:val="cy-GB"/>
              </w:rPr>
              <w:t>rhoi gwybod i’r</w:t>
            </w:r>
            <w:r>
              <w:rPr>
                <w:rFonts w:ascii="Arial" w:hAnsi="Arial" w:cs="Arial"/>
                <w:lang w:val="cy-GB"/>
              </w:rPr>
              <w:t xml:space="preserve"> aelod o’r staff nad y</w:t>
            </w:r>
            <w:r w:rsidRPr="00A21370">
              <w:rPr>
                <w:rFonts w:ascii="Arial" w:hAnsi="Arial" w:cs="Arial"/>
                <w:lang w:val="cy-GB"/>
              </w:rPr>
              <w:t>w ei gynnydd/chynnydd wedi bod</w:t>
            </w:r>
            <w:r>
              <w:rPr>
                <w:rFonts w:ascii="Arial" w:hAnsi="Arial" w:cs="Arial"/>
                <w:lang w:val="cy-GB"/>
              </w:rPr>
              <w:t xml:space="preserve"> </w:t>
            </w:r>
            <w:r w:rsidRPr="00A21370">
              <w:rPr>
                <w:rFonts w:ascii="Arial" w:hAnsi="Arial" w:cs="Arial"/>
                <w:lang w:val="cy-GB"/>
              </w:rPr>
              <w:t xml:space="preserve">yn </w:t>
            </w:r>
          </w:p>
          <w:p w:rsidR="007D1CA2" w:rsidRDefault="007D1CA2" w:rsidP="007D1CA2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f</w:t>
            </w:r>
            <w:r w:rsidRPr="00A21370">
              <w:rPr>
                <w:rFonts w:ascii="Arial" w:hAnsi="Arial" w:cs="Arial"/>
                <w:lang w:val="cy-GB"/>
              </w:rPr>
              <w:t>od</w:t>
            </w:r>
            <w:r>
              <w:rPr>
                <w:rFonts w:ascii="Arial" w:hAnsi="Arial" w:cs="Arial"/>
                <w:lang w:val="cy-GB"/>
              </w:rPr>
              <w:t>d</w:t>
            </w:r>
            <w:r w:rsidRPr="00A21370">
              <w:rPr>
                <w:rFonts w:ascii="Arial" w:hAnsi="Arial" w:cs="Arial"/>
                <w:lang w:val="cy-GB"/>
              </w:rPr>
              <w:t xml:space="preserve">haol hyd </w:t>
            </w:r>
            <w:r>
              <w:rPr>
                <w:rFonts w:ascii="Arial" w:hAnsi="Arial" w:cs="Arial"/>
                <w:lang w:val="cy-GB"/>
              </w:rPr>
              <w:t xml:space="preserve">yn </w:t>
            </w:r>
            <w:r w:rsidRPr="00A21370">
              <w:rPr>
                <w:rFonts w:ascii="Arial" w:hAnsi="Arial" w:cs="Arial"/>
                <w:lang w:val="cy-GB"/>
              </w:rPr>
              <w:t>hyn?</w:t>
            </w:r>
            <w:r>
              <w:rPr>
                <w:rFonts w:ascii="Arial" w:hAnsi="Arial" w:cs="Arial"/>
                <w:lang w:val="cy-GB"/>
              </w:rPr>
              <w:t xml:space="preserve"> </w:t>
            </w:r>
          </w:p>
          <w:p w:rsidR="007D1CA2" w:rsidRDefault="007D1CA2" w:rsidP="007D1CA2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Sut y rhoesoch wybod iddo/ iddi? </w:t>
            </w:r>
          </w:p>
          <w:p w:rsidR="007D1CA2" w:rsidRPr="007D1CA2" w:rsidRDefault="007D1CA2" w:rsidP="007D1CA2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i/>
                <w:lang w:val="cy-GB"/>
              </w:rPr>
            </w:pPr>
            <w:r w:rsidRPr="007D1CA2">
              <w:rPr>
                <w:rFonts w:ascii="Arial" w:hAnsi="Arial" w:cs="Arial"/>
                <w:i/>
                <w:lang w:val="cy-GB"/>
              </w:rPr>
              <w:t xml:space="preserve">(fel arall, ewch i Gwestiwn </w:t>
            </w:r>
            <w:r w:rsidR="005310EF">
              <w:rPr>
                <w:rFonts w:ascii="Arial" w:hAnsi="Arial" w:cs="Arial"/>
                <w:i/>
                <w:lang w:val="cy-GB"/>
              </w:rPr>
              <w:t>5</w:t>
            </w:r>
            <w:r w:rsidRPr="007D1CA2">
              <w:rPr>
                <w:rFonts w:ascii="Arial" w:hAnsi="Arial" w:cs="Arial"/>
                <w:i/>
                <w:lang w:val="cy-GB"/>
              </w:rPr>
              <w:t>)</w:t>
            </w:r>
          </w:p>
          <w:p w:rsidR="007D1CA2" w:rsidRPr="00A21370" w:rsidRDefault="007D1CA2" w:rsidP="007D1CA2">
            <w:pPr>
              <w:spacing w:after="0" w:line="240" w:lineRule="auto"/>
              <w:jc w:val="center"/>
              <w:rPr>
                <w:rFonts w:ascii="Arial" w:hAnsi="Arial" w:cs="Arial"/>
                <w:lang w:val="cy-GB"/>
              </w:rPr>
            </w:pPr>
          </w:p>
          <w:p w:rsidR="007D1CA2" w:rsidRDefault="007D1CA2" w:rsidP="007D1CA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559" w:type="dxa"/>
            <w:shd w:val="pct10" w:color="D9D9D9" w:fill="D9D9D9"/>
          </w:tcPr>
          <w:p w:rsidR="00C53710" w:rsidRDefault="00F40FB0" w:rsidP="007D1C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D1CA2">
              <w:rPr>
                <w:rFonts w:ascii="Arial" w:hAnsi="Arial" w:cs="Arial"/>
              </w:rPr>
              <w:t xml:space="preserve">. </w:t>
            </w:r>
            <w:r w:rsidR="007D1CA2" w:rsidRPr="009F7732">
              <w:rPr>
                <w:rFonts w:ascii="Arial" w:hAnsi="Arial" w:cs="Arial"/>
              </w:rPr>
              <w:t xml:space="preserve">If you answered </w:t>
            </w:r>
            <w:r w:rsidR="007D1CA2">
              <w:rPr>
                <w:rFonts w:ascii="Arial" w:hAnsi="Arial" w:cs="Arial"/>
              </w:rPr>
              <w:t>‘</w:t>
            </w:r>
            <w:r w:rsidR="007D1CA2" w:rsidRPr="009F7732">
              <w:rPr>
                <w:rFonts w:ascii="Arial" w:hAnsi="Arial" w:cs="Arial"/>
              </w:rPr>
              <w:t>no</w:t>
            </w:r>
            <w:r w:rsidR="007D1CA2">
              <w:rPr>
                <w:rFonts w:ascii="Arial" w:hAnsi="Arial" w:cs="Arial"/>
              </w:rPr>
              <w:t>’</w:t>
            </w:r>
            <w:r w:rsidR="007D1CA2" w:rsidRPr="009F7732">
              <w:rPr>
                <w:rFonts w:ascii="Arial" w:hAnsi="Arial" w:cs="Arial"/>
              </w:rPr>
              <w:t xml:space="preserve"> or </w:t>
            </w:r>
            <w:r w:rsidR="007D1CA2">
              <w:rPr>
                <w:rFonts w:ascii="Arial" w:hAnsi="Arial" w:cs="Arial"/>
              </w:rPr>
              <w:t>‘</w:t>
            </w:r>
            <w:r w:rsidR="007D1CA2" w:rsidRPr="009F7732">
              <w:rPr>
                <w:rFonts w:ascii="Arial" w:hAnsi="Arial" w:cs="Arial"/>
              </w:rPr>
              <w:t>uncertain</w:t>
            </w:r>
            <w:r w:rsidR="007D1CA2">
              <w:rPr>
                <w:rFonts w:ascii="Arial" w:hAnsi="Arial" w:cs="Arial"/>
              </w:rPr>
              <w:t>’</w:t>
            </w:r>
            <w:r w:rsidR="007D1CA2" w:rsidRPr="009F7732">
              <w:rPr>
                <w:rFonts w:ascii="Arial" w:hAnsi="Arial" w:cs="Arial"/>
              </w:rPr>
              <w:t xml:space="preserve"> to</w:t>
            </w:r>
            <w:r w:rsidR="007D1CA2">
              <w:rPr>
                <w:rFonts w:ascii="Arial" w:hAnsi="Arial" w:cs="Arial"/>
              </w:rPr>
              <w:t xml:space="preserve"> </w:t>
            </w:r>
            <w:r w:rsidR="005310EF">
              <w:rPr>
                <w:rFonts w:ascii="Arial" w:hAnsi="Arial" w:cs="Arial"/>
              </w:rPr>
              <w:t xml:space="preserve">the previous questions, </w:t>
            </w:r>
            <w:r w:rsidR="007D1CA2">
              <w:rPr>
                <w:rFonts w:ascii="Arial" w:hAnsi="Arial" w:cs="Arial"/>
              </w:rPr>
              <w:t xml:space="preserve">have you informed </w:t>
            </w:r>
          </w:p>
          <w:p w:rsidR="00C53710" w:rsidRDefault="007D1CA2" w:rsidP="007D1C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member of staff that their progress </w:t>
            </w:r>
          </w:p>
          <w:p w:rsidR="00C53710" w:rsidRDefault="007D1CA2" w:rsidP="007D1C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 far is not satisfactory? </w:t>
            </w:r>
          </w:p>
          <w:p w:rsidR="007D1CA2" w:rsidRDefault="007D1CA2" w:rsidP="007D1C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was the form of this communication?</w:t>
            </w:r>
          </w:p>
          <w:p w:rsidR="007D1CA2" w:rsidRPr="007D1CA2" w:rsidRDefault="007D1CA2" w:rsidP="007D1CA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7D1CA2">
              <w:rPr>
                <w:rFonts w:ascii="Arial" w:hAnsi="Arial" w:cs="Arial"/>
                <w:i/>
              </w:rPr>
              <w:t>(otherwise go to Q</w:t>
            </w:r>
            <w:r w:rsidR="005310EF">
              <w:rPr>
                <w:rFonts w:ascii="Arial" w:hAnsi="Arial" w:cs="Arial"/>
                <w:i/>
              </w:rPr>
              <w:t>5</w:t>
            </w:r>
            <w:r w:rsidRPr="007D1CA2">
              <w:rPr>
                <w:rFonts w:ascii="Arial" w:hAnsi="Arial" w:cs="Arial"/>
                <w:i/>
              </w:rPr>
              <w:t>)</w:t>
            </w:r>
          </w:p>
          <w:p w:rsidR="007D1CA2" w:rsidRPr="00655050" w:rsidRDefault="007D1CA2" w:rsidP="00742D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911B4" w:rsidRPr="00655050" w:rsidTr="003C49D3">
        <w:tc>
          <w:tcPr>
            <w:tcW w:w="9180" w:type="dxa"/>
            <w:gridSpan w:val="2"/>
          </w:tcPr>
          <w:p w:rsidR="001911B4" w:rsidRDefault="001911B4" w:rsidP="00742D31">
            <w:pPr>
              <w:spacing w:after="0" w:line="240" w:lineRule="auto"/>
              <w:rPr>
                <w:rFonts w:ascii="Arial" w:hAnsi="Arial" w:cs="Arial"/>
              </w:rPr>
            </w:pPr>
          </w:p>
          <w:p w:rsidR="001911B4" w:rsidRDefault="002109A9" w:rsidP="00742D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:rsidR="001911B4" w:rsidRPr="00655050" w:rsidRDefault="001911B4" w:rsidP="00742D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D1CA2" w:rsidRDefault="007D1CA2" w:rsidP="009A4559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9"/>
        <w:gridCol w:w="4431"/>
      </w:tblGrid>
      <w:tr w:rsidR="007D1CA2" w:rsidRPr="00655050" w:rsidTr="006430C5">
        <w:tc>
          <w:tcPr>
            <w:tcW w:w="4678" w:type="dxa"/>
            <w:shd w:val="pct10" w:color="D9D9D9" w:fill="D9D9D9"/>
          </w:tcPr>
          <w:p w:rsidR="007D1CA2" w:rsidRPr="007A0649" w:rsidRDefault="007149A4" w:rsidP="00E85804">
            <w:pPr>
              <w:spacing w:after="0" w:line="240" w:lineRule="auto"/>
              <w:ind w:left="360" w:hanging="360"/>
              <w:jc w:val="center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</w:rPr>
              <w:t>5</w:t>
            </w:r>
            <w:r w:rsidR="007D1CA2">
              <w:rPr>
                <w:rFonts w:ascii="Arial" w:hAnsi="Arial" w:cs="Arial"/>
              </w:rPr>
              <w:t xml:space="preserve">.  </w:t>
            </w:r>
            <w:r w:rsidR="007D1CA2">
              <w:rPr>
                <w:rFonts w:ascii="Arial" w:hAnsi="Arial" w:cs="Arial"/>
                <w:lang w:val="cy-GB"/>
              </w:rPr>
              <w:t>Nodwch isod os oes gennych unrhyw sylwadau ychwanegol</w:t>
            </w:r>
            <w:r w:rsidR="007D1CA2" w:rsidRPr="003E316C">
              <w:rPr>
                <w:rFonts w:ascii="Arial" w:hAnsi="Arial" w:cs="Arial"/>
                <w:lang w:val="cy-GB"/>
              </w:rPr>
              <w:t xml:space="preserve"> </w:t>
            </w:r>
            <w:r w:rsidR="007D1CA2">
              <w:rPr>
                <w:rFonts w:ascii="Arial" w:hAnsi="Arial" w:cs="Arial"/>
                <w:lang w:val="cy-GB"/>
              </w:rPr>
              <w:t xml:space="preserve">ynglŷn â pherfformiad </w:t>
            </w:r>
            <w:r w:rsidR="00B04B21">
              <w:rPr>
                <w:rFonts w:ascii="Arial" w:hAnsi="Arial" w:cs="Arial"/>
                <w:lang w:val="cy-GB"/>
              </w:rPr>
              <w:t xml:space="preserve">yr </w:t>
            </w:r>
            <w:r w:rsidR="007D1CA2">
              <w:rPr>
                <w:rFonts w:ascii="Arial" w:hAnsi="Arial" w:cs="Arial"/>
                <w:lang w:val="cy-GB"/>
              </w:rPr>
              <w:t>aelod staff</w:t>
            </w:r>
            <w:r w:rsidR="007D1CA2" w:rsidRPr="003E316C">
              <w:rPr>
                <w:rFonts w:ascii="Arial" w:hAnsi="Arial" w:cs="Arial"/>
                <w:lang w:val="cy-GB"/>
              </w:rPr>
              <w:t>:</w:t>
            </w:r>
          </w:p>
          <w:p w:rsidR="007D1CA2" w:rsidRPr="00655050" w:rsidRDefault="007D1CA2" w:rsidP="00E858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92" w:type="dxa"/>
            <w:shd w:val="pct10" w:color="D9D9D9" w:fill="D9D9D9"/>
          </w:tcPr>
          <w:p w:rsidR="007D1CA2" w:rsidRDefault="007149A4" w:rsidP="00E858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D1CA2">
              <w:rPr>
                <w:rFonts w:ascii="Arial" w:hAnsi="Arial" w:cs="Arial"/>
              </w:rPr>
              <w:t xml:space="preserve">. Please indicate below if you have any additional comments regarding </w:t>
            </w:r>
            <w:r w:rsidR="00B04B21">
              <w:rPr>
                <w:rFonts w:ascii="Arial" w:hAnsi="Arial" w:cs="Arial"/>
              </w:rPr>
              <w:t>the</w:t>
            </w:r>
            <w:r w:rsidR="007D1CA2">
              <w:rPr>
                <w:rFonts w:ascii="Arial" w:hAnsi="Arial" w:cs="Arial"/>
              </w:rPr>
              <w:t xml:space="preserve"> </w:t>
            </w:r>
          </w:p>
          <w:p w:rsidR="007D1CA2" w:rsidRPr="00655050" w:rsidRDefault="007D1CA2" w:rsidP="00E858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of staff’s performance:</w:t>
            </w:r>
          </w:p>
        </w:tc>
      </w:tr>
      <w:tr w:rsidR="007D1CA2" w:rsidRPr="00655050" w:rsidTr="006430C5">
        <w:tc>
          <w:tcPr>
            <w:tcW w:w="9170" w:type="dxa"/>
            <w:gridSpan w:val="2"/>
          </w:tcPr>
          <w:p w:rsidR="007D1CA2" w:rsidRDefault="002109A9" w:rsidP="00E858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  <w:p w:rsidR="007D1CA2" w:rsidRDefault="007D1CA2" w:rsidP="00E85804">
            <w:pPr>
              <w:spacing w:after="0" w:line="240" w:lineRule="auto"/>
              <w:rPr>
                <w:rFonts w:ascii="Arial" w:hAnsi="Arial" w:cs="Arial"/>
              </w:rPr>
            </w:pPr>
          </w:p>
          <w:p w:rsidR="007D1CA2" w:rsidRPr="00655050" w:rsidRDefault="007D1CA2" w:rsidP="00E858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911B4" w:rsidRDefault="001911B4" w:rsidP="009A4559">
      <w:pPr>
        <w:spacing w:after="0" w:line="240" w:lineRule="auto"/>
        <w:rPr>
          <w:rFonts w:ascii="Arial" w:hAnsi="Arial" w:cs="Arial"/>
        </w:rPr>
      </w:pPr>
    </w:p>
    <w:p w:rsidR="001911B4" w:rsidRDefault="001911B4" w:rsidP="00C53BE7">
      <w:pPr>
        <w:spacing w:after="0" w:line="240" w:lineRule="auto"/>
        <w:rPr>
          <w:rFonts w:ascii="Arial" w:hAnsi="Arial" w:cs="Arial"/>
        </w:rPr>
      </w:pPr>
    </w:p>
    <w:p w:rsidR="00E00D19" w:rsidRDefault="00E00D19" w:rsidP="00C53BE7">
      <w:pPr>
        <w:spacing w:after="0" w:line="240" w:lineRule="auto"/>
        <w:rPr>
          <w:rFonts w:ascii="Arial" w:hAnsi="Arial" w:cs="Arial"/>
        </w:rPr>
      </w:pPr>
    </w:p>
    <w:p w:rsidR="003C49D3" w:rsidRDefault="003C49D3" w:rsidP="00C53BE7">
      <w:pPr>
        <w:spacing w:after="0" w:line="240" w:lineRule="auto"/>
        <w:rPr>
          <w:rFonts w:ascii="Arial" w:hAnsi="Arial" w:cs="Arial"/>
        </w:rPr>
      </w:pPr>
    </w:p>
    <w:p w:rsidR="00D26836" w:rsidRDefault="00D26836" w:rsidP="00C53BE7">
      <w:pPr>
        <w:spacing w:after="0" w:line="240" w:lineRule="auto"/>
        <w:rPr>
          <w:rFonts w:ascii="Arial" w:hAnsi="Arial" w:cs="Arial"/>
        </w:rPr>
      </w:pPr>
    </w:p>
    <w:p w:rsidR="00D26836" w:rsidRDefault="00D26836" w:rsidP="00C53BE7">
      <w:pPr>
        <w:spacing w:after="0" w:line="240" w:lineRule="auto"/>
        <w:rPr>
          <w:rFonts w:ascii="Arial" w:hAnsi="Arial" w:cs="Arial"/>
        </w:rPr>
      </w:pPr>
    </w:p>
    <w:p w:rsidR="003C49D3" w:rsidRDefault="003C49D3" w:rsidP="00C53BE7">
      <w:pPr>
        <w:spacing w:after="0" w:line="240" w:lineRule="auto"/>
        <w:rPr>
          <w:rFonts w:ascii="Arial" w:hAnsi="Arial" w:cs="Arial"/>
        </w:rPr>
      </w:pPr>
    </w:p>
    <w:p w:rsidR="001911B4" w:rsidRDefault="001911B4" w:rsidP="00C53BE7">
      <w:pPr>
        <w:spacing w:after="0" w:line="240" w:lineRule="auto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2"/>
        <w:gridCol w:w="2322"/>
        <w:gridCol w:w="2322"/>
        <w:gridCol w:w="2214"/>
      </w:tblGrid>
      <w:tr w:rsidR="00D26836" w:rsidRPr="00D26836" w:rsidTr="003C49D3">
        <w:tc>
          <w:tcPr>
            <w:tcW w:w="9180" w:type="dxa"/>
            <w:gridSpan w:val="4"/>
          </w:tcPr>
          <w:p w:rsidR="001911B4" w:rsidRPr="00D26836" w:rsidRDefault="00CC52F8" w:rsidP="004C57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D26836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 xml:space="preserve">AT DDEFNYDD AD YN UNIG/ </w:t>
            </w:r>
            <w:r w:rsidR="001911B4" w:rsidRPr="00D26836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FOR HR USE ONLY</w:t>
            </w:r>
          </w:p>
        </w:tc>
      </w:tr>
      <w:tr w:rsidR="00D26836" w:rsidRPr="00D26836" w:rsidTr="003C49D3">
        <w:tc>
          <w:tcPr>
            <w:tcW w:w="4644" w:type="dxa"/>
            <w:gridSpan w:val="2"/>
          </w:tcPr>
          <w:p w:rsidR="001911B4" w:rsidRPr="00D26836" w:rsidRDefault="001911B4" w:rsidP="004C570B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26836"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cy-GB"/>
              </w:rPr>
              <w:t xml:space="preserve">DYDDIAD </w:t>
            </w:r>
            <w:r w:rsidR="00CC52F8" w:rsidRPr="00D26836"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cy-GB"/>
              </w:rPr>
              <w:t xml:space="preserve">Y </w:t>
            </w:r>
            <w:r w:rsidRPr="00D26836"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cy-GB"/>
              </w:rPr>
              <w:t>PANEL CYFNOD PRAWF</w:t>
            </w:r>
            <w:r w:rsidRPr="00D2683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/ PROBATION PANEL MEETING DATE</w:t>
            </w:r>
          </w:p>
        </w:tc>
        <w:tc>
          <w:tcPr>
            <w:tcW w:w="4536" w:type="dxa"/>
            <w:gridSpan w:val="2"/>
          </w:tcPr>
          <w:p w:rsidR="001911B4" w:rsidRPr="00D26836" w:rsidRDefault="002109A9" w:rsidP="004C570B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end"/>
            </w:r>
            <w:bookmarkEnd w:id="8"/>
          </w:p>
        </w:tc>
      </w:tr>
      <w:tr w:rsidR="00D26836" w:rsidRPr="00D26836" w:rsidTr="003C49D3">
        <w:trPr>
          <w:trHeight w:val="188"/>
        </w:trPr>
        <w:tc>
          <w:tcPr>
            <w:tcW w:w="9180" w:type="dxa"/>
            <w:gridSpan w:val="4"/>
          </w:tcPr>
          <w:p w:rsidR="001911B4" w:rsidRPr="00D26836" w:rsidRDefault="002109A9" w:rsidP="004C570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  <w:r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  <w:lang w:val="cy-GB"/>
              </w:rPr>
              <w:t xml:space="preserve">CANLYNIAD (rhowch </w: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  <w:lang w:val="cy-GB"/>
              </w:rPr>
              <w:t>tic</w:t>
            </w:r>
            <w:r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  <w:lang w:val="cy-GB"/>
              </w:rPr>
              <w:t xml:space="preserve">) / </w:t>
            </w:r>
            <w:r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OUTCOME (please </w: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>tick</w:t>
            </w:r>
            <w:r w:rsidRPr="00422D6D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>)</w:t>
            </w:r>
          </w:p>
        </w:tc>
      </w:tr>
      <w:tr w:rsidR="00D26836" w:rsidRPr="00D26836" w:rsidTr="003C49D3">
        <w:trPr>
          <w:trHeight w:val="460"/>
        </w:trPr>
        <w:tc>
          <w:tcPr>
            <w:tcW w:w="4644" w:type="dxa"/>
            <w:gridSpan w:val="2"/>
          </w:tcPr>
          <w:p w:rsidR="001911B4" w:rsidRPr="00D26836" w:rsidRDefault="001911B4" w:rsidP="004C570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  <w:p w:rsidR="00CC52F8" w:rsidRPr="00D26836" w:rsidRDefault="00CC52F8" w:rsidP="004C570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cy-GB"/>
              </w:rPr>
            </w:pPr>
            <w:r w:rsidRPr="00D26836"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cy-GB"/>
              </w:rPr>
              <w:t xml:space="preserve">Cadarnhawyd yn ei Swydd/ </w:t>
            </w:r>
          </w:p>
          <w:p w:rsidR="001911B4" w:rsidRPr="00D26836" w:rsidRDefault="001911B4" w:rsidP="004C570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2683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Confirmed in Post</w:t>
            </w:r>
            <w:r w:rsidR="002109A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864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9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1911B4" w:rsidRPr="00D26836" w:rsidRDefault="001911B4" w:rsidP="004C570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1911B4" w:rsidRPr="00D26836" w:rsidRDefault="001911B4" w:rsidP="004C570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  <w:p w:rsidR="001911B4" w:rsidRPr="00D26836" w:rsidRDefault="00CC52F8" w:rsidP="004C570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26836"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cy-GB"/>
              </w:rPr>
              <w:t xml:space="preserve">Arall/ </w:t>
            </w:r>
            <w:r w:rsidR="001911B4" w:rsidRPr="00D2683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Other</w:t>
            </w:r>
            <w:r w:rsidR="002109A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8279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9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26836" w:rsidRPr="00D26836" w:rsidTr="003C49D3">
        <w:trPr>
          <w:trHeight w:val="1150"/>
        </w:trPr>
        <w:tc>
          <w:tcPr>
            <w:tcW w:w="9180" w:type="dxa"/>
            <w:gridSpan w:val="4"/>
          </w:tcPr>
          <w:p w:rsidR="007D1CA2" w:rsidRPr="00D26836" w:rsidRDefault="007D1CA2" w:rsidP="007D1CA2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  <w:r w:rsidRPr="00D2683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Sylwadau / Comments:</w:t>
            </w:r>
          </w:p>
          <w:p w:rsidR="001911B4" w:rsidRPr="00D26836" w:rsidRDefault="001911B4" w:rsidP="004C570B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</w:p>
          <w:p w:rsidR="001911B4" w:rsidRPr="00D26836" w:rsidRDefault="001911B4" w:rsidP="004C570B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</w:p>
          <w:p w:rsidR="001911B4" w:rsidRPr="00D26836" w:rsidRDefault="002109A9" w:rsidP="004C570B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fldChar w:fldCharType="end"/>
            </w:r>
            <w:bookmarkEnd w:id="9"/>
          </w:p>
          <w:p w:rsidR="001911B4" w:rsidRPr="00D26836" w:rsidRDefault="001911B4" w:rsidP="004C570B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</w:p>
        </w:tc>
      </w:tr>
      <w:tr w:rsidR="00D26836" w:rsidRPr="00D26836" w:rsidTr="003C49D3">
        <w:trPr>
          <w:trHeight w:val="274"/>
        </w:trPr>
        <w:tc>
          <w:tcPr>
            <w:tcW w:w="9180" w:type="dxa"/>
            <w:gridSpan w:val="4"/>
          </w:tcPr>
          <w:p w:rsidR="00B52679" w:rsidRPr="00D26836" w:rsidRDefault="00D61BB5" w:rsidP="00D61BB5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  <w:r w:rsidRPr="00D26836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>AGRESSO MEWNBWN / AGRESSO INPUT</w:t>
            </w:r>
          </w:p>
        </w:tc>
      </w:tr>
      <w:tr w:rsidR="00D26836" w:rsidRPr="00D26836" w:rsidTr="003C49D3">
        <w:trPr>
          <w:trHeight w:val="274"/>
        </w:trPr>
        <w:tc>
          <w:tcPr>
            <w:tcW w:w="2322" w:type="dxa"/>
          </w:tcPr>
          <w:p w:rsidR="00B52679" w:rsidRPr="00D26836" w:rsidRDefault="00C11FCA" w:rsidP="00E8580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2683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DYDDIAD</w:t>
            </w:r>
            <w:r w:rsidR="00600F35" w:rsidRPr="00D2683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2683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/</w:t>
            </w:r>
            <w:r w:rsidR="00600F35" w:rsidRPr="00D2683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B52679" w:rsidRPr="00D2683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DATE</w:t>
            </w:r>
          </w:p>
        </w:tc>
        <w:tc>
          <w:tcPr>
            <w:tcW w:w="2322" w:type="dxa"/>
          </w:tcPr>
          <w:p w:rsidR="00B52679" w:rsidRPr="00D26836" w:rsidRDefault="002109A9" w:rsidP="00E8580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fldChar w:fldCharType="end"/>
            </w:r>
            <w:bookmarkEnd w:id="10"/>
          </w:p>
        </w:tc>
        <w:tc>
          <w:tcPr>
            <w:tcW w:w="2322" w:type="dxa"/>
          </w:tcPr>
          <w:p w:rsidR="00B52679" w:rsidRPr="00D26836" w:rsidRDefault="00C11FCA" w:rsidP="00600F35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2683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LLOFNODI</w:t>
            </w:r>
            <w:r w:rsidR="00600F35" w:rsidRPr="00D2683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2683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/</w:t>
            </w:r>
            <w:r w:rsidR="00600F35" w:rsidRPr="00D2683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B52679" w:rsidRPr="00D2683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INITIAL</w:t>
            </w:r>
          </w:p>
        </w:tc>
        <w:tc>
          <w:tcPr>
            <w:tcW w:w="2214" w:type="dxa"/>
          </w:tcPr>
          <w:p w:rsidR="00B52679" w:rsidRPr="00D26836" w:rsidRDefault="002109A9" w:rsidP="00E8580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fldChar w:fldCharType="end"/>
            </w:r>
            <w:bookmarkEnd w:id="11"/>
          </w:p>
        </w:tc>
      </w:tr>
    </w:tbl>
    <w:p w:rsidR="001911B4" w:rsidRDefault="001911B4" w:rsidP="00C53BE7">
      <w:pPr>
        <w:spacing w:after="0" w:line="240" w:lineRule="auto"/>
      </w:pPr>
    </w:p>
    <w:sectPr w:rsidR="001911B4" w:rsidSect="00E00D19">
      <w:pgSz w:w="11906" w:h="16838" w:code="9"/>
      <w:pgMar w:top="851" w:right="1440" w:bottom="425" w:left="1440" w:header="709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FB0" w:rsidRDefault="00F40FB0" w:rsidP="00CC52F8">
      <w:pPr>
        <w:spacing w:after="0" w:line="240" w:lineRule="auto"/>
      </w:pPr>
      <w:r>
        <w:separator/>
      </w:r>
    </w:p>
  </w:endnote>
  <w:endnote w:type="continuationSeparator" w:id="0">
    <w:p w:rsidR="00F40FB0" w:rsidRDefault="00F40FB0" w:rsidP="00CC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FB0" w:rsidRDefault="00F40FB0" w:rsidP="00CC52F8">
      <w:pPr>
        <w:spacing w:after="0" w:line="240" w:lineRule="auto"/>
      </w:pPr>
      <w:r>
        <w:separator/>
      </w:r>
    </w:p>
  </w:footnote>
  <w:footnote w:type="continuationSeparator" w:id="0">
    <w:p w:rsidR="00F40FB0" w:rsidRDefault="00F40FB0" w:rsidP="00CC5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3D5F"/>
    <w:multiLevelType w:val="hybridMultilevel"/>
    <w:tmpl w:val="F702A7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D288C"/>
    <w:multiLevelType w:val="hybridMultilevel"/>
    <w:tmpl w:val="495A7038"/>
    <w:lvl w:ilvl="0" w:tplc="29E6E46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8F1C5F"/>
    <w:multiLevelType w:val="hybridMultilevel"/>
    <w:tmpl w:val="75085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271CD"/>
    <w:multiLevelType w:val="hybridMultilevel"/>
    <w:tmpl w:val="2E0E3A3A"/>
    <w:lvl w:ilvl="0" w:tplc="177A0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E723640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19B0C11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54F8E"/>
    <w:multiLevelType w:val="hybridMultilevel"/>
    <w:tmpl w:val="DA301AA6"/>
    <w:lvl w:ilvl="0" w:tplc="FAD43C12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3A1926"/>
    <w:multiLevelType w:val="hybridMultilevel"/>
    <w:tmpl w:val="A4A6F4E6"/>
    <w:lvl w:ilvl="0" w:tplc="000F0409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5964AAA"/>
    <w:multiLevelType w:val="hybridMultilevel"/>
    <w:tmpl w:val="D6F05AE0"/>
    <w:lvl w:ilvl="0" w:tplc="08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9E29E2"/>
    <w:multiLevelType w:val="hybridMultilevel"/>
    <w:tmpl w:val="5490959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EF454C"/>
    <w:multiLevelType w:val="hybridMultilevel"/>
    <w:tmpl w:val="80B663C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2766CD"/>
    <w:multiLevelType w:val="hybridMultilevel"/>
    <w:tmpl w:val="B220ECE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656DDF"/>
    <w:multiLevelType w:val="hybridMultilevel"/>
    <w:tmpl w:val="42D6576C"/>
    <w:lvl w:ilvl="0" w:tplc="08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CD549E"/>
    <w:multiLevelType w:val="hybridMultilevel"/>
    <w:tmpl w:val="0612209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9D60AD"/>
    <w:multiLevelType w:val="hybridMultilevel"/>
    <w:tmpl w:val="DA16298C"/>
    <w:lvl w:ilvl="0" w:tplc="8A22E3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110ED"/>
    <w:multiLevelType w:val="hybridMultilevel"/>
    <w:tmpl w:val="2846876A"/>
    <w:lvl w:ilvl="0" w:tplc="000F040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DE7AC0"/>
    <w:multiLevelType w:val="hybridMultilevel"/>
    <w:tmpl w:val="57E4604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786D84"/>
    <w:multiLevelType w:val="hybridMultilevel"/>
    <w:tmpl w:val="E880384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3458F9"/>
    <w:multiLevelType w:val="hybridMultilevel"/>
    <w:tmpl w:val="1470905E"/>
    <w:lvl w:ilvl="0" w:tplc="08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751447"/>
    <w:multiLevelType w:val="hybridMultilevel"/>
    <w:tmpl w:val="7F2AE120"/>
    <w:lvl w:ilvl="0" w:tplc="EEC6B3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8074E"/>
    <w:multiLevelType w:val="hybridMultilevel"/>
    <w:tmpl w:val="68CA9014"/>
    <w:lvl w:ilvl="0" w:tplc="08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1"/>
  </w:num>
  <w:num w:numId="5">
    <w:abstractNumId w:val="3"/>
  </w:num>
  <w:num w:numId="6">
    <w:abstractNumId w:val="18"/>
  </w:num>
  <w:num w:numId="7">
    <w:abstractNumId w:val="6"/>
  </w:num>
  <w:num w:numId="8">
    <w:abstractNumId w:val="10"/>
  </w:num>
  <w:num w:numId="9">
    <w:abstractNumId w:val="1"/>
  </w:num>
  <w:num w:numId="10">
    <w:abstractNumId w:val="16"/>
  </w:num>
  <w:num w:numId="11">
    <w:abstractNumId w:val="4"/>
  </w:num>
  <w:num w:numId="12">
    <w:abstractNumId w:val="7"/>
  </w:num>
  <w:num w:numId="13">
    <w:abstractNumId w:val="13"/>
  </w:num>
  <w:num w:numId="14">
    <w:abstractNumId w:val="9"/>
  </w:num>
  <w:num w:numId="15">
    <w:abstractNumId w:val="5"/>
  </w:num>
  <w:num w:numId="16">
    <w:abstractNumId w:val="17"/>
  </w:num>
  <w:num w:numId="17">
    <w:abstractNumId w:val="0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WCZXwM3+lmG8xKbXMF7CCzUrfKxHD+NNyU00vx7xzAf7gcWnYpZJqu7QiWuTW/MLj8HQgKZuQxCQihXheA0xxQ==" w:salt="hWvVK6i6kFs56qlYwlTAIg==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76"/>
    <w:rsid w:val="00075D70"/>
    <w:rsid w:val="000D557B"/>
    <w:rsid w:val="001063FC"/>
    <w:rsid w:val="00121504"/>
    <w:rsid w:val="00165273"/>
    <w:rsid w:val="001911B4"/>
    <w:rsid w:val="00195B09"/>
    <w:rsid w:val="001D756B"/>
    <w:rsid w:val="002109A9"/>
    <w:rsid w:val="002D733C"/>
    <w:rsid w:val="00376BBF"/>
    <w:rsid w:val="003943A3"/>
    <w:rsid w:val="003955C3"/>
    <w:rsid w:val="003B4B52"/>
    <w:rsid w:val="003C49D3"/>
    <w:rsid w:val="003D3B78"/>
    <w:rsid w:val="0043255D"/>
    <w:rsid w:val="00433557"/>
    <w:rsid w:val="00442909"/>
    <w:rsid w:val="004B31CB"/>
    <w:rsid w:val="004C570B"/>
    <w:rsid w:val="005310EF"/>
    <w:rsid w:val="005F51B0"/>
    <w:rsid w:val="00600F35"/>
    <w:rsid w:val="006200A4"/>
    <w:rsid w:val="00626D3A"/>
    <w:rsid w:val="006430C5"/>
    <w:rsid w:val="00652FB1"/>
    <w:rsid w:val="00655050"/>
    <w:rsid w:val="00677CB7"/>
    <w:rsid w:val="006D228A"/>
    <w:rsid w:val="007149A4"/>
    <w:rsid w:val="00742D31"/>
    <w:rsid w:val="007824A2"/>
    <w:rsid w:val="0078516E"/>
    <w:rsid w:val="007B1995"/>
    <w:rsid w:val="007D1CA2"/>
    <w:rsid w:val="007D63F5"/>
    <w:rsid w:val="007D6B12"/>
    <w:rsid w:val="007E55AE"/>
    <w:rsid w:val="00916FC8"/>
    <w:rsid w:val="00931076"/>
    <w:rsid w:val="00986FF8"/>
    <w:rsid w:val="009A0798"/>
    <w:rsid w:val="009A4559"/>
    <w:rsid w:val="009D2DF3"/>
    <w:rsid w:val="009F7732"/>
    <w:rsid w:val="00A14EB3"/>
    <w:rsid w:val="00A21370"/>
    <w:rsid w:val="00A35838"/>
    <w:rsid w:val="00AC2905"/>
    <w:rsid w:val="00AD1EBF"/>
    <w:rsid w:val="00B04B21"/>
    <w:rsid w:val="00B06545"/>
    <w:rsid w:val="00B12012"/>
    <w:rsid w:val="00B131B2"/>
    <w:rsid w:val="00B50136"/>
    <w:rsid w:val="00B52679"/>
    <w:rsid w:val="00B77ED1"/>
    <w:rsid w:val="00BC2DCE"/>
    <w:rsid w:val="00C11FCA"/>
    <w:rsid w:val="00C53710"/>
    <w:rsid w:val="00C53BE7"/>
    <w:rsid w:val="00C973EC"/>
    <w:rsid w:val="00CC52F8"/>
    <w:rsid w:val="00CD0ADB"/>
    <w:rsid w:val="00D1375F"/>
    <w:rsid w:val="00D26836"/>
    <w:rsid w:val="00D40EA2"/>
    <w:rsid w:val="00D435DB"/>
    <w:rsid w:val="00D61BB5"/>
    <w:rsid w:val="00D91AE3"/>
    <w:rsid w:val="00DD60E7"/>
    <w:rsid w:val="00DE041E"/>
    <w:rsid w:val="00DE53CE"/>
    <w:rsid w:val="00E00D19"/>
    <w:rsid w:val="00E75E96"/>
    <w:rsid w:val="00E85804"/>
    <w:rsid w:val="00EC79E2"/>
    <w:rsid w:val="00F01A67"/>
    <w:rsid w:val="00F16804"/>
    <w:rsid w:val="00F40FB0"/>
    <w:rsid w:val="00FA64E8"/>
    <w:rsid w:val="00F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."/>
  <w:listSeparator w:val=","/>
  <w15:docId w15:val="{6E69A58D-F9D6-4490-85BE-3CF67182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C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D0A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D0A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52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2F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C52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2F8"/>
    <w:rPr>
      <w:lang w:eastAsia="en-US"/>
    </w:rPr>
  </w:style>
  <w:style w:type="character" w:customStyle="1" w:styleId="hps">
    <w:name w:val="hps"/>
    <w:basedOn w:val="DefaultParagraphFont"/>
    <w:rsid w:val="00D26836"/>
  </w:style>
  <w:style w:type="paragraph" w:styleId="BalloonText">
    <w:name w:val="Balloon Text"/>
    <w:basedOn w:val="Normal"/>
    <w:link w:val="BalloonTextChar"/>
    <w:uiPriority w:val="99"/>
    <w:semiHidden/>
    <w:unhideWhenUsed/>
    <w:rsid w:val="00C97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3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450D6-28FA-4C45-A771-A0C0C5D3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8D4F455E.dotm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ADNODDAU DYNOL</vt:lpstr>
      <vt:lpstr>ADNODDAU DYNOL</vt:lpstr>
    </vt:vector>
  </TitlesOfParts>
  <Company>Pryfysgol Bangor University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ADNODDAU DYNOL</dc:title>
  <dc:creator>Bethan</dc:creator>
  <cp:lastModifiedBy>Jade Luke</cp:lastModifiedBy>
  <cp:revision>2</cp:revision>
  <cp:lastPrinted>2014-09-11T09:50:00Z</cp:lastPrinted>
  <dcterms:created xsi:type="dcterms:W3CDTF">2016-06-01T11:17:00Z</dcterms:created>
  <dcterms:modified xsi:type="dcterms:W3CDTF">2016-06-01T11:17:00Z</dcterms:modified>
</cp:coreProperties>
</file>