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138C6" w:rsidRPr="000E6BA5" w:rsidRDefault="009368B1" w:rsidP="000602D0">
      <w:pPr>
        <w:shd w:val="clear" w:color="auto" w:fill="C00000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-11875</wp:posOffset>
                </wp:positionH>
                <wp:positionV relativeFrom="paragraph">
                  <wp:posOffset>317756</wp:posOffset>
                </wp:positionV>
                <wp:extent cx="5830784" cy="308758"/>
                <wp:effectExtent l="0" t="0" r="17780" b="1524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784" cy="308758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9BC" w:rsidRPr="00764AE8" w:rsidRDefault="00B739B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ab/>
                              <w:t>PERSONAL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.95pt;margin-top:25pt;width:459.1pt;height:24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" fillcolor="#f2f2f2">
                <v:textbox>
                  <w:txbxContent>
                    <w:p w:rsidR="00B739BC" w:rsidRPr="00764AE8" w:rsidRDefault="00B739B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ab/>
                        <w:t>PERSONAL INFORMATION</w:t>
                      </w:r>
                    </w:p>
                  </w:txbxContent>
                </v:textbox>
              </v:shape>
            </w:pict>
          </mc:Fallback>
        </mc:AlternateContent>
      </w:r>
      <w:r w:rsidR="005E5043" w:rsidRPr="006274F3">
        <w:rPr>
          <w:b/>
        </w:rPr>
        <w:t>ACADEMIC CURRICULUM VITAE</w:t>
      </w:r>
      <w:r w:rsidR="000E6B6E">
        <w:rPr>
          <w:b/>
        </w:rPr>
        <w:t xml:space="preserve"> </w:t>
      </w:r>
      <w:r w:rsidR="000602D0">
        <w:rPr>
          <w:b/>
        </w:rPr>
        <w:t>– ADVANCEMENT FROM LECTURER 1 TO LECTURER 2</w:t>
      </w:r>
    </w:p>
    <w:p w:rsidR="00764AE8" w:rsidRDefault="00764AE8"/>
    <w:p w:rsidR="005E5043" w:rsidRDefault="005E5043">
      <w:r>
        <w:t>Name:</w:t>
      </w:r>
    </w:p>
    <w:p w:rsidR="005E5043" w:rsidRDefault="009368B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-23751</wp:posOffset>
                </wp:positionH>
                <wp:positionV relativeFrom="paragraph">
                  <wp:posOffset>263146</wp:posOffset>
                </wp:positionV>
                <wp:extent cx="5830570" cy="273132"/>
                <wp:effectExtent l="0" t="0" r="17780" b="1270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273132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9BC" w:rsidRPr="00764AE8" w:rsidRDefault="00B739BC" w:rsidP="00764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ab/>
                              <w:t>PRESENT APPOINTMENT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1.85pt;margin-top:20.7pt;width:459.1pt;height:2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" fillcolor="#f2f2f2">
                <v:textbox>
                  <w:txbxContent>
                    <w:p w:rsidR="00B739BC" w:rsidRPr="00764AE8" w:rsidRDefault="00B739BC" w:rsidP="00764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ab/>
                        <w:t>PRESENT APPOINTMENT</w:t>
                      </w:r>
                    </w:p>
                  </w:txbxContent>
                </v:textbox>
              </v:shape>
            </w:pict>
          </mc:Fallback>
        </mc:AlternateContent>
      </w:r>
      <w:r w:rsidR="005E5043">
        <w:t>School / College:</w:t>
      </w:r>
    </w:p>
    <w:p w:rsidR="00764AE8" w:rsidRDefault="00764AE8"/>
    <w:p w:rsidR="005E5043" w:rsidRDefault="005E5043">
      <w:r>
        <w:t>Present Appointment:</w:t>
      </w:r>
    </w:p>
    <w:p w:rsidR="005E5043" w:rsidRDefault="005E5043">
      <w:r>
        <w:t>Date of appointment to current post:</w:t>
      </w:r>
    </w:p>
    <w:p w:rsidR="00764AE8" w:rsidRDefault="009368B1" w:rsidP="00764AE8">
      <w:pPr>
        <w:ind w:left="720" w:hanging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-23752</wp:posOffset>
                </wp:positionH>
                <wp:positionV relativeFrom="paragraph">
                  <wp:posOffset>324708</wp:posOffset>
                </wp:positionV>
                <wp:extent cx="5830785" cy="296883"/>
                <wp:effectExtent l="0" t="0" r="17780" b="273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785" cy="296883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9BC" w:rsidRPr="00764AE8" w:rsidRDefault="00B739BC" w:rsidP="00764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ab/>
                              <w:t>PREVIOUS APPOINTMENTS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1.85pt;margin-top:25.55pt;width:459.1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" fillcolor="#f2f2f2">
                <v:textbox>
                  <w:txbxContent>
                    <w:p w:rsidR="00B739BC" w:rsidRPr="00764AE8" w:rsidRDefault="00B739BC" w:rsidP="00764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ab/>
                        <w:t>PREVIOUS APPOINTMENTS</w:t>
                      </w:r>
                    </w:p>
                  </w:txbxContent>
                </v:textbox>
              </v:shape>
            </w:pict>
          </mc:Fallback>
        </mc:AlternateContent>
      </w:r>
      <w:r w:rsidR="001C44C5">
        <w:t>Contra</w:t>
      </w:r>
      <w:r w:rsidR="000A5AFE">
        <w:t xml:space="preserve">ct </w:t>
      </w:r>
      <w:r w:rsidR="00AC2D82">
        <w:t>type (</w:t>
      </w:r>
      <w:r w:rsidR="001F65A7">
        <w:t>please indicate)</w:t>
      </w:r>
      <w:r w:rsidR="000A5AFE">
        <w:t>:</w:t>
      </w:r>
      <w:r w:rsidR="001F65A7">
        <w:t xml:space="preserve">            </w:t>
      </w:r>
      <w:r w:rsidR="000A5AFE">
        <w:t xml:space="preserve">Teaching &amp; Learning </w:t>
      </w:r>
      <w:sdt>
        <w:sdtPr>
          <w:rPr>
            <w:sz w:val="36"/>
            <w:szCs w:val="36"/>
          </w:rPr>
          <w:id w:val="124894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706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0A5AFE">
        <w:t xml:space="preserve"> </w:t>
      </w:r>
      <w:r w:rsidR="001F65A7">
        <w:t xml:space="preserve">         </w:t>
      </w:r>
      <w:r w:rsidR="00EA3612">
        <w:t>Teaching &amp; Research</w:t>
      </w:r>
      <w:r w:rsidR="001F65A7">
        <w:t xml:space="preserve">      </w:t>
      </w:r>
      <w:r w:rsidR="001F65A7" w:rsidRPr="00FA3706">
        <w:rPr>
          <w:sz w:val="36"/>
          <w:szCs w:val="36"/>
        </w:rPr>
        <w:t xml:space="preserve">   </w:t>
      </w:r>
      <w:sdt>
        <w:sdtPr>
          <w:rPr>
            <w:sz w:val="36"/>
            <w:szCs w:val="36"/>
          </w:rPr>
          <w:id w:val="-307857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706" w:rsidRPr="00FA3706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1F65A7" w:rsidRPr="00FA3706">
        <w:rPr>
          <w:sz w:val="36"/>
          <w:szCs w:val="36"/>
        </w:rPr>
        <w:t xml:space="preserve">             </w:t>
      </w:r>
    </w:p>
    <w:p w:rsidR="00764AE8" w:rsidRDefault="00764AE8" w:rsidP="00764AE8">
      <w:pPr>
        <w:ind w:left="720" w:hanging="720"/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4395"/>
        <w:gridCol w:w="2976"/>
      </w:tblGrid>
      <w:tr w:rsidR="005E5043" w:rsidRPr="00A7294C" w:rsidTr="000B63F0">
        <w:tc>
          <w:tcPr>
            <w:tcW w:w="1814" w:type="dxa"/>
          </w:tcPr>
          <w:p w:rsidR="005E5043" w:rsidRPr="00A7294C" w:rsidRDefault="005E5043">
            <w:pPr>
              <w:spacing w:after="0" w:line="240" w:lineRule="auto"/>
            </w:pPr>
            <w:r w:rsidRPr="00A7294C">
              <w:t xml:space="preserve">Dates </w:t>
            </w:r>
          </w:p>
        </w:tc>
        <w:tc>
          <w:tcPr>
            <w:tcW w:w="4395" w:type="dxa"/>
          </w:tcPr>
          <w:p w:rsidR="005E5043" w:rsidRPr="00A7294C" w:rsidRDefault="005E5043">
            <w:pPr>
              <w:spacing w:after="0" w:line="240" w:lineRule="auto"/>
            </w:pPr>
            <w:r w:rsidRPr="00A7294C">
              <w:t>Job Title</w:t>
            </w:r>
          </w:p>
        </w:tc>
        <w:tc>
          <w:tcPr>
            <w:tcW w:w="2976" w:type="dxa"/>
          </w:tcPr>
          <w:p w:rsidR="005E5043" w:rsidRPr="00A7294C" w:rsidRDefault="005E5043">
            <w:pPr>
              <w:spacing w:after="0" w:line="240" w:lineRule="auto"/>
            </w:pPr>
            <w:r w:rsidRPr="00A7294C">
              <w:t>Employer</w:t>
            </w:r>
          </w:p>
        </w:tc>
      </w:tr>
      <w:tr w:rsidR="005E5043" w:rsidRPr="00A7294C" w:rsidTr="000B63F0">
        <w:tc>
          <w:tcPr>
            <w:tcW w:w="1814" w:type="dxa"/>
          </w:tcPr>
          <w:p w:rsidR="005E5043" w:rsidRDefault="005E5043">
            <w:pPr>
              <w:spacing w:after="0" w:line="240" w:lineRule="auto"/>
            </w:pPr>
          </w:p>
          <w:p w:rsidR="00990ACC" w:rsidRPr="00A7294C" w:rsidRDefault="00990ACC">
            <w:pPr>
              <w:spacing w:after="0" w:line="240" w:lineRule="auto"/>
            </w:pPr>
          </w:p>
        </w:tc>
        <w:tc>
          <w:tcPr>
            <w:tcW w:w="4395" w:type="dxa"/>
          </w:tcPr>
          <w:p w:rsidR="005E5043" w:rsidRDefault="005E5043">
            <w:pPr>
              <w:spacing w:after="0" w:line="240" w:lineRule="auto"/>
            </w:pPr>
          </w:p>
          <w:p w:rsidR="00841318" w:rsidRDefault="00841318">
            <w:pPr>
              <w:spacing w:after="0" w:line="240" w:lineRule="auto"/>
            </w:pPr>
          </w:p>
          <w:p w:rsidR="00841318" w:rsidRDefault="00841318">
            <w:pPr>
              <w:spacing w:after="0" w:line="240" w:lineRule="auto"/>
            </w:pPr>
          </w:p>
          <w:p w:rsidR="00841318" w:rsidRDefault="00841318">
            <w:pPr>
              <w:spacing w:after="0" w:line="240" w:lineRule="auto"/>
            </w:pPr>
          </w:p>
          <w:p w:rsidR="00841318" w:rsidRDefault="00841318">
            <w:pPr>
              <w:spacing w:after="0" w:line="240" w:lineRule="auto"/>
            </w:pPr>
          </w:p>
          <w:p w:rsidR="00841318" w:rsidRDefault="00841318">
            <w:pPr>
              <w:spacing w:after="0" w:line="240" w:lineRule="auto"/>
            </w:pPr>
          </w:p>
          <w:p w:rsidR="00841318" w:rsidRDefault="00841318">
            <w:pPr>
              <w:spacing w:after="0" w:line="240" w:lineRule="auto"/>
            </w:pPr>
          </w:p>
          <w:p w:rsidR="00841318" w:rsidRDefault="00841318">
            <w:pPr>
              <w:spacing w:after="0" w:line="240" w:lineRule="auto"/>
            </w:pPr>
          </w:p>
          <w:p w:rsidR="00841318" w:rsidRDefault="00841318">
            <w:pPr>
              <w:spacing w:after="0" w:line="240" w:lineRule="auto"/>
            </w:pPr>
          </w:p>
          <w:p w:rsidR="00841318" w:rsidRPr="00A7294C" w:rsidRDefault="00841318">
            <w:pPr>
              <w:spacing w:after="0" w:line="240" w:lineRule="auto"/>
            </w:pPr>
          </w:p>
        </w:tc>
        <w:tc>
          <w:tcPr>
            <w:tcW w:w="2976" w:type="dxa"/>
          </w:tcPr>
          <w:p w:rsidR="005E5043" w:rsidRPr="00A7294C" w:rsidRDefault="005E5043">
            <w:pPr>
              <w:spacing w:after="0" w:line="240" w:lineRule="auto"/>
            </w:pPr>
          </w:p>
        </w:tc>
      </w:tr>
    </w:tbl>
    <w:p w:rsidR="005E5043" w:rsidRDefault="009368B1">
      <w:pPr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-11875</wp:posOffset>
                </wp:positionH>
                <wp:positionV relativeFrom="paragraph">
                  <wp:posOffset>146627</wp:posOffset>
                </wp:positionV>
                <wp:extent cx="5830570" cy="261257"/>
                <wp:effectExtent l="0" t="0" r="17780" b="2476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261257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9BC" w:rsidRPr="00764AE8" w:rsidRDefault="00965646" w:rsidP="00764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B739BC">
                              <w:rPr>
                                <w:b/>
                              </w:rPr>
                              <w:t>QUALIFICATIONS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margin-left:-.95pt;margin-top:11.55pt;width:459.1pt;height:2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" fillcolor="#f2f2f2">
                <v:textbox>
                  <w:txbxContent>
                    <w:p w:rsidR="00B739BC" w:rsidRPr="00764AE8" w:rsidRDefault="00965646" w:rsidP="00764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</w:rPr>
                        <w:tab/>
                      </w:r>
                      <w:bookmarkStart w:id="1" w:name="_GoBack"/>
                      <w:bookmarkEnd w:id="1"/>
                      <w:r w:rsidR="00B739BC">
                        <w:rPr>
                          <w:b/>
                        </w:rPr>
                        <w:t>QUALIFICATIONS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764AE8" w:rsidRPr="00F80304" w:rsidRDefault="00764AE8">
      <w:pPr>
        <w:rPr>
          <w:sz w:val="16"/>
          <w:szCs w:val="16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2552"/>
        <w:gridCol w:w="3402"/>
        <w:gridCol w:w="1417"/>
      </w:tblGrid>
      <w:tr w:rsidR="005E5043" w:rsidRPr="00A7294C" w:rsidTr="000B63F0">
        <w:tc>
          <w:tcPr>
            <w:tcW w:w="1814" w:type="dxa"/>
          </w:tcPr>
          <w:p w:rsidR="005E5043" w:rsidRPr="00A7294C" w:rsidRDefault="005E5043">
            <w:pPr>
              <w:spacing w:after="0" w:line="240" w:lineRule="auto"/>
            </w:pPr>
            <w:r w:rsidRPr="00A7294C">
              <w:t>Date</w:t>
            </w:r>
            <w:r w:rsidR="00764AE8">
              <w:t xml:space="preserve"> obtained</w:t>
            </w:r>
          </w:p>
        </w:tc>
        <w:tc>
          <w:tcPr>
            <w:tcW w:w="2552" w:type="dxa"/>
          </w:tcPr>
          <w:p w:rsidR="005E5043" w:rsidRPr="00A7294C" w:rsidRDefault="005E5043">
            <w:pPr>
              <w:spacing w:after="0" w:line="240" w:lineRule="auto"/>
            </w:pPr>
            <w:r w:rsidRPr="00A7294C">
              <w:t>Title of Award</w:t>
            </w:r>
          </w:p>
        </w:tc>
        <w:tc>
          <w:tcPr>
            <w:tcW w:w="3402" w:type="dxa"/>
          </w:tcPr>
          <w:p w:rsidR="005E5043" w:rsidRPr="00A7294C" w:rsidRDefault="005E5043">
            <w:pPr>
              <w:spacing w:after="0" w:line="240" w:lineRule="auto"/>
              <w:ind w:left="-1384" w:firstLine="1384"/>
            </w:pPr>
            <w:r w:rsidRPr="00A7294C">
              <w:t>Subject</w:t>
            </w:r>
          </w:p>
        </w:tc>
        <w:tc>
          <w:tcPr>
            <w:tcW w:w="1417" w:type="dxa"/>
          </w:tcPr>
          <w:p w:rsidR="005E5043" w:rsidRPr="00A7294C" w:rsidRDefault="005E5043">
            <w:pPr>
              <w:spacing w:after="0" w:line="240" w:lineRule="auto"/>
            </w:pPr>
            <w:r w:rsidRPr="00A7294C">
              <w:t>Class / Grade</w:t>
            </w:r>
          </w:p>
        </w:tc>
      </w:tr>
      <w:tr w:rsidR="005E5043" w:rsidRPr="00A7294C" w:rsidTr="000B63F0">
        <w:tc>
          <w:tcPr>
            <w:tcW w:w="1814" w:type="dxa"/>
          </w:tcPr>
          <w:p w:rsidR="005E5043" w:rsidRDefault="005E5043">
            <w:pPr>
              <w:spacing w:after="0" w:line="240" w:lineRule="auto"/>
            </w:pPr>
          </w:p>
          <w:p w:rsidR="00990ACC" w:rsidRDefault="00990ACC">
            <w:pPr>
              <w:spacing w:after="0" w:line="240" w:lineRule="auto"/>
            </w:pPr>
          </w:p>
          <w:p w:rsidR="00990ACC" w:rsidRPr="00A7294C" w:rsidRDefault="00990ACC">
            <w:pPr>
              <w:spacing w:after="0" w:line="240" w:lineRule="auto"/>
            </w:pPr>
          </w:p>
        </w:tc>
        <w:tc>
          <w:tcPr>
            <w:tcW w:w="2552" w:type="dxa"/>
          </w:tcPr>
          <w:p w:rsidR="005E5043" w:rsidRDefault="005E5043">
            <w:pPr>
              <w:spacing w:after="0" w:line="240" w:lineRule="auto"/>
            </w:pPr>
          </w:p>
          <w:p w:rsidR="00841318" w:rsidRDefault="00841318">
            <w:pPr>
              <w:spacing w:after="0" w:line="240" w:lineRule="auto"/>
            </w:pPr>
          </w:p>
          <w:p w:rsidR="00841318" w:rsidRDefault="00841318">
            <w:pPr>
              <w:spacing w:after="0" w:line="240" w:lineRule="auto"/>
            </w:pPr>
          </w:p>
          <w:p w:rsidR="00841318" w:rsidRDefault="00841318">
            <w:pPr>
              <w:spacing w:after="0" w:line="240" w:lineRule="auto"/>
            </w:pPr>
          </w:p>
          <w:p w:rsidR="00841318" w:rsidRDefault="00841318">
            <w:pPr>
              <w:spacing w:after="0" w:line="240" w:lineRule="auto"/>
            </w:pPr>
          </w:p>
          <w:p w:rsidR="00841318" w:rsidRDefault="00841318">
            <w:pPr>
              <w:spacing w:after="0" w:line="240" w:lineRule="auto"/>
            </w:pPr>
          </w:p>
          <w:p w:rsidR="00841318" w:rsidRDefault="00841318">
            <w:pPr>
              <w:spacing w:after="0" w:line="240" w:lineRule="auto"/>
            </w:pPr>
          </w:p>
          <w:p w:rsidR="00841318" w:rsidRDefault="00841318">
            <w:pPr>
              <w:spacing w:after="0" w:line="240" w:lineRule="auto"/>
            </w:pPr>
          </w:p>
          <w:p w:rsidR="00841318" w:rsidRPr="00A7294C" w:rsidRDefault="00841318">
            <w:pPr>
              <w:spacing w:after="0" w:line="240" w:lineRule="auto"/>
            </w:pPr>
          </w:p>
        </w:tc>
        <w:tc>
          <w:tcPr>
            <w:tcW w:w="3402" w:type="dxa"/>
          </w:tcPr>
          <w:p w:rsidR="005E5043" w:rsidRPr="00A7294C" w:rsidRDefault="005E5043">
            <w:pPr>
              <w:spacing w:after="0" w:line="240" w:lineRule="auto"/>
              <w:ind w:left="-1384" w:firstLine="1384"/>
            </w:pPr>
          </w:p>
        </w:tc>
        <w:tc>
          <w:tcPr>
            <w:tcW w:w="1417" w:type="dxa"/>
          </w:tcPr>
          <w:p w:rsidR="005E5043" w:rsidRPr="00A7294C" w:rsidRDefault="005E5043">
            <w:pPr>
              <w:spacing w:after="0" w:line="240" w:lineRule="auto"/>
            </w:pPr>
          </w:p>
        </w:tc>
      </w:tr>
    </w:tbl>
    <w:p w:rsidR="00990ACC" w:rsidRDefault="009368B1">
      <w:pPr>
        <w:rPr>
          <w:b/>
          <w:i/>
        </w:rPr>
      </w:pPr>
      <w:r>
        <w:rPr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-23751</wp:posOffset>
                </wp:positionH>
                <wp:positionV relativeFrom="paragraph">
                  <wp:posOffset>198541</wp:posOffset>
                </wp:positionV>
                <wp:extent cx="5830570" cy="237506"/>
                <wp:effectExtent l="0" t="0" r="17780" b="1016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237506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9BC" w:rsidRPr="00764AE8" w:rsidRDefault="00B739BC" w:rsidP="00764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</w:rPr>
                              <w:tab/>
                              <w:t>TEACHING QUALIFICATIONS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1.85pt;margin-top:15.65pt;width:459.1pt;height:1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" fillcolor="#f2f2f2">
                <v:textbox>
                  <w:txbxContent>
                    <w:p w:rsidR="00B739BC" w:rsidRPr="00764AE8" w:rsidRDefault="00B739BC" w:rsidP="00764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</w:rPr>
                        <w:tab/>
                        <w:t>TEACHING QUALIFICATIONS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764AE8" w:rsidRDefault="00764AE8">
      <w:pPr>
        <w:rPr>
          <w:b/>
          <w:i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3828"/>
        <w:gridCol w:w="3543"/>
      </w:tblGrid>
      <w:tr w:rsidR="00C32477" w:rsidRPr="00A7294C" w:rsidTr="000B63F0">
        <w:tc>
          <w:tcPr>
            <w:tcW w:w="1814" w:type="dxa"/>
          </w:tcPr>
          <w:p w:rsidR="00C32477" w:rsidRPr="00A7294C" w:rsidRDefault="00C32477" w:rsidP="001C44C5">
            <w:pPr>
              <w:spacing w:after="0" w:line="240" w:lineRule="auto"/>
            </w:pPr>
            <w:r w:rsidRPr="00A7294C">
              <w:t>Date</w:t>
            </w:r>
            <w:r>
              <w:t xml:space="preserve"> Obtained</w:t>
            </w:r>
          </w:p>
        </w:tc>
        <w:tc>
          <w:tcPr>
            <w:tcW w:w="3828" w:type="dxa"/>
          </w:tcPr>
          <w:p w:rsidR="00C32477" w:rsidRPr="00A7294C" w:rsidRDefault="00C32477" w:rsidP="001C44C5">
            <w:pPr>
              <w:spacing w:after="0" w:line="240" w:lineRule="auto"/>
            </w:pPr>
            <w:r w:rsidRPr="00A7294C">
              <w:t>Title of Award</w:t>
            </w:r>
          </w:p>
        </w:tc>
        <w:tc>
          <w:tcPr>
            <w:tcW w:w="3543" w:type="dxa"/>
          </w:tcPr>
          <w:p w:rsidR="00C32477" w:rsidRPr="00A7294C" w:rsidRDefault="00C32477" w:rsidP="001C44C5">
            <w:pPr>
              <w:spacing w:after="0" w:line="240" w:lineRule="auto"/>
              <w:ind w:left="-1384" w:firstLine="1384"/>
            </w:pPr>
            <w:r>
              <w:t>Awarding body</w:t>
            </w:r>
          </w:p>
        </w:tc>
      </w:tr>
      <w:tr w:rsidR="00C32477" w:rsidRPr="00A7294C" w:rsidTr="000B63F0">
        <w:tc>
          <w:tcPr>
            <w:tcW w:w="1814" w:type="dxa"/>
          </w:tcPr>
          <w:p w:rsidR="00C32477" w:rsidRPr="00A7294C" w:rsidRDefault="00C32477" w:rsidP="001C44C5">
            <w:pPr>
              <w:spacing w:after="0" w:line="240" w:lineRule="auto"/>
            </w:pPr>
          </w:p>
        </w:tc>
        <w:tc>
          <w:tcPr>
            <w:tcW w:w="3828" w:type="dxa"/>
          </w:tcPr>
          <w:p w:rsidR="00C32477" w:rsidRDefault="00C32477" w:rsidP="001C44C5">
            <w:pPr>
              <w:spacing w:after="0" w:line="240" w:lineRule="auto"/>
            </w:pPr>
          </w:p>
          <w:p w:rsidR="00C32477" w:rsidRDefault="00C32477" w:rsidP="001C44C5">
            <w:pPr>
              <w:spacing w:after="0" w:line="240" w:lineRule="auto"/>
            </w:pPr>
          </w:p>
          <w:p w:rsidR="00C32477" w:rsidRDefault="00C32477" w:rsidP="001C44C5">
            <w:pPr>
              <w:spacing w:after="0" w:line="240" w:lineRule="auto"/>
            </w:pPr>
          </w:p>
          <w:p w:rsidR="00C32477" w:rsidRDefault="00C32477" w:rsidP="001C44C5">
            <w:pPr>
              <w:spacing w:after="0" w:line="240" w:lineRule="auto"/>
            </w:pPr>
          </w:p>
          <w:p w:rsidR="00C32477" w:rsidRDefault="00C32477" w:rsidP="001C44C5">
            <w:pPr>
              <w:spacing w:after="0" w:line="240" w:lineRule="auto"/>
            </w:pPr>
          </w:p>
          <w:p w:rsidR="00C32477" w:rsidRPr="00A7294C" w:rsidRDefault="00C32477" w:rsidP="001C44C5">
            <w:pPr>
              <w:spacing w:after="0" w:line="240" w:lineRule="auto"/>
            </w:pPr>
          </w:p>
        </w:tc>
        <w:tc>
          <w:tcPr>
            <w:tcW w:w="3543" w:type="dxa"/>
          </w:tcPr>
          <w:p w:rsidR="00C32477" w:rsidRPr="00A7294C" w:rsidRDefault="00C32477" w:rsidP="001C44C5">
            <w:pPr>
              <w:spacing w:after="0" w:line="240" w:lineRule="auto"/>
              <w:ind w:left="-1384" w:firstLine="1384"/>
            </w:pPr>
          </w:p>
        </w:tc>
      </w:tr>
    </w:tbl>
    <w:p w:rsidR="00841318" w:rsidRDefault="00841318">
      <w:pPr>
        <w:rPr>
          <w:b/>
          <w:i/>
        </w:rPr>
      </w:pPr>
    </w:p>
    <w:p w:rsidR="004D6D24" w:rsidRDefault="005E5043" w:rsidP="004D6D24">
      <w:pPr>
        <w:jc w:val="both"/>
      </w:pPr>
      <w:r w:rsidRPr="00A0333F">
        <w:rPr>
          <w:b/>
          <w:i/>
        </w:rPr>
        <w:t xml:space="preserve">Please complete the following sections and note you successes against the </w:t>
      </w:r>
      <w:r>
        <w:rPr>
          <w:b/>
          <w:i/>
        </w:rPr>
        <w:t xml:space="preserve">indicators and examples </w:t>
      </w:r>
      <w:r w:rsidRPr="00A0333F">
        <w:rPr>
          <w:b/>
          <w:i/>
        </w:rPr>
        <w:t>provided in the Guidelines</w:t>
      </w:r>
      <w:r w:rsidR="00990ACC">
        <w:t>.</w:t>
      </w:r>
    </w:p>
    <w:p w:rsidR="005E5043" w:rsidRPr="004D6D24" w:rsidRDefault="009368B1" w:rsidP="004D6D24">
      <w:pPr>
        <w:jc w:val="both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-35626</wp:posOffset>
                </wp:positionH>
                <wp:positionV relativeFrom="paragraph">
                  <wp:posOffset>95843</wp:posOffset>
                </wp:positionV>
                <wp:extent cx="5878286" cy="296883"/>
                <wp:effectExtent l="0" t="0" r="27305" b="2730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286" cy="296883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9BC" w:rsidRPr="00764AE8" w:rsidRDefault="00B739BC" w:rsidP="004D6D2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  <w:r>
                              <w:rPr>
                                <w:b/>
                              </w:rPr>
                              <w:tab/>
                              <w:t>TEACHING AND 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-2.8pt;margin-top:7.55pt;width:462.85pt;height:2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" fillcolor="#f2f2f2">
                <v:textbox>
                  <w:txbxContent>
                    <w:p w:rsidR="00B739BC" w:rsidRPr="00764AE8" w:rsidRDefault="00B739BC" w:rsidP="004D6D2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  <w:r>
                        <w:rPr>
                          <w:b/>
                        </w:rPr>
                        <w:tab/>
                        <w:t>TEACHING AND LEARNING</w:t>
                      </w:r>
                    </w:p>
                  </w:txbxContent>
                </v:textbox>
              </v:shape>
            </w:pict>
          </mc:Fallback>
        </mc:AlternateContent>
      </w:r>
    </w:p>
    <w:p w:rsidR="004D6D24" w:rsidRDefault="004D6D24" w:rsidP="00990ACC">
      <w:pPr>
        <w:ind w:left="567" w:hanging="567"/>
        <w:rPr>
          <w:b/>
        </w:rPr>
      </w:pPr>
    </w:p>
    <w:p w:rsidR="005E5043" w:rsidRDefault="004D6D24" w:rsidP="00990ACC">
      <w:pPr>
        <w:ind w:left="567" w:hanging="567"/>
      </w:pPr>
      <w:r>
        <w:rPr>
          <w:b/>
        </w:rPr>
        <w:t>6</w:t>
      </w:r>
      <w:r w:rsidR="005E5043" w:rsidRPr="00C04D05">
        <w:rPr>
          <w:b/>
        </w:rPr>
        <w:t>.1</w:t>
      </w:r>
      <w:r w:rsidR="00990ACC">
        <w:t xml:space="preserve">   </w:t>
      </w:r>
      <w:r w:rsidR="005E5043" w:rsidRPr="008159DE">
        <w:rPr>
          <w:b/>
        </w:rPr>
        <w:t xml:space="preserve">Please provide </w:t>
      </w:r>
      <w:r w:rsidR="005E5043">
        <w:rPr>
          <w:b/>
        </w:rPr>
        <w:t xml:space="preserve">a summary of teaching responsibilities and your </w:t>
      </w:r>
      <w:r w:rsidR="005E5043" w:rsidRPr="008159DE">
        <w:rPr>
          <w:b/>
        </w:rPr>
        <w:t>cont</w:t>
      </w:r>
      <w:r>
        <w:rPr>
          <w:b/>
        </w:rPr>
        <w:t>ribution to this area from the date of your appointment to this role</w:t>
      </w:r>
      <w:r w:rsidR="005E5043">
        <w:t xml:space="preserve">.  Please note the following for each taught module in a table:  </w:t>
      </w:r>
    </w:p>
    <w:p w:rsidR="005E5043" w:rsidRDefault="005E5043">
      <w:pPr>
        <w:pStyle w:val="ColorfulList-Accent11"/>
        <w:numPr>
          <w:ilvl w:val="0"/>
          <w:numId w:val="7"/>
        </w:numPr>
      </w:pPr>
      <w:r>
        <w:t>Module title (and code)</w:t>
      </w:r>
    </w:p>
    <w:p w:rsidR="005E5043" w:rsidRDefault="005E5043">
      <w:pPr>
        <w:pStyle w:val="ColorfulList-Accent11"/>
        <w:numPr>
          <w:ilvl w:val="0"/>
          <w:numId w:val="7"/>
        </w:numPr>
      </w:pPr>
      <w:r>
        <w:t>Degree title, level (UG/PG/PhD) (and code)</w:t>
      </w:r>
    </w:p>
    <w:p w:rsidR="005E5043" w:rsidRPr="00D8228C" w:rsidRDefault="005E5043">
      <w:pPr>
        <w:pStyle w:val="ColorfulList-Accent11"/>
        <w:numPr>
          <w:ilvl w:val="0"/>
          <w:numId w:val="7"/>
        </w:numPr>
      </w:pPr>
      <w:r w:rsidRPr="00D8228C">
        <w:t>How often taught (yearly/biannually)</w:t>
      </w:r>
    </w:p>
    <w:p w:rsidR="005E5043" w:rsidRDefault="005E5043">
      <w:pPr>
        <w:pStyle w:val="ColorfulList-Accent11"/>
        <w:numPr>
          <w:ilvl w:val="0"/>
          <w:numId w:val="7"/>
        </w:numPr>
      </w:pPr>
      <w:r>
        <w:t>Numbers of students</w:t>
      </w:r>
    </w:p>
    <w:p w:rsidR="005E5043" w:rsidRDefault="005E5043">
      <w:pPr>
        <w:pStyle w:val="ColorfulList-Accent11"/>
        <w:numPr>
          <w:ilvl w:val="0"/>
          <w:numId w:val="7"/>
        </w:numPr>
      </w:pPr>
      <w:r>
        <w:t xml:space="preserve">Overall contact hours and level of contribution </w:t>
      </w:r>
      <w:r w:rsidRPr="00D8228C">
        <w:t>(</w:t>
      </w:r>
      <w:r w:rsidR="009A0E65" w:rsidRPr="00D8228C">
        <w:t xml:space="preserve">indicate </w:t>
      </w:r>
      <w:r w:rsidRPr="00D8228C">
        <w:t>if co-taught)</w:t>
      </w:r>
    </w:p>
    <w:p w:rsidR="005E5043" w:rsidRDefault="005E5043">
      <w:pPr>
        <w:pStyle w:val="ColorfulList-Accent11"/>
        <w:numPr>
          <w:ilvl w:val="0"/>
          <w:numId w:val="7"/>
        </w:numPr>
      </w:pPr>
      <w:r>
        <w:t>Student module evaluation (please append)</w:t>
      </w:r>
    </w:p>
    <w:tbl>
      <w:tblPr>
        <w:tblpPr w:leftFromText="180" w:rightFromText="180" w:vertAnchor="text" w:horzAnchor="page" w:tblpX="1890" w:tblpY="236"/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8504"/>
        <w:gridCol w:w="222"/>
        <w:gridCol w:w="222"/>
        <w:gridCol w:w="222"/>
      </w:tblGrid>
      <w:tr w:rsidR="00990ACC" w:rsidRPr="00A7294C" w:rsidTr="004D6D24">
        <w:tc>
          <w:tcPr>
            <w:tcW w:w="8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681" w:tblpY="65"/>
              <w:tblOverlap w:val="never"/>
              <w:tblW w:w="8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1657"/>
              <w:gridCol w:w="1656"/>
              <w:gridCol w:w="1595"/>
              <w:gridCol w:w="1329"/>
            </w:tblGrid>
            <w:tr w:rsidR="00990ACC" w:rsidTr="00990ACC">
              <w:trPr>
                <w:trHeight w:val="420"/>
              </w:trPr>
              <w:tc>
                <w:tcPr>
                  <w:tcW w:w="2263" w:type="dxa"/>
                  <w:shd w:val="clear" w:color="auto" w:fill="auto"/>
                </w:tcPr>
                <w:p w:rsidR="00990ACC" w:rsidRDefault="00990ACC" w:rsidP="00990ACC">
                  <w:pPr>
                    <w:spacing w:after="0" w:line="240" w:lineRule="auto"/>
                  </w:pPr>
                  <w:r>
                    <w:t>Module title/code</w:t>
                  </w:r>
                </w:p>
              </w:tc>
              <w:tc>
                <w:tcPr>
                  <w:tcW w:w="1657" w:type="dxa"/>
                </w:tcPr>
                <w:p w:rsidR="00990ACC" w:rsidRDefault="00990ACC" w:rsidP="00990ACC">
                  <w:pPr>
                    <w:spacing w:after="0" w:line="240" w:lineRule="auto"/>
                  </w:pPr>
                  <w:r>
                    <w:t>Degree level/code</w:t>
                  </w:r>
                </w:p>
              </w:tc>
              <w:tc>
                <w:tcPr>
                  <w:tcW w:w="1656" w:type="dxa"/>
                </w:tcPr>
                <w:p w:rsidR="00990ACC" w:rsidRDefault="00990ACC" w:rsidP="00990ACC">
                  <w:pPr>
                    <w:spacing w:after="0" w:line="240" w:lineRule="auto"/>
                  </w:pPr>
                  <w:r>
                    <w:t>Frequency</w:t>
                  </w:r>
                </w:p>
              </w:tc>
              <w:tc>
                <w:tcPr>
                  <w:tcW w:w="1595" w:type="dxa"/>
                </w:tcPr>
                <w:p w:rsidR="00990ACC" w:rsidRDefault="00990ACC" w:rsidP="00990ACC">
                  <w:pPr>
                    <w:spacing w:after="0" w:line="240" w:lineRule="auto"/>
                  </w:pPr>
                  <w:r>
                    <w:t>Number of students</w:t>
                  </w:r>
                </w:p>
              </w:tc>
              <w:tc>
                <w:tcPr>
                  <w:tcW w:w="1329" w:type="dxa"/>
                </w:tcPr>
                <w:p w:rsidR="00990ACC" w:rsidRDefault="00990ACC" w:rsidP="00990ACC">
                  <w:pPr>
                    <w:spacing w:after="0" w:line="240" w:lineRule="auto"/>
                  </w:pPr>
                  <w:r>
                    <w:t>Contact hours/</w:t>
                  </w:r>
                </w:p>
                <w:p w:rsidR="00990ACC" w:rsidRDefault="00990ACC" w:rsidP="00990ACC">
                  <w:pPr>
                    <w:spacing w:after="0" w:line="240" w:lineRule="auto"/>
                  </w:pPr>
                  <w:r>
                    <w:t>contribution</w:t>
                  </w:r>
                </w:p>
              </w:tc>
            </w:tr>
            <w:tr w:rsidR="00990ACC" w:rsidTr="00990ACC">
              <w:trPr>
                <w:trHeight w:val="1109"/>
              </w:trPr>
              <w:tc>
                <w:tcPr>
                  <w:tcW w:w="2263" w:type="dxa"/>
                  <w:shd w:val="clear" w:color="auto" w:fill="auto"/>
                </w:tcPr>
                <w:p w:rsidR="00990ACC" w:rsidRDefault="00990ACC" w:rsidP="00990ACC">
                  <w:pPr>
                    <w:spacing w:after="0" w:line="240" w:lineRule="auto"/>
                  </w:pPr>
                </w:p>
                <w:p w:rsidR="00990ACC" w:rsidRDefault="00990ACC" w:rsidP="00990ACC">
                  <w:pPr>
                    <w:spacing w:after="0" w:line="240" w:lineRule="auto"/>
                  </w:pPr>
                </w:p>
                <w:p w:rsidR="00990ACC" w:rsidRDefault="00990ACC" w:rsidP="00990ACC">
                  <w:pPr>
                    <w:spacing w:after="0" w:line="240" w:lineRule="auto"/>
                  </w:pPr>
                </w:p>
                <w:p w:rsidR="00990ACC" w:rsidRDefault="00990ACC" w:rsidP="00990ACC">
                  <w:pPr>
                    <w:spacing w:after="0" w:line="240" w:lineRule="auto"/>
                  </w:pPr>
                </w:p>
                <w:p w:rsidR="00990ACC" w:rsidRDefault="00990ACC" w:rsidP="00990ACC">
                  <w:pPr>
                    <w:spacing w:after="0" w:line="240" w:lineRule="auto"/>
                  </w:pPr>
                </w:p>
                <w:p w:rsidR="00990ACC" w:rsidRDefault="00990ACC" w:rsidP="00990ACC">
                  <w:pPr>
                    <w:spacing w:after="0" w:line="240" w:lineRule="auto"/>
                  </w:pPr>
                </w:p>
                <w:p w:rsidR="00990ACC" w:rsidRDefault="00990ACC" w:rsidP="00990ACC">
                  <w:pPr>
                    <w:spacing w:after="0" w:line="240" w:lineRule="auto"/>
                  </w:pPr>
                </w:p>
                <w:p w:rsidR="00990ACC" w:rsidRDefault="00990ACC" w:rsidP="00990ACC">
                  <w:pPr>
                    <w:spacing w:after="0" w:line="240" w:lineRule="auto"/>
                  </w:pPr>
                </w:p>
                <w:p w:rsidR="00990ACC" w:rsidRDefault="00990ACC" w:rsidP="00990ACC">
                  <w:pPr>
                    <w:spacing w:after="0" w:line="240" w:lineRule="auto"/>
                  </w:pPr>
                </w:p>
                <w:p w:rsidR="008E6139" w:rsidRDefault="008E6139" w:rsidP="00990ACC">
                  <w:pPr>
                    <w:spacing w:after="0" w:line="240" w:lineRule="auto"/>
                  </w:pPr>
                </w:p>
                <w:p w:rsidR="00990ACC" w:rsidRDefault="00990ACC" w:rsidP="00990ACC">
                  <w:pPr>
                    <w:spacing w:after="0" w:line="240" w:lineRule="auto"/>
                  </w:pPr>
                </w:p>
                <w:p w:rsidR="00990ACC" w:rsidRDefault="00990ACC" w:rsidP="00990ACC">
                  <w:pPr>
                    <w:spacing w:after="0" w:line="240" w:lineRule="auto"/>
                  </w:pPr>
                </w:p>
              </w:tc>
              <w:tc>
                <w:tcPr>
                  <w:tcW w:w="1657" w:type="dxa"/>
                </w:tcPr>
                <w:p w:rsidR="00990ACC" w:rsidRDefault="00990ACC" w:rsidP="00990ACC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</w:tcPr>
                <w:p w:rsidR="00990ACC" w:rsidRDefault="00990ACC" w:rsidP="00990ACC">
                  <w:pPr>
                    <w:spacing w:after="0" w:line="240" w:lineRule="auto"/>
                  </w:pPr>
                </w:p>
              </w:tc>
              <w:tc>
                <w:tcPr>
                  <w:tcW w:w="1595" w:type="dxa"/>
                </w:tcPr>
                <w:p w:rsidR="00990ACC" w:rsidRDefault="00990ACC" w:rsidP="00990ACC">
                  <w:pPr>
                    <w:spacing w:after="0" w:line="240" w:lineRule="auto"/>
                  </w:pPr>
                </w:p>
              </w:tc>
              <w:tc>
                <w:tcPr>
                  <w:tcW w:w="1329" w:type="dxa"/>
                </w:tcPr>
                <w:p w:rsidR="00990ACC" w:rsidRDefault="00990ACC" w:rsidP="00990ACC">
                  <w:pPr>
                    <w:spacing w:after="0" w:line="240" w:lineRule="auto"/>
                  </w:pPr>
                </w:p>
              </w:tc>
            </w:tr>
          </w:tbl>
          <w:p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990ACC" w:rsidRPr="00A7294C" w:rsidRDefault="00990ACC" w:rsidP="00990ACC">
            <w:pPr>
              <w:spacing w:after="0" w:line="240" w:lineRule="auto"/>
            </w:pPr>
          </w:p>
        </w:tc>
      </w:tr>
      <w:tr w:rsidR="008E6139" w:rsidRPr="00A7294C" w:rsidTr="004D6D24">
        <w:trPr>
          <w:gridAfter w:val="4"/>
          <w:wAfter w:w="9170" w:type="dxa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E6139" w:rsidRPr="00A7294C" w:rsidRDefault="008E6139" w:rsidP="00990ACC">
            <w:pPr>
              <w:spacing w:after="0" w:line="240" w:lineRule="auto"/>
            </w:pPr>
          </w:p>
        </w:tc>
      </w:tr>
      <w:tr w:rsidR="008E6139" w:rsidRPr="00A7294C" w:rsidTr="004406CD">
        <w:trPr>
          <w:gridAfter w:val="4"/>
          <w:wAfter w:w="9170" w:type="dxa"/>
          <w:trHeight w:val="9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E6139" w:rsidRPr="00A7294C" w:rsidRDefault="008E6139" w:rsidP="00990ACC">
            <w:pPr>
              <w:spacing w:after="0" w:line="240" w:lineRule="auto"/>
            </w:pPr>
          </w:p>
        </w:tc>
      </w:tr>
      <w:tr w:rsidR="00990ACC" w:rsidRPr="00A7294C" w:rsidTr="004D6D24">
        <w:tc>
          <w:tcPr>
            <w:tcW w:w="8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990ACC" w:rsidRPr="00A7294C" w:rsidRDefault="00990ACC" w:rsidP="00990ACC">
            <w:pPr>
              <w:spacing w:after="0" w:line="240" w:lineRule="auto"/>
            </w:pPr>
          </w:p>
        </w:tc>
      </w:tr>
    </w:tbl>
    <w:p w:rsidR="005E5043" w:rsidRDefault="008E6139" w:rsidP="00990ACC">
      <w:pPr>
        <w:ind w:left="567" w:hanging="567"/>
        <w:jc w:val="both"/>
        <w:rPr>
          <w:b/>
        </w:rPr>
      </w:pPr>
      <w:r>
        <w:rPr>
          <w:b/>
        </w:rPr>
        <w:t>6</w:t>
      </w:r>
      <w:r w:rsidR="005E5043">
        <w:rPr>
          <w:b/>
        </w:rPr>
        <w:t xml:space="preserve">.2   </w:t>
      </w:r>
      <w:r w:rsidR="005E5043">
        <w:rPr>
          <w:b/>
        </w:rPr>
        <w:tab/>
        <w:t xml:space="preserve">Provide a summary of contributions to course and module design, teaching management and administration.  </w:t>
      </w:r>
      <w:r w:rsidR="005E5043" w:rsidRPr="00AC4878">
        <w:rPr>
          <w:b/>
        </w:rPr>
        <w:t xml:space="preserve">Also note </w:t>
      </w:r>
      <w:r w:rsidR="005E5043">
        <w:rPr>
          <w:b/>
        </w:rPr>
        <w:t xml:space="preserve">any </w:t>
      </w:r>
      <w:r w:rsidR="005E5043" w:rsidRPr="00AC4878">
        <w:rPr>
          <w:b/>
        </w:rPr>
        <w:t xml:space="preserve">contribution to Welsh language teaching and </w:t>
      </w:r>
      <w:r w:rsidR="005E5043">
        <w:rPr>
          <w:b/>
        </w:rPr>
        <w:t xml:space="preserve">programme </w:t>
      </w:r>
      <w:r w:rsidR="005E5043" w:rsidRPr="00AC4878">
        <w:rPr>
          <w:b/>
        </w:rPr>
        <w:t>design</w:t>
      </w:r>
      <w:r w:rsidR="005E5043">
        <w:rPr>
          <w:b/>
        </w:rPr>
        <w:t>.</w:t>
      </w:r>
    </w:p>
    <w:tbl>
      <w:tblPr>
        <w:tblW w:w="848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9"/>
      </w:tblGrid>
      <w:tr w:rsidR="005E5043" w:rsidRPr="00B86EDB" w:rsidTr="000B63F0">
        <w:tc>
          <w:tcPr>
            <w:tcW w:w="8489" w:type="dxa"/>
            <w:shd w:val="clear" w:color="auto" w:fill="auto"/>
          </w:tcPr>
          <w:p w:rsidR="005E5043" w:rsidRPr="00B86EDB" w:rsidRDefault="005E5043">
            <w:pPr>
              <w:rPr>
                <w:b/>
              </w:rPr>
            </w:pPr>
          </w:p>
          <w:p w:rsidR="005E5043" w:rsidRPr="00B86EDB" w:rsidRDefault="005E5043">
            <w:pPr>
              <w:rPr>
                <w:b/>
              </w:rPr>
            </w:pPr>
          </w:p>
          <w:p w:rsidR="005E5043" w:rsidRPr="00B86EDB" w:rsidRDefault="005E5043">
            <w:pPr>
              <w:rPr>
                <w:b/>
              </w:rPr>
            </w:pPr>
          </w:p>
          <w:p w:rsidR="005E5043" w:rsidRPr="00B86EDB" w:rsidRDefault="005E5043">
            <w:pPr>
              <w:rPr>
                <w:b/>
              </w:rPr>
            </w:pPr>
          </w:p>
        </w:tc>
      </w:tr>
    </w:tbl>
    <w:p w:rsidR="005E5043" w:rsidRDefault="005E5043">
      <w:pPr>
        <w:ind w:left="720" w:hanging="720"/>
        <w:rPr>
          <w:b/>
        </w:rPr>
      </w:pPr>
    </w:p>
    <w:p w:rsidR="005E5043" w:rsidRDefault="008E6139" w:rsidP="00990ACC">
      <w:pPr>
        <w:ind w:left="567" w:hanging="567"/>
        <w:jc w:val="both"/>
        <w:rPr>
          <w:b/>
        </w:rPr>
      </w:pPr>
      <w:r>
        <w:rPr>
          <w:b/>
        </w:rPr>
        <w:lastRenderedPageBreak/>
        <w:t>6</w:t>
      </w:r>
      <w:r w:rsidR="005E5043" w:rsidRPr="00A0333F">
        <w:rPr>
          <w:b/>
        </w:rPr>
        <w:t>.</w:t>
      </w:r>
      <w:r w:rsidR="005E5043">
        <w:rPr>
          <w:b/>
        </w:rPr>
        <w:t>3</w:t>
      </w:r>
      <w:r w:rsidR="005E5043">
        <w:tab/>
      </w:r>
      <w:r w:rsidR="005E5043" w:rsidRPr="008159DE">
        <w:rPr>
          <w:b/>
        </w:rPr>
        <w:t>Provide a summary of significant personal achievements in teaching</w:t>
      </w:r>
      <w:r w:rsidR="005E5043">
        <w:rPr>
          <w:b/>
        </w:rPr>
        <w:t>, including contributions</w:t>
      </w:r>
      <w:r w:rsidR="005E5043" w:rsidRPr="008159DE">
        <w:rPr>
          <w:b/>
        </w:rPr>
        <w:t xml:space="preserve"> to </w:t>
      </w:r>
      <w:r w:rsidR="005E5043">
        <w:rPr>
          <w:b/>
        </w:rPr>
        <w:t xml:space="preserve">innovation in </w:t>
      </w:r>
      <w:r w:rsidR="005E5043" w:rsidRPr="008159DE">
        <w:rPr>
          <w:b/>
        </w:rPr>
        <w:t>the pedagogy of the subject area / professional practice and scholarship related to teaching</w:t>
      </w:r>
      <w:r w:rsidR="005E5043">
        <w:rPr>
          <w:b/>
        </w:rPr>
        <w:t xml:space="preserve"> </w:t>
      </w:r>
      <w:r w:rsidR="005E5043" w:rsidRPr="008159DE">
        <w:rPr>
          <w:b/>
        </w:rPr>
        <w:t>and learning</w:t>
      </w:r>
      <w:r w:rsidR="005E5043">
        <w:rPr>
          <w:b/>
        </w:rPr>
        <w:t>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E5043">
        <w:tc>
          <w:tcPr>
            <w:tcW w:w="9242" w:type="dxa"/>
            <w:shd w:val="clear" w:color="auto" w:fill="auto"/>
          </w:tcPr>
          <w:p w:rsidR="005E5043" w:rsidRDefault="005E5043"/>
          <w:p w:rsidR="005E5043" w:rsidRDefault="005E5043"/>
          <w:p w:rsidR="005E5043" w:rsidRDefault="005E5043"/>
          <w:p w:rsidR="005E5043" w:rsidRDefault="005E5043"/>
          <w:p w:rsidR="005E5043" w:rsidRDefault="005E5043"/>
          <w:p w:rsidR="005E5043" w:rsidRDefault="005E5043"/>
          <w:p w:rsidR="005E5043" w:rsidRDefault="005E5043"/>
        </w:tc>
      </w:tr>
    </w:tbl>
    <w:p w:rsidR="005E5043" w:rsidRDefault="005E5043"/>
    <w:p w:rsidR="00906B10" w:rsidRDefault="008E6139" w:rsidP="00906B10">
      <w:pPr>
        <w:ind w:left="567" w:hanging="567"/>
        <w:jc w:val="both"/>
        <w:rPr>
          <w:b/>
        </w:rPr>
      </w:pPr>
      <w:r>
        <w:rPr>
          <w:b/>
        </w:rPr>
        <w:t>6</w:t>
      </w:r>
      <w:r w:rsidR="00906B10" w:rsidRPr="009F1319">
        <w:rPr>
          <w:b/>
        </w:rPr>
        <w:t>.4</w:t>
      </w:r>
      <w:r w:rsidR="00906B10" w:rsidRPr="009F1319">
        <w:tab/>
      </w:r>
      <w:r w:rsidR="00906B10" w:rsidRPr="009F1319">
        <w:rPr>
          <w:b/>
        </w:rPr>
        <w:t xml:space="preserve">Provide a summary of contribution to student </w:t>
      </w:r>
      <w:r w:rsidR="00906B10" w:rsidRPr="00D8228C">
        <w:rPr>
          <w:b/>
        </w:rPr>
        <w:t xml:space="preserve">recruitment, </w:t>
      </w:r>
      <w:r w:rsidR="00A010E4" w:rsidRPr="00D8228C">
        <w:rPr>
          <w:b/>
        </w:rPr>
        <w:t xml:space="preserve">engagement, </w:t>
      </w:r>
      <w:r w:rsidR="00906B10" w:rsidRPr="00D8228C">
        <w:rPr>
          <w:b/>
        </w:rPr>
        <w:t>retention</w:t>
      </w:r>
      <w:r w:rsidR="00906B10" w:rsidRPr="009F1319">
        <w:rPr>
          <w:b/>
        </w:rPr>
        <w:t xml:space="preserve"> and pastoral care.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906B10" w:rsidTr="003F5BED">
        <w:tc>
          <w:tcPr>
            <w:tcW w:w="9242" w:type="dxa"/>
            <w:shd w:val="clear" w:color="auto" w:fill="auto"/>
          </w:tcPr>
          <w:p w:rsidR="00906B10" w:rsidRDefault="00906B10" w:rsidP="003F5BED"/>
          <w:p w:rsidR="00906B10" w:rsidRDefault="00906B10" w:rsidP="003F5BED"/>
          <w:p w:rsidR="00906B10" w:rsidRDefault="00906B10" w:rsidP="003F5BED"/>
          <w:p w:rsidR="00906B10" w:rsidRDefault="00906B10" w:rsidP="003F5BED"/>
          <w:p w:rsidR="00906B10" w:rsidRDefault="00906B10" w:rsidP="003F5BED"/>
          <w:p w:rsidR="00906B10" w:rsidRDefault="00906B10" w:rsidP="003F5BED"/>
          <w:p w:rsidR="00906B10" w:rsidRDefault="00906B10" w:rsidP="003F5BED"/>
        </w:tc>
      </w:tr>
    </w:tbl>
    <w:p w:rsidR="00906B10" w:rsidRDefault="00906B10"/>
    <w:p w:rsidR="008E6139" w:rsidRPr="004D6D24" w:rsidRDefault="009368B1" w:rsidP="008E6139">
      <w:pPr>
        <w:jc w:val="both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93980</wp:posOffset>
                </wp:positionV>
                <wp:extent cx="5751830" cy="276860"/>
                <wp:effectExtent l="12065" t="9525" r="8255" b="889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2768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9BC" w:rsidRPr="00764AE8" w:rsidRDefault="00B739BC" w:rsidP="008E61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  <w:r>
                              <w:rPr>
                                <w:b/>
                              </w:rPr>
                              <w:tab/>
                              <w:t>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-2.8pt;margin-top:7.4pt;width:452.9pt;height:21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" fillcolor="#f2f2f2">
                <v:textbox>
                  <w:txbxContent>
                    <w:p w:rsidR="00B739BC" w:rsidRPr="00764AE8" w:rsidRDefault="00B739BC" w:rsidP="008E613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</w:t>
                      </w:r>
                      <w:r>
                        <w:rPr>
                          <w:b/>
                        </w:rPr>
                        <w:tab/>
                        <w:t>RESEARCH</w:t>
                      </w:r>
                    </w:p>
                  </w:txbxContent>
                </v:textbox>
              </v:shape>
            </w:pict>
          </mc:Fallback>
        </mc:AlternateContent>
      </w:r>
    </w:p>
    <w:p w:rsidR="005E5043" w:rsidRDefault="005E5043">
      <w:pPr>
        <w:rPr>
          <w:b/>
        </w:rPr>
      </w:pPr>
    </w:p>
    <w:p w:rsidR="005E5043" w:rsidRDefault="008E6139">
      <w:pPr>
        <w:rPr>
          <w:b/>
        </w:rPr>
      </w:pPr>
      <w:r>
        <w:rPr>
          <w:b/>
        </w:rPr>
        <w:t>7</w:t>
      </w:r>
      <w:r w:rsidR="005E5043" w:rsidRPr="00CB78EC">
        <w:rPr>
          <w:b/>
        </w:rPr>
        <w:t>.1</w:t>
      </w:r>
      <w:r w:rsidR="005E5043" w:rsidRPr="00CB78EC">
        <w:rPr>
          <w:b/>
        </w:rPr>
        <w:tab/>
        <w:t>Summary of current research</w:t>
      </w:r>
      <w:r w:rsidR="005E5043">
        <w:rPr>
          <w:b/>
        </w:rPr>
        <w:t>:</w:t>
      </w:r>
      <w:r w:rsidR="005E5043" w:rsidRPr="00CB78EC">
        <w:rPr>
          <w:b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9"/>
      </w:tblGrid>
      <w:tr w:rsidR="005E5043" w:rsidRPr="00B86EDB" w:rsidTr="00990ACC">
        <w:tc>
          <w:tcPr>
            <w:tcW w:w="8212" w:type="dxa"/>
            <w:shd w:val="clear" w:color="auto" w:fill="auto"/>
          </w:tcPr>
          <w:p w:rsidR="005E5043" w:rsidRPr="00B86EDB" w:rsidRDefault="005E5043">
            <w:pPr>
              <w:rPr>
                <w:b/>
              </w:rPr>
            </w:pPr>
          </w:p>
          <w:p w:rsidR="005E5043" w:rsidRPr="00B86EDB" w:rsidRDefault="005E5043">
            <w:pPr>
              <w:rPr>
                <w:b/>
              </w:rPr>
            </w:pPr>
          </w:p>
          <w:p w:rsidR="005E5043" w:rsidRDefault="005E5043">
            <w:pPr>
              <w:rPr>
                <w:b/>
              </w:rPr>
            </w:pPr>
          </w:p>
          <w:p w:rsidR="00990ACC" w:rsidRPr="00B86EDB" w:rsidRDefault="00990ACC">
            <w:pPr>
              <w:rPr>
                <w:b/>
              </w:rPr>
            </w:pPr>
          </w:p>
          <w:p w:rsidR="005E5043" w:rsidRPr="00B86EDB" w:rsidRDefault="005E5043">
            <w:pPr>
              <w:rPr>
                <w:b/>
              </w:rPr>
            </w:pPr>
          </w:p>
        </w:tc>
      </w:tr>
    </w:tbl>
    <w:p w:rsidR="005E5043" w:rsidRPr="00CB78EC" w:rsidRDefault="005E5043">
      <w:pPr>
        <w:rPr>
          <w:b/>
        </w:rPr>
      </w:pPr>
    </w:p>
    <w:p w:rsidR="005E5043" w:rsidRPr="00CB78EC" w:rsidRDefault="008E6139" w:rsidP="00990ACC">
      <w:pPr>
        <w:ind w:left="709" w:hanging="709"/>
        <w:jc w:val="both"/>
      </w:pPr>
      <w:r>
        <w:rPr>
          <w:b/>
        </w:rPr>
        <w:t>7</w:t>
      </w:r>
      <w:r w:rsidR="005E5043" w:rsidRPr="00CB78EC">
        <w:rPr>
          <w:b/>
        </w:rPr>
        <w:t>.2</w:t>
      </w:r>
      <w:r w:rsidR="005E5043" w:rsidRPr="00CB78EC">
        <w:tab/>
      </w:r>
      <w:r w:rsidR="005E5043" w:rsidRPr="00CB78EC">
        <w:rPr>
          <w:b/>
        </w:rPr>
        <w:t>Evidence of contribution at an appropriate level in the subject area,</w:t>
      </w:r>
      <w:r w:rsidR="005E5043">
        <w:rPr>
          <w:b/>
        </w:rPr>
        <w:t xml:space="preserve"> membership of and status within </w:t>
      </w:r>
      <w:r w:rsidR="005E5043" w:rsidRPr="00CB78EC">
        <w:rPr>
          <w:b/>
        </w:rPr>
        <w:t>professional bodies</w:t>
      </w:r>
      <w:r w:rsidR="005E5043">
        <w:rPr>
          <w:b/>
        </w:rPr>
        <w:t>,</w:t>
      </w:r>
      <w:r w:rsidR="005E5043" w:rsidRPr="00CB78EC">
        <w:rPr>
          <w:b/>
        </w:rPr>
        <w:t xml:space="preserve"> and / or external esteem</w:t>
      </w:r>
      <w:r w:rsidR="005E5043">
        <w:t>:</w:t>
      </w:r>
    </w:p>
    <w:p w:rsidR="005E5043" w:rsidRPr="00CB78EC" w:rsidRDefault="005E5043" w:rsidP="00990ACC">
      <w:pPr>
        <w:spacing w:line="240" w:lineRule="auto"/>
        <w:ind w:left="709"/>
        <w:jc w:val="both"/>
      </w:pPr>
      <w:r w:rsidRPr="00CB78EC">
        <w:t>Place all your publications in chronological order</w:t>
      </w:r>
      <w:r w:rsidR="00990ACC">
        <w:t>, following</w:t>
      </w:r>
      <w:r w:rsidRPr="00CB78EC">
        <w:t xml:space="preserve"> the </w:t>
      </w:r>
      <w:r>
        <w:t xml:space="preserve">referencing style appropriate to your subject area. </w:t>
      </w:r>
      <w:r w:rsidRPr="00CB78EC">
        <w:t>Please refer to the Guidance Notes for a full explanation of the information required.</w:t>
      </w:r>
    </w:p>
    <w:p w:rsidR="005E5043" w:rsidRPr="00CB78EC" w:rsidRDefault="005E5043" w:rsidP="00990ACC">
      <w:pPr>
        <w:ind w:left="709"/>
      </w:pPr>
      <w:r w:rsidRPr="00CB78EC">
        <w:t>Research activity should be organised in three areas:</w:t>
      </w:r>
    </w:p>
    <w:p w:rsidR="005E5043" w:rsidRPr="00CB78EC" w:rsidRDefault="00724032" w:rsidP="00990ACC">
      <w:pPr>
        <w:ind w:left="709"/>
      </w:pPr>
      <w:r>
        <w:t xml:space="preserve">ARCHIVAL </w:t>
      </w:r>
      <w:r w:rsidR="005E5043" w:rsidRPr="00CB78EC">
        <w:t>PUBLICATIONS</w:t>
      </w:r>
      <w:r>
        <w:t xml:space="preserve"> </w:t>
      </w:r>
      <w:r w:rsidR="003E18BE">
        <w:t>and JOU</w:t>
      </w:r>
      <w:r w:rsidR="00C31D68">
        <w:t>R</w:t>
      </w:r>
      <w:r w:rsidR="003E18BE">
        <w:t>NALS</w:t>
      </w:r>
    </w:p>
    <w:p w:rsidR="005E5043" w:rsidRPr="00CB78EC" w:rsidRDefault="005E5043" w:rsidP="00990ACC">
      <w:pPr>
        <w:ind w:left="709"/>
      </w:pPr>
      <w:r w:rsidRPr="00CB78EC">
        <w:t>CONFERENCE CONTRIBUTIONS</w:t>
      </w:r>
    </w:p>
    <w:p w:rsidR="005E5043" w:rsidRDefault="005E5043" w:rsidP="00990ACC">
      <w:pPr>
        <w:ind w:left="709"/>
      </w:pPr>
      <w:r w:rsidRPr="00CB78EC">
        <w:t>SUBJECT SPECIFIC CONTRIBUTIONS</w:t>
      </w:r>
    </w:p>
    <w:tbl>
      <w:tblPr>
        <w:tblW w:w="8755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5E5043" w:rsidTr="00990ACC">
        <w:trPr>
          <w:trHeight w:val="3043"/>
        </w:trPr>
        <w:tc>
          <w:tcPr>
            <w:tcW w:w="8755" w:type="dxa"/>
            <w:shd w:val="clear" w:color="auto" w:fill="auto"/>
          </w:tcPr>
          <w:p w:rsidR="005E5043" w:rsidRDefault="005E5043"/>
          <w:p w:rsidR="005E5043" w:rsidRDefault="005E5043"/>
          <w:p w:rsidR="005E5043" w:rsidRDefault="005E5043"/>
          <w:p w:rsidR="005E5043" w:rsidRDefault="005E5043"/>
          <w:p w:rsidR="005E5043" w:rsidRDefault="005E5043"/>
          <w:p w:rsidR="005E5043" w:rsidRDefault="005E5043"/>
        </w:tc>
      </w:tr>
    </w:tbl>
    <w:p w:rsidR="00841318" w:rsidRDefault="00841318" w:rsidP="00841318"/>
    <w:p w:rsidR="005E5043" w:rsidRDefault="005E5043" w:rsidP="00F138C6">
      <w:r>
        <w:br/>
      </w:r>
      <w:r w:rsidR="008E6139">
        <w:rPr>
          <w:b/>
        </w:rPr>
        <w:t>7</w:t>
      </w:r>
      <w:r w:rsidRPr="00CB78EC">
        <w:rPr>
          <w:b/>
        </w:rPr>
        <w:t xml:space="preserve">.3 </w:t>
      </w:r>
      <w:r w:rsidRPr="00CB78EC">
        <w:rPr>
          <w:b/>
        </w:rPr>
        <w:tab/>
        <w:t>Evidence of external funding, grant capture and commercial activities</w:t>
      </w:r>
      <w:r>
        <w:rPr>
          <w:b/>
        </w:rPr>
        <w:t>:</w:t>
      </w:r>
      <w:r w:rsidRPr="00CB78EC">
        <w:rPr>
          <w:b/>
        </w:rPr>
        <w:br/>
      </w:r>
      <w:r w:rsidR="00F138C6">
        <w:t xml:space="preserve">              No</w:t>
      </w:r>
      <w:r w:rsidRPr="00CB78EC">
        <w:t>te dates and status of the funding application</w:t>
      </w:r>
      <w:r w:rsidRPr="00CB78EC">
        <w:rPr>
          <w:b/>
        </w:rPr>
        <w:t xml:space="preserve">.  </w:t>
      </w:r>
      <w:r w:rsidR="00F138C6">
        <w:rPr>
          <w:b/>
        </w:rPr>
        <w:br/>
      </w:r>
      <w:r w:rsidR="00F138C6">
        <w:t xml:space="preserve">              </w:t>
      </w:r>
      <w:r w:rsidRPr="00CB78EC">
        <w:t xml:space="preserve">Note in </w:t>
      </w:r>
      <w:r w:rsidR="00F138C6">
        <w:t xml:space="preserve">the </w:t>
      </w:r>
      <w:r w:rsidRPr="00CB78EC">
        <w:t xml:space="preserve">status </w:t>
      </w:r>
      <w:r w:rsidR="00F138C6">
        <w:t xml:space="preserve">column </w:t>
      </w:r>
      <w:r>
        <w:t>whether</w:t>
      </w:r>
      <w:r w:rsidRPr="00CB78EC">
        <w:t xml:space="preserve"> the </w:t>
      </w:r>
      <w:r w:rsidR="00F138C6" w:rsidRPr="00CB78EC">
        <w:t xml:space="preserve">funding </w:t>
      </w:r>
      <w:r w:rsidR="00F138C6">
        <w:t>awarded</w:t>
      </w:r>
      <w:r w:rsidRPr="00CB78EC">
        <w:t>, is in progress</w:t>
      </w:r>
      <w:r w:rsidR="00F138C6">
        <w:t xml:space="preserve">, </w:t>
      </w:r>
      <w:r w:rsidRPr="00CB78EC">
        <w:t>or was unsuccessful</w:t>
      </w:r>
      <w:r>
        <w:t>.</w:t>
      </w:r>
    </w:p>
    <w:p w:rsidR="005E5043" w:rsidRPr="00CB78EC" w:rsidRDefault="005E5043" w:rsidP="00990ACC">
      <w:pPr>
        <w:ind w:left="709"/>
        <w:rPr>
          <w:b/>
        </w:rPr>
      </w:pPr>
      <w:r w:rsidRPr="00CB78EC">
        <w:rPr>
          <w:b/>
        </w:rPr>
        <w:t>Funding details</w:t>
      </w:r>
      <w:r>
        <w:rPr>
          <w:b/>
        </w:rPr>
        <w:t>:</w:t>
      </w:r>
    </w:p>
    <w:tbl>
      <w:tblPr>
        <w:tblW w:w="9109" w:type="dxa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2339"/>
        <w:gridCol w:w="1489"/>
        <w:gridCol w:w="1984"/>
        <w:gridCol w:w="992"/>
        <w:gridCol w:w="1134"/>
      </w:tblGrid>
      <w:tr w:rsidR="005E5043" w:rsidRPr="00CB78EC" w:rsidTr="009A0E65">
        <w:tc>
          <w:tcPr>
            <w:tcW w:w="1171" w:type="dxa"/>
          </w:tcPr>
          <w:p w:rsidR="005E5043" w:rsidRPr="00CB78EC" w:rsidRDefault="005E5043">
            <w:r w:rsidRPr="00CB78EC">
              <w:t>Dates</w:t>
            </w:r>
          </w:p>
        </w:tc>
        <w:tc>
          <w:tcPr>
            <w:tcW w:w="2339" w:type="dxa"/>
          </w:tcPr>
          <w:p w:rsidR="009A0E65" w:rsidRPr="00CB78EC" w:rsidRDefault="005E5043" w:rsidP="009A0E65">
            <w:r w:rsidRPr="00CB78EC">
              <w:t>Award Holder (s)</w:t>
            </w:r>
            <w:r w:rsidR="009A0E65">
              <w:br/>
            </w:r>
            <w:r w:rsidR="009A0E65" w:rsidRPr="00D8228C">
              <w:t>Please note if Principal or Co-investigator</w:t>
            </w:r>
          </w:p>
        </w:tc>
        <w:tc>
          <w:tcPr>
            <w:tcW w:w="1489" w:type="dxa"/>
          </w:tcPr>
          <w:p w:rsidR="005E5043" w:rsidRPr="00CB78EC" w:rsidRDefault="005E5043">
            <w:r w:rsidRPr="00CB78EC">
              <w:t>Funding Body</w:t>
            </w:r>
          </w:p>
        </w:tc>
        <w:tc>
          <w:tcPr>
            <w:tcW w:w="1984" w:type="dxa"/>
          </w:tcPr>
          <w:p w:rsidR="005E5043" w:rsidRPr="00CB78EC" w:rsidRDefault="005E5043">
            <w:r w:rsidRPr="00CB78EC">
              <w:t xml:space="preserve">Title </w:t>
            </w:r>
          </w:p>
        </w:tc>
        <w:tc>
          <w:tcPr>
            <w:tcW w:w="992" w:type="dxa"/>
          </w:tcPr>
          <w:p w:rsidR="005E5043" w:rsidRPr="00CB78EC" w:rsidRDefault="005E5043">
            <w:r w:rsidRPr="00CB78EC">
              <w:t>Value</w:t>
            </w:r>
          </w:p>
        </w:tc>
        <w:tc>
          <w:tcPr>
            <w:tcW w:w="1134" w:type="dxa"/>
          </w:tcPr>
          <w:p w:rsidR="005E5043" w:rsidRPr="00CB78EC" w:rsidRDefault="005E5043">
            <w:r w:rsidRPr="00CB78EC">
              <w:t>Status of funding</w:t>
            </w:r>
          </w:p>
        </w:tc>
      </w:tr>
      <w:tr w:rsidR="005E5043" w:rsidRPr="00CB78EC" w:rsidTr="009A0E65">
        <w:tc>
          <w:tcPr>
            <w:tcW w:w="1171" w:type="dxa"/>
          </w:tcPr>
          <w:p w:rsidR="005E5043" w:rsidRDefault="005E5043"/>
          <w:p w:rsidR="005E5043" w:rsidRDefault="005E5043"/>
          <w:p w:rsidR="005E5043" w:rsidRDefault="005E5043"/>
          <w:p w:rsidR="005E5043" w:rsidRDefault="005E5043"/>
          <w:p w:rsidR="005E5043" w:rsidRPr="00CB78EC" w:rsidRDefault="005E5043"/>
        </w:tc>
        <w:tc>
          <w:tcPr>
            <w:tcW w:w="2339" w:type="dxa"/>
          </w:tcPr>
          <w:p w:rsidR="005E5043" w:rsidRPr="00CB78EC" w:rsidRDefault="005E5043"/>
        </w:tc>
        <w:tc>
          <w:tcPr>
            <w:tcW w:w="1489" w:type="dxa"/>
          </w:tcPr>
          <w:p w:rsidR="005E5043" w:rsidRPr="00CB78EC" w:rsidRDefault="005E5043"/>
        </w:tc>
        <w:tc>
          <w:tcPr>
            <w:tcW w:w="1984" w:type="dxa"/>
          </w:tcPr>
          <w:p w:rsidR="005E5043" w:rsidRPr="00CB78EC" w:rsidRDefault="005E5043"/>
        </w:tc>
        <w:tc>
          <w:tcPr>
            <w:tcW w:w="992" w:type="dxa"/>
          </w:tcPr>
          <w:p w:rsidR="005E5043" w:rsidRPr="00CB78EC" w:rsidRDefault="005E5043"/>
        </w:tc>
        <w:tc>
          <w:tcPr>
            <w:tcW w:w="1134" w:type="dxa"/>
          </w:tcPr>
          <w:p w:rsidR="005E5043" w:rsidRPr="00CB78EC" w:rsidRDefault="005E5043"/>
        </w:tc>
      </w:tr>
    </w:tbl>
    <w:p w:rsidR="005E5043" w:rsidRDefault="005E5043"/>
    <w:p w:rsidR="00841318" w:rsidRDefault="00841318"/>
    <w:p w:rsidR="00841318" w:rsidRDefault="00841318"/>
    <w:p w:rsidR="00841318" w:rsidRDefault="00841318"/>
    <w:p w:rsidR="00841318" w:rsidRPr="00CB78EC" w:rsidRDefault="00841318"/>
    <w:p w:rsidR="005E5043" w:rsidRPr="00CB78EC" w:rsidRDefault="008E6139" w:rsidP="008E6139">
      <w:pPr>
        <w:tabs>
          <w:tab w:val="left" w:pos="567"/>
        </w:tabs>
        <w:rPr>
          <w:b/>
        </w:rPr>
      </w:pPr>
      <w:r>
        <w:rPr>
          <w:b/>
        </w:rPr>
        <w:t>7.4</w:t>
      </w:r>
      <w:r>
        <w:rPr>
          <w:b/>
        </w:rPr>
        <w:tab/>
      </w:r>
      <w:r w:rsidR="005E5043" w:rsidRPr="00CB78EC">
        <w:rPr>
          <w:b/>
        </w:rPr>
        <w:t>Other commercial activity:</w:t>
      </w:r>
    </w:p>
    <w:tbl>
      <w:tblPr>
        <w:tblW w:w="91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7324"/>
      </w:tblGrid>
      <w:tr w:rsidR="005E5043" w:rsidRPr="00CB78EC" w:rsidTr="008E6139">
        <w:trPr>
          <w:trHeight w:val="754"/>
        </w:trPr>
        <w:tc>
          <w:tcPr>
            <w:tcW w:w="1790" w:type="dxa"/>
          </w:tcPr>
          <w:p w:rsidR="005E5043" w:rsidRPr="00CB78EC" w:rsidRDefault="005E5043">
            <w:r w:rsidRPr="00CB78EC">
              <w:t>Dates</w:t>
            </w:r>
          </w:p>
        </w:tc>
        <w:tc>
          <w:tcPr>
            <w:tcW w:w="7324" w:type="dxa"/>
          </w:tcPr>
          <w:p w:rsidR="005E5043" w:rsidRPr="00CB78EC" w:rsidRDefault="005E5043" w:rsidP="00990ACC">
            <w:pPr>
              <w:jc w:val="both"/>
            </w:pPr>
            <w:r w:rsidRPr="00CB78EC">
              <w:t>Outline of commercial activity (please provide information about KTP activity, exploitation of IP, patents, licence agreements, copyright  etc.</w:t>
            </w:r>
          </w:p>
        </w:tc>
      </w:tr>
      <w:tr w:rsidR="005E5043" w:rsidRPr="00CB78EC" w:rsidTr="008E6139">
        <w:tc>
          <w:tcPr>
            <w:tcW w:w="1790" w:type="dxa"/>
          </w:tcPr>
          <w:p w:rsidR="005E5043" w:rsidRDefault="005E5043"/>
          <w:p w:rsidR="005E5043" w:rsidRDefault="005E5043"/>
          <w:p w:rsidR="005E5043" w:rsidRDefault="005E5043"/>
          <w:p w:rsidR="005E5043" w:rsidRPr="00CB78EC" w:rsidRDefault="005E5043"/>
        </w:tc>
        <w:tc>
          <w:tcPr>
            <w:tcW w:w="7324" w:type="dxa"/>
          </w:tcPr>
          <w:p w:rsidR="005E5043" w:rsidRPr="00CB78EC" w:rsidRDefault="005E5043"/>
        </w:tc>
      </w:tr>
    </w:tbl>
    <w:p w:rsidR="005E5043" w:rsidRPr="00CB78EC" w:rsidRDefault="005E5043"/>
    <w:tbl>
      <w:tblPr>
        <w:tblpPr w:leftFromText="180" w:rightFromText="180" w:vertAnchor="text" w:horzAnchor="page" w:tblpX="2069" w:tblpY="64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118"/>
        <w:gridCol w:w="2268"/>
        <w:gridCol w:w="1559"/>
      </w:tblGrid>
      <w:tr w:rsidR="00990ACC" w:rsidRPr="00CB78EC" w:rsidTr="008E6139">
        <w:tc>
          <w:tcPr>
            <w:tcW w:w="2127" w:type="dxa"/>
          </w:tcPr>
          <w:p w:rsidR="00990ACC" w:rsidRPr="00CB78EC" w:rsidRDefault="00990ACC" w:rsidP="008E6139">
            <w:r>
              <w:t>Number of students</w:t>
            </w:r>
          </w:p>
        </w:tc>
        <w:tc>
          <w:tcPr>
            <w:tcW w:w="3118" w:type="dxa"/>
          </w:tcPr>
          <w:p w:rsidR="00990ACC" w:rsidRPr="00CB78EC" w:rsidRDefault="00990ACC" w:rsidP="008E6139">
            <w:pPr>
              <w:jc w:val="center"/>
            </w:pPr>
            <w:r w:rsidRPr="0006605E">
              <w:t>Degree level</w:t>
            </w:r>
          </w:p>
        </w:tc>
        <w:tc>
          <w:tcPr>
            <w:tcW w:w="2268" w:type="dxa"/>
          </w:tcPr>
          <w:p w:rsidR="00990ACC" w:rsidRPr="00CB78EC" w:rsidRDefault="00990ACC" w:rsidP="008E6139">
            <w:pPr>
              <w:jc w:val="center"/>
            </w:pPr>
            <w:r w:rsidRPr="00CB78EC">
              <w:t>Current</w:t>
            </w:r>
          </w:p>
        </w:tc>
        <w:tc>
          <w:tcPr>
            <w:tcW w:w="1559" w:type="dxa"/>
          </w:tcPr>
          <w:p w:rsidR="00990ACC" w:rsidRPr="00CB78EC" w:rsidRDefault="00990ACC" w:rsidP="008E6139">
            <w:r w:rsidRPr="00CB78EC">
              <w:t>Completed</w:t>
            </w:r>
          </w:p>
        </w:tc>
      </w:tr>
      <w:tr w:rsidR="00990ACC" w:rsidRPr="00CB78EC" w:rsidTr="008E6139">
        <w:tc>
          <w:tcPr>
            <w:tcW w:w="2127" w:type="dxa"/>
          </w:tcPr>
          <w:p w:rsidR="00990ACC" w:rsidRDefault="00990ACC" w:rsidP="008E6139"/>
          <w:p w:rsidR="00990ACC" w:rsidRDefault="00990ACC" w:rsidP="008E6139"/>
          <w:p w:rsidR="004406CD" w:rsidRDefault="004406CD" w:rsidP="008E6139"/>
          <w:p w:rsidR="00990ACC" w:rsidRDefault="00990ACC" w:rsidP="008E6139"/>
          <w:p w:rsidR="00990ACC" w:rsidRPr="00CB78EC" w:rsidRDefault="00990ACC" w:rsidP="008E6139"/>
        </w:tc>
        <w:tc>
          <w:tcPr>
            <w:tcW w:w="3118" w:type="dxa"/>
          </w:tcPr>
          <w:p w:rsidR="00990ACC" w:rsidRPr="00CB78EC" w:rsidRDefault="00990ACC" w:rsidP="008E6139"/>
        </w:tc>
        <w:tc>
          <w:tcPr>
            <w:tcW w:w="2268" w:type="dxa"/>
          </w:tcPr>
          <w:p w:rsidR="00990ACC" w:rsidRPr="00CB78EC" w:rsidRDefault="00990ACC" w:rsidP="008E6139"/>
        </w:tc>
        <w:tc>
          <w:tcPr>
            <w:tcW w:w="1559" w:type="dxa"/>
          </w:tcPr>
          <w:p w:rsidR="00990ACC" w:rsidRPr="00CB78EC" w:rsidRDefault="00990ACC" w:rsidP="008E6139"/>
        </w:tc>
      </w:tr>
    </w:tbl>
    <w:p w:rsidR="005E5043" w:rsidRDefault="008E6139">
      <w:pPr>
        <w:rPr>
          <w:b/>
        </w:rPr>
      </w:pPr>
      <w:r>
        <w:rPr>
          <w:b/>
        </w:rPr>
        <w:t>7</w:t>
      </w:r>
      <w:r w:rsidR="005E5043" w:rsidRPr="00CB78EC">
        <w:rPr>
          <w:b/>
        </w:rPr>
        <w:t>.</w:t>
      </w:r>
      <w:r>
        <w:rPr>
          <w:b/>
        </w:rPr>
        <w:t>5</w:t>
      </w:r>
      <w:r w:rsidR="005E5043" w:rsidRPr="00CB78EC">
        <w:rPr>
          <w:b/>
        </w:rPr>
        <w:t xml:space="preserve">    </w:t>
      </w:r>
      <w:r>
        <w:rPr>
          <w:b/>
        </w:rPr>
        <w:t>Postgraduate research supervision:</w:t>
      </w:r>
      <w:r w:rsidR="005E5043" w:rsidRPr="00CB78EC">
        <w:rPr>
          <w:b/>
        </w:rPr>
        <w:t xml:space="preserve"> </w:t>
      </w:r>
      <w:r w:rsidR="005E5043" w:rsidRPr="00CB78EC">
        <w:rPr>
          <w:b/>
        </w:rPr>
        <w:br/>
      </w:r>
    </w:p>
    <w:p w:rsidR="004406CD" w:rsidRDefault="004406CD">
      <w:pPr>
        <w:rPr>
          <w:b/>
        </w:rPr>
      </w:pPr>
    </w:p>
    <w:p w:rsidR="004406CD" w:rsidRDefault="004406CD">
      <w:pPr>
        <w:rPr>
          <w:b/>
        </w:rPr>
      </w:pPr>
    </w:p>
    <w:p w:rsidR="004406CD" w:rsidRDefault="004406CD">
      <w:pPr>
        <w:rPr>
          <w:b/>
        </w:rPr>
      </w:pPr>
    </w:p>
    <w:p w:rsidR="004406CD" w:rsidRDefault="004406CD">
      <w:pPr>
        <w:rPr>
          <w:b/>
        </w:rPr>
      </w:pPr>
    </w:p>
    <w:p w:rsidR="004406CD" w:rsidRPr="00CB78EC" w:rsidRDefault="004406CD">
      <w:pPr>
        <w:rPr>
          <w:b/>
        </w:rPr>
      </w:pPr>
    </w:p>
    <w:p w:rsidR="007A74E5" w:rsidRDefault="007A74E5" w:rsidP="004406CD">
      <w:pPr>
        <w:rPr>
          <w:b/>
        </w:rPr>
      </w:pPr>
    </w:p>
    <w:p w:rsidR="005E5043" w:rsidRDefault="005E5043" w:rsidP="004406CD">
      <w:pPr>
        <w:rPr>
          <w:b/>
        </w:rPr>
      </w:pPr>
      <w:r w:rsidRPr="00CB78EC">
        <w:rPr>
          <w:b/>
        </w:rPr>
        <w:t xml:space="preserve"> </w:t>
      </w:r>
      <w:r w:rsidR="004406CD">
        <w:rPr>
          <w:b/>
        </w:rPr>
        <w:t>7.6</w:t>
      </w:r>
      <w:r w:rsidR="00751181">
        <w:rPr>
          <w:b/>
        </w:rPr>
        <w:tab/>
      </w:r>
      <w:r w:rsidR="008E6139">
        <w:rPr>
          <w:b/>
        </w:rPr>
        <w:t>Any other relevant information</w:t>
      </w:r>
    </w:p>
    <w:tbl>
      <w:tblPr>
        <w:tblW w:w="910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5E5043" w:rsidRPr="003B5ABE" w:rsidTr="00751181">
        <w:tc>
          <w:tcPr>
            <w:tcW w:w="9104" w:type="dxa"/>
            <w:shd w:val="clear" w:color="auto" w:fill="auto"/>
          </w:tcPr>
          <w:p w:rsidR="005E5043" w:rsidRPr="003B5ABE" w:rsidRDefault="005E5043">
            <w:pPr>
              <w:rPr>
                <w:b/>
              </w:rPr>
            </w:pPr>
          </w:p>
          <w:p w:rsidR="005E5043" w:rsidRPr="003B5ABE" w:rsidRDefault="005E5043">
            <w:pPr>
              <w:rPr>
                <w:b/>
              </w:rPr>
            </w:pPr>
          </w:p>
          <w:p w:rsidR="005E5043" w:rsidRPr="003B5ABE" w:rsidRDefault="005E5043">
            <w:pPr>
              <w:rPr>
                <w:b/>
              </w:rPr>
            </w:pPr>
          </w:p>
          <w:p w:rsidR="005E5043" w:rsidRDefault="005E5043">
            <w:pPr>
              <w:rPr>
                <w:b/>
              </w:rPr>
            </w:pPr>
          </w:p>
          <w:p w:rsidR="00841318" w:rsidRPr="003B5ABE" w:rsidRDefault="00841318">
            <w:pPr>
              <w:rPr>
                <w:b/>
              </w:rPr>
            </w:pPr>
          </w:p>
          <w:p w:rsidR="005E5043" w:rsidRPr="003B5ABE" w:rsidRDefault="005E5043">
            <w:pPr>
              <w:rPr>
                <w:b/>
              </w:rPr>
            </w:pPr>
          </w:p>
        </w:tc>
      </w:tr>
    </w:tbl>
    <w:p w:rsidR="005E5043" w:rsidRDefault="005E5043"/>
    <w:p w:rsidR="00841318" w:rsidRDefault="00841318"/>
    <w:p w:rsidR="00841318" w:rsidRDefault="00841318"/>
    <w:p w:rsidR="009A3FB0" w:rsidRPr="004D6D24" w:rsidRDefault="009368B1" w:rsidP="009A3FB0">
      <w:pPr>
        <w:jc w:val="both"/>
      </w:pPr>
      <w:r>
        <w:rPr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93980</wp:posOffset>
                </wp:positionV>
                <wp:extent cx="5751830" cy="276860"/>
                <wp:effectExtent l="12065" t="9525" r="8255" b="889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2768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9BC" w:rsidRPr="00764AE8" w:rsidRDefault="00B739BC" w:rsidP="009A3FB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  <w:r>
                              <w:rPr>
                                <w:b/>
                              </w:rPr>
                              <w:tab/>
                              <w:t>WIDER CONTRIBUTION TO THE SCHOOL/COLLEGE/UNIVERSITY/COMMUNITY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-2.8pt;margin-top:7.4pt;width:452.9pt;height:21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" fillcolor="#f2f2f2">
                <v:textbox>
                  <w:txbxContent>
                    <w:p w:rsidR="00B739BC" w:rsidRPr="00764AE8" w:rsidRDefault="00B739BC" w:rsidP="009A3FB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  <w:r>
                        <w:rPr>
                          <w:b/>
                        </w:rPr>
                        <w:tab/>
                        <w:t>WIDER CONTRIBUTION TO THE SCHOOL/COLLEGE/UNIVERSITY/COMMUNITY</w:t>
                      </w:r>
                    </w:p>
                  </w:txbxContent>
                </v:textbox>
              </v:shape>
            </w:pict>
          </mc:Fallback>
        </mc:AlternateContent>
      </w:r>
    </w:p>
    <w:p w:rsidR="009A3FB0" w:rsidRDefault="009A3FB0"/>
    <w:p w:rsidR="005E5043" w:rsidRDefault="005E5043">
      <w:r>
        <w:t xml:space="preserve">Please </w:t>
      </w:r>
      <w:r w:rsidR="009A3FB0">
        <w:t>detail</w:t>
      </w:r>
      <w:r w:rsidR="00127737">
        <w:t xml:space="preserve"> any</w:t>
      </w:r>
      <w:r>
        <w:t xml:space="preserve"> significant co</w:t>
      </w:r>
      <w:r w:rsidR="009A3FB0">
        <w:t>ntributions</w:t>
      </w:r>
      <w:r w:rsidR="00751181">
        <w:t xml:space="preserve"> to the areas indicated</w:t>
      </w:r>
      <w:r w:rsidR="009A3FB0">
        <w:t>.</w:t>
      </w:r>
    </w:p>
    <w:p w:rsidR="005E5043" w:rsidRDefault="009A3FB0">
      <w:pPr>
        <w:rPr>
          <w:b/>
        </w:rPr>
      </w:pPr>
      <w:r>
        <w:rPr>
          <w:b/>
        </w:rPr>
        <w:t>8</w:t>
      </w:r>
      <w:r w:rsidR="005E5043" w:rsidRPr="00F511C3">
        <w:rPr>
          <w:b/>
        </w:rPr>
        <w:t>.1</w:t>
      </w:r>
      <w:r w:rsidR="005E5043" w:rsidRPr="00F511C3">
        <w:rPr>
          <w:b/>
        </w:rPr>
        <w:tab/>
        <w:t>The School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3841"/>
        <w:gridCol w:w="2080"/>
        <w:gridCol w:w="2009"/>
      </w:tblGrid>
      <w:tr w:rsidR="005E5043" w:rsidRPr="006E723B">
        <w:tc>
          <w:tcPr>
            <w:tcW w:w="1101" w:type="dxa"/>
          </w:tcPr>
          <w:p w:rsidR="005E5043" w:rsidRPr="006E723B" w:rsidRDefault="005E5043">
            <w:pPr>
              <w:rPr>
                <w:b/>
              </w:rPr>
            </w:pPr>
            <w:r w:rsidRPr="006E723B">
              <w:rPr>
                <w:b/>
              </w:rPr>
              <w:t>Dates</w:t>
            </w:r>
          </w:p>
        </w:tc>
        <w:tc>
          <w:tcPr>
            <w:tcW w:w="3969" w:type="dxa"/>
          </w:tcPr>
          <w:p w:rsidR="005E5043" w:rsidRPr="006E723B" w:rsidRDefault="005E5043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126" w:type="dxa"/>
          </w:tcPr>
          <w:p w:rsidR="005E5043" w:rsidRPr="006E723B" w:rsidRDefault="005E5043">
            <w:pPr>
              <w:rPr>
                <w:b/>
              </w:rPr>
            </w:pPr>
            <w:r w:rsidRPr="006E723B">
              <w:rPr>
                <w:b/>
              </w:rPr>
              <w:t>Duration</w:t>
            </w:r>
          </w:p>
        </w:tc>
        <w:tc>
          <w:tcPr>
            <w:tcW w:w="2046" w:type="dxa"/>
          </w:tcPr>
          <w:p w:rsidR="005E5043" w:rsidRPr="006E723B" w:rsidRDefault="005E5043">
            <w:pPr>
              <w:rPr>
                <w:b/>
              </w:rPr>
            </w:pPr>
            <w:r w:rsidRPr="006E723B">
              <w:rPr>
                <w:b/>
              </w:rPr>
              <w:t>Frequency</w:t>
            </w:r>
          </w:p>
        </w:tc>
      </w:tr>
      <w:tr w:rsidR="005E5043" w:rsidRPr="006E723B">
        <w:tc>
          <w:tcPr>
            <w:tcW w:w="1101" w:type="dxa"/>
          </w:tcPr>
          <w:p w:rsidR="005E5043" w:rsidRPr="006E723B" w:rsidRDefault="005E5043">
            <w:pPr>
              <w:rPr>
                <w:b/>
              </w:rPr>
            </w:pPr>
          </w:p>
        </w:tc>
        <w:tc>
          <w:tcPr>
            <w:tcW w:w="3969" w:type="dxa"/>
          </w:tcPr>
          <w:p w:rsidR="005E5043" w:rsidRDefault="005E5043">
            <w:pPr>
              <w:rPr>
                <w:b/>
              </w:rPr>
            </w:pPr>
          </w:p>
          <w:p w:rsidR="00841318" w:rsidRDefault="00841318">
            <w:pPr>
              <w:rPr>
                <w:b/>
              </w:rPr>
            </w:pPr>
          </w:p>
          <w:p w:rsidR="00841318" w:rsidRPr="006E723B" w:rsidRDefault="00841318">
            <w:pPr>
              <w:rPr>
                <w:b/>
              </w:rPr>
            </w:pPr>
          </w:p>
        </w:tc>
        <w:tc>
          <w:tcPr>
            <w:tcW w:w="2126" w:type="dxa"/>
          </w:tcPr>
          <w:p w:rsidR="005E5043" w:rsidRPr="006E723B" w:rsidRDefault="005E5043">
            <w:pPr>
              <w:rPr>
                <w:b/>
              </w:rPr>
            </w:pPr>
          </w:p>
        </w:tc>
        <w:tc>
          <w:tcPr>
            <w:tcW w:w="2046" w:type="dxa"/>
          </w:tcPr>
          <w:p w:rsidR="005E5043" w:rsidRPr="006E723B" w:rsidRDefault="005E5043">
            <w:pPr>
              <w:rPr>
                <w:b/>
              </w:rPr>
            </w:pPr>
          </w:p>
        </w:tc>
      </w:tr>
    </w:tbl>
    <w:p w:rsidR="005E5043" w:rsidRDefault="005E5043">
      <w:pPr>
        <w:tabs>
          <w:tab w:val="left" w:pos="1843"/>
        </w:tabs>
        <w:rPr>
          <w:b/>
        </w:rPr>
      </w:pPr>
    </w:p>
    <w:p w:rsidR="005E5043" w:rsidRPr="00F511C3" w:rsidRDefault="00751181">
      <w:pPr>
        <w:tabs>
          <w:tab w:val="left" w:pos="1843"/>
        </w:tabs>
        <w:rPr>
          <w:b/>
        </w:rPr>
      </w:pPr>
      <w:r>
        <w:rPr>
          <w:b/>
        </w:rPr>
        <w:t>8</w:t>
      </w:r>
      <w:r w:rsidR="005E5043">
        <w:rPr>
          <w:b/>
        </w:rPr>
        <w:t xml:space="preserve">.2        </w:t>
      </w:r>
      <w:r w:rsidR="005E5043" w:rsidRPr="00F511C3">
        <w:rPr>
          <w:b/>
        </w:rPr>
        <w:t>The College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3842"/>
        <w:gridCol w:w="2080"/>
        <w:gridCol w:w="2009"/>
      </w:tblGrid>
      <w:tr w:rsidR="005E5043" w:rsidRPr="00A7294C">
        <w:tc>
          <w:tcPr>
            <w:tcW w:w="1101" w:type="dxa"/>
          </w:tcPr>
          <w:p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  <w:r>
              <w:t>Dates</w:t>
            </w:r>
          </w:p>
        </w:tc>
        <w:tc>
          <w:tcPr>
            <w:tcW w:w="3969" w:type="dxa"/>
          </w:tcPr>
          <w:p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Activity</w:t>
            </w:r>
          </w:p>
        </w:tc>
        <w:tc>
          <w:tcPr>
            <w:tcW w:w="2126" w:type="dxa"/>
          </w:tcPr>
          <w:p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Duration</w:t>
            </w:r>
          </w:p>
        </w:tc>
        <w:tc>
          <w:tcPr>
            <w:tcW w:w="2046" w:type="dxa"/>
          </w:tcPr>
          <w:p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Frequency</w:t>
            </w:r>
          </w:p>
        </w:tc>
      </w:tr>
      <w:tr w:rsidR="005E5043" w:rsidRPr="00A7294C">
        <w:tc>
          <w:tcPr>
            <w:tcW w:w="1101" w:type="dxa"/>
          </w:tcPr>
          <w:p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3969" w:type="dxa"/>
          </w:tcPr>
          <w:p w:rsidR="005E5043" w:rsidRDefault="005E5043">
            <w:pPr>
              <w:tabs>
                <w:tab w:val="left" w:pos="1843"/>
              </w:tabs>
              <w:spacing w:after="0" w:line="240" w:lineRule="auto"/>
            </w:pPr>
          </w:p>
          <w:p w:rsidR="00990ACC" w:rsidRDefault="00990ACC">
            <w:pPr>
              <w:tabs>
                <w:tab w:val="left" w:pos="1843"/>
              </w:tabs>
              <w:spacing w:after="0" w:line="240" w:lineRule="auto"/>
            </w:pPr>
          </w:p>
          <w:p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:rsidR="00841318" w:rsidRPr="00A7294C" w:rsidRDefault="00841318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2126" w:type="dxa"/>
          </w:tcPr>
          <w:p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2046" w:type="dxa"/>
          </w:tcPr>
          <w:p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</w:tr>
    </w:tbl>
    <w:p w:rsidR="005E5043" w:rsidRPr="00F511C3" w:rsidRDefault="005E5043">
      <w:pPr>
        <w:tabs>
          <w:tab w:val="left" w:pos="1843"/>
        </w:tabs>
        <w:rPr>
          <w:b/>
        </w:rPr>
      </w:pPr>
    </w:p>
    <w:p w:rsidR="005E5043" w:rsidRPr="00F511C3" w:rsidRDefault="00751181">
      <w:pPr>
        <w:tabs>
          <w:tab w:val="left" w:pos="1843"/>
        </w:tabs>
        <w:rPr>
          <w:b/>
        </w:rPr>
      </w:pPr>
      <w:r>
        <w:rPr>
          <w:b/>
        </w:rPr>
        <w:t>8</w:t>
      </w:r>
      <w:r w:rsidR="005E5043">
        <w:rPr>
          <w:b/>
        </w:rPr>
        <w:t xml:space="preserve">.3     </w:t>
      </w:r>
      <w:r w:rsidR="005E5043" w:rsidRPr="00F511C3">
        <w:rPr>
          <w:b/>
        </w:rPr>
        <w:t>The University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3842"/>
        <w:gridCol w:w="2080"/>
        <w:gridCol w:w="2009"/>
      </w:tblGrid>
      <w:tr w:rsidR="005E5043" w:rsidRPr="00A7294C">
        <w:tc>
          <w:tcPr>
            <w:tcW w:w="1101" w:type="dxa"/>
          </w:tcPr>
          <w:p w:rsidR="005E5043" w:rsidRPr="00A7294C" w:rsidRDefault="005E5043">
            <w:pPr>
              <w:tabs>
                <w:tab w:val="left" w:pos="1276"/>
              </w:tabs>
              <w:spacing w:after="0" w:line="240" w:lineRule="auto"/>
            </w:pPr>
            <w:r w:rsidRPr="00A7294C">
              <w:t>Dates</w:t>
            </w:r>
          </w:p>
        </w:tc>
        <w:tc>
          <w:tcPr>
            <w:tcW w:w="3969" w:type="dxa"/>
          </w:tcPr>
          <w:p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Activity</w:t>
            </w:r>
          </w:p>
        </w:tc>
        <w:tc>
          <w:tcPr>
            <w:tcW w:w="2126" w:type="dxa"/>
          </w:tcPr>
          <w:p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Duration</w:t>
            </w:r>
          </w:p>
        </w:tc>
        <w:tc>
          <w:tcPr>
            <w:tcW w:w="2046" w:type="dxa"/>
          </w:tcPr>
          <w:p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Frequency</w:t>
            </w:r>
          </w:p>
        </w:tc>
      </w:tr>
      <w:tr w:rsidR="005E5043" w:rsidRPr="00A7294C">
        <w:tc>
          <w:tcPr>
            <w:tcW w:w="1101" w:type="dxa"/>
          </w:tcPr>
          <w:p w:rsidR="005E5043" w:rsidRPr="00A7294C" w:rsidRDefault="005E5043">
            <w:pPr>
              <w:tabs>
                <w:tab w:val="left" w:pos="1276"/>
              </w:tabs>
              <w:spacing w:after="0" w:line="240" w:lineRule="auto"/>
            </w:pPr>
          </w:p>
        </w:tc>
        <w:tc>
          <w:tcPr>
            <w:tcW w:w="3969" w:type="dxa"/>
          </w:tcPr>
          <w:p w:rsidR="005E5043" w:rsidRDefault="005E5043">
            <w:pPr>
              <w:tabs>
                <w:tab w:val="left" w:pos="1843"/>
              </w:tabs>
              <w:spacing w:after="0" w:line="240" w:lineRule="auto"/>
            </w:pPr>
          </w:p>
          <w:p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:rsidR="00990ACC" w:rsidRPr="00A7294C" w:rsidRDefault="00990ACC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2126" w:type="dxa"/>
          </w:tcPr>
          <w:p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2046" w:type="dxa"/>
          </w:tcPr>
          <w:p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</w:tr>
    </w:tbl>
    <w:p w:rsidR="005E5043" w:rsidRDefault="005E5043">
      <w:pPr>
        <w:tabs>
          <w:tab w:val="left" w:pos="1843"/>
        </w:tabs>
      </w:pPr>
    </w:p>
    <w:p w:rsidR="005E5043" w:rsidRPr="00F511C3" w:rsidRDefault="00751181">
      <w:pPr>
        <w:tabs>
          <w:tab w:val="left" w:pos="1843"/>
        </w:tabs>
        <w:rPr>
          <w:b/>
        </w:rPr>
      </w:pPr>
      <w:r>
        <w:rPr>
          <w:b/>
        </w:rPr>
        <w:t>8</w:t>
      </w:r>
      <w:r w:rsidR="005E5043" w:rsidRPr="00F511C3">
        <w:rPr>
          <w:b/>
        </w:rPr>
        <w:t>.4</w:t>
      </w:r>
      <w:r w:rsidR="005E5043">
        <w:rPr>
          <w:b/>
        </w:rPr>
        <w:t xml:space="preserve">     </w:t>
      </w:r>
      <w:r w:rsidR="005E5043" w:rsidRPr="00F511C3">
        <w:rPr>
          <w:b/>
        </w:rPr>
        <w:t>External</w:t>
      </w:r>
      <w:r>
        <w:rPr>
          <w:b/>
        </w:rPr>
        <w:t>/Community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3842"/>
        <w:gridCol w:w="2021"/>
        <w:gridCol w:w="2068"/>
      </w:tblGrid>
      <w:tr w:rsidR="005E5043" w:rsidRPr="00A7294C">
        <w:tc>
          <w:tcPr>
            <w:tcW w:w="1101" w:type="dxa"/>
          </w:tcPr>
          <w:p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  <w:r w:rsidRPr="00A7294C">
              <w:t>Dates</w:t>
            </w:r>
          </w:p>
        </w:tc>
        <w:tc>
          <w:tcPr>
            <w:tcW w:w="3969" w:type="dxa"/>
          </w:tcPr>
          <w:p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Activity</w:t>
            </w:r>
          </w:p>
        </w:tc>
        <w:tc>
          <w:tcPr>
            <w:tcW w:w="2065" w:type="dxa"/>
          </w:tcPr>
          <w:p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Duration</w:t>
            </w:r>
          </w:p>
        </w:tc>
        <w:tc>
          <w:tcPr>
            <w:tcW w:w="2107" w:type="dxa"/>
          </w:tcPr>
          <w:p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Frequency</w:t>
            </w:r>
          </w:p>
        </w:tc>
      </w:tr>
      <w:tr w:rsidR="005E5043" w:rsidRPr="00A7294C">
        <w:tc>
          <w:tcPr>
            <w:tcW w:w="1101" w:type="dxa"/>
          </w:tcPr>
          <w:p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3969" w:type="dxa"/>
          </w:tcPr>
          <w:p w:rsidR="005E5043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:rsidR="00990ACC" w:rsidRDefault="00990ACC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2065" w:type="dxa"/>
          </w:tcPr>
          <w:p w:rsidR="005E5043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2107" w:type="dxa"/>
          </w:tcPr>
          <w:p w:rsidR="005E5043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</w:tr>
    </w:tbl>
    <w:p w:rsidR="005E5043" w:rsidRDefault="005E5043"/>
    <w:p w:rsidR="005E5043" w:rsidRDefault="005E5043"/>
    <w:p w:rsidR="00683E83" w:rsidRPr="004D6D24" w:rsidRDefault="009368B1" w:rsidP="00683E83">
      <w:pPr>
        <w:jc w:val="both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93980</wp:posOffset>
                </wp:positionV>
                <wp:extent cx="5751830" cy="276860"/>
                <wp:effectExtent l="12065" t="9525" r="8255" b="889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2768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9BC" w:rsidRPr="00764AE8" w:rsidRDefault="00B739BC" w:rsidP="00683E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  <w:r>
                              <w:rPr>
                                <w:b/>
                              </w:rPr>
                              <w:tab/>
                              <w:t>CONTINUOUS PROFESSIONAL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left:0;text-align:left;margin-left:-2.8pt;margin-top:7.4pt;width:452.9pt;height:21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" fillcolor="#f2f2f2">
                <v:textbox>
                  <w:txbxContent>
                    <w:p w:rsidR="00B739BC" w:rsidRPr="00764AE8" w:rsidRDefault="00B739BC" w:rsidP="00683E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</w:t>
                      </w:r>
                      <w:r>
                        <w:rPr>
                          <w:b/>
                        </w:rPr>
                        <w:tab/>
                        <w:t>CONTINUOUS PROFESSIONAL DEVELOPMENT</w:t>
                      </w:r>
                    </w:p>
                  </w:txbxContent>
                </v:textbox>
              </v:shape>
            </w:pict>
          </mc:Fallback>
        </mc:AlternateContent>
      </w:r>
    </w:p>
    <w:p w:rsidR="005E5043" w:rsidRDefault="005E5043"/>
    <w:p w:rsidR="005E5043" w:rsidRDefault="00683E83" w:rsidP="00A010E4">
      <w:pPr>
        <w:ind w:left="720" w:hanging="720"/>
        <w:jc w:val="both"/>
      </w:pPr>
      <w:r>
        <w:rPr>
          <w:b/>
        </w:rPr>
        <w:t>9</w:t>
      </w:r>
      <w:r w:rsidR="005E5043" w:rsidRPr="00F511C3">
        <w:rPr>
          <w:b/>
        </w:rPr>
        <w:t>.1</w:t>
      </w:r>
      <w:r w:rsidR="005E5043">
        <w:tab/>
        <w:t xml:space="preserve"> </w:t>
      </w:r>
      <w:r w:rsidR="005E5043" w:rsidRPr="00D8228C">
        <w:t>Note conference</w:t>
      </w:r>
      <w:r w:rsidR="00A010E4" w:rsidRPr="00D8228C">
        <w:t xml:space="preserve">s and </w:t>
      </w:r>
      <w:r w:rsidR="005E5043" w:rsidRPr="00D8228C">
        <w:t>seminars attended</w:t>
      </w:r>
      <w:r w:rsidR="005E5043">
        <w:t xml:space="preserve"> or presented</w:t>
      </w:r>
      <w:r>
        <w:t xml:space="preserve">, </w:t>
      </w:r>
      <w:r w:rsidR="005E5043">
        <w:t>CPD activities undertaken</w:t>
      </w:r>
      <w:r>
        <w:t xml:space="preserve"> </w:t>
      </w:r>
      <w:r w:rsidR="005E5043">
        <w:t>and any significa</w:t>
      </w:r>
      <w:r>
        <w:t>nt activities undertaken since your appointment to this role.</w:t>
      </w:r>
    </w:p>
    <w:tbl>
      <w:tblPr>
        <w:tblW w:w="8572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969"/>
        <w:gridCol w:w="1943"/>
        <w:gridCol w:w="1559"/>
      </w:tblGrid>
      <w:tr w:rsidR="005E5043" w:rsidRPr="00A7294C" w:rsidTr="00990ACC">
        <w:tc>
          <w:tcPr>
            <w:tcW w:w="1101" w:type="dxa"/>
          </w:tcPr>
          <w:p w:rsidR="005E5043" w:rsidRPr="00A7294C" w:rsidRDefault="005E5043">
            <w:pPr>
              <w:spacing w:after="0" w:line="240" w:lineRule="auto"/>
            </w:pPr>
            <w:r w:rsidRPr="00A7294C">
              <w:t>Dates</w:t>
            </w:r>
          </w:p>
        </w:tc>
        <w:tc>
          <w:tcPr>
            <w:tcW w:w="3969" w:type="dxa"/>
          </w:tcPr>
          <w:p w:rsidR="005E5043" w:rsidRPr="00A7294C" w:rsidRDefault="005E5043">
            <w:pPr>
              <w:spacing w:after="0" w:line="240" w:lineRule="auto"/>
              <w:jc w:val="center"/>
            </w:pPr>
            <w:r w:rsidRPr="00A7294C">
              <w:t>Activity</w:t>
            </w:r>
          </w:p>
        </w:tc>
        <w:tc>
          <w:tcPr>
            <w:tcW w:w="1943" w:type="dxa"/>
          </w:tcPr>
          <w:p w:rsidR="005E5043" w:rsidRPr="00A7294C" w:rsidRDefault="005E5043">
            <w:pPr>
              <w:spacing w:after="0" w:line="240" w:lineRule="auto"/>
              <w:jc w:val="center"/>
            </w:pPr>
            <w:r>
              <w:t>Duration</w:t>
            </w:r>
          </w:p>
        </w:tc>
        <w:tc>
          <w:tcPr>
            <w:tcW w:w="1559" w:type="dxa"/>
          </w:tcPr>
          <w:p w:rsidR="005E5043" w:rsidRPr="00A7294C" w:rsidRDefault="005E5043">
            <w:pPr>
              <w:spacing w:after="0" w:line="240" w:lineRule="auto"/>
              <w:jc w:val="center"/>
            </w:pPr>
            <w:r>
              <w:t>Frequency</w:t>
            </w:r>
          </w:p>
        </w:tc>
      </w:tr>
      <w:tr w:rsidR="005E5043" w:rsidRPr="00A7294C" w:rsidTr="00990ACC">
        <w:tc>
          <w:tcPr>
            <w:tcW w:w="1101" w:type="dxa"/>
          </w:tcPr>
          <w:p w:rsidR="005E5043" w:rsidRDefault="005E5043">
            <w:pPr>
              <w:spacing w:after="0" w:line="240" w:lineRule="auto"/>
            </w:pPr>
          </w:p>
          <w:p w:rsidR="005E5043" w:rsidRDefault="005E5043">
            <w:pPr>
              <w:spacing w:after="0" w:line="240" w:lineRule="auto"/>
            </w:pPr>
          </w:p>
          <w:p w:rsidR="005E5043" w:rsidRDefault="005E5043">
            <w:pPr>
              <w:spacing w:after="0" w:line="240" w:lineRule="auto"/>
            </w:pPr>
          </w:p>
          <w:p w:rsidR="005E5043" w:rsidRDefault="005E5043">
            <w:pPr>
              <w:spacing w:after="0" w:line="240" w:lineRule="auto"/>
            </w:pPr>
          </w:p>
          <w:p w:rsidR="005E5043" w:rsidRDefault="005E5043">
            <w:pPr>
              <w:spacing w:after="0" w:line="240" w:lineRule="auto"/>
            </w:pPr>
          </w:p>
          <w:p w:rsidR="005E5043" w:rsidRPr="00A7294C" w:rsidRDefault="005E5043">
            <w:pPr>
              <w:spacing w:after="0" w:line="240" w:lineRule="auto"/>
            </w:pPr>
          </w:p>
        </w:tc>
        <w:tc>
          <w:tcPr>
            <w:tcW w:w="3969" w:type="dxa"/>
          </w:tcPr>
          <w:p w:rsidR="005E5043" w:rsidRDefault="005E5043">
            <w:pPr>
              <w:spacing w:after="0" w:line="240" w:lineRule="auto"/>
            </w:pPr>
          </w:p>
          <w:p w:rsidR="00841318" w:rsidRDefault="00841318">
            <w:pPr>
              <w:spacing w:after="0" w:line="240" w:lineRule="auto"/>
            </w:pPr>
          </w:p>
          <w:p w:rsidR="00841318" w:rsidRDefault="00841318">
            <w:pPr>
              <w:spacing w:after="0" w:line="240" w:lineRule="auto"/>
            </w:pPr>
          </w:p>
          <w:p w:rsidR="00841318" w:rsidRDefault="00841318">
            <w:pPr>
              <w:spacing w:after="0" w:line="240" w:lineRule="auto"/>
            </w:pPr>
          </w:p>
          <w:p w:rsidR="00841318" w:rsidRDefault="00841318">
            <w:pPr>
              <w:spacing w:after="0" w:line="240" w:lineRule="auto"/>
            </w:pPr>
          </w:p>
          <w:p w:rsidR="00841318" w:rsidRDefault="00841318">
            <w:pPr>
              <w:spacing w:after="0" w:line="240" w:lineRule="auto"/>
            </w:pPr>
          </w:p>
          <w:p w:rsidR="00841318" w:rsidRDefault="00841318">
            <w:pPr>
              <w:spacing w:after="0" w:line="240" w:lineRule="auto"/>
            </w:pPr>
          </w:p>
          <w:p w:rsidR="00841318" w:rsidRDefault="00841318">
            <w:pPr>
              <w:spacing w:after="0" w:line="240" w:lineRule="auto"/>
            </w:pPr>
          </w:p>
          <w:p w:rsidR="00841318" w:rsidRPr="00A7294C" w:rsidRDefault="00841318">
            <w:pPr>
              <w:spacing w:after="0" w:line="240" w:lineRule="auto"/>
            </w:pPr>
          </w:p>
        </w:tc>
        <w:tc>
          <w:tcPr>
            <w:tcW w:w="1943" w:type="dxa"/>
          </w:tcPr>
          <w:p w:rsidR="005E5043" w:rsidRPr="00A7294C" w:rsidRDefault="005E5043">
            <w:pPr>
              <w:spacing w:after="0" w:line="240" w:lineRule="auto"/>
            </w:pPr>
          </w:p>
        </w:tc>
        <w:tc>
          <w:tcPr>
            <w:tcW w:w="1559" w:type="dxa"/>
          </w:tcPr>
          <w:p w:rsidR="005E5043" w:rsidRPr="00A7294C" w:rsidRDefault="005E5043">
            <w:pPr>
              <w:spacing w:after="0" w:line="240" w:lineRule="auto"/>
              <w:jc w:val="center"/>
            </w:pPr>
          </w:p>
        </w:tc>
      </w:tr>
    </w:tbl>
    <w:p w:rsidR="005E5043" w:rsidRDefault="005E5043"/>
    <w:p w:rsidR="005E5043" w:rsidRDefault="00683E83" w:rsidP="00990ACC">
      <w:pPr>
        <w:ind w:left="709" w:hanging="709"/>
        <w:jc w:val="both"/>
      </w:pPr>
      <w:r>
        <w:rPr>
          <w:b/>
        </w:rPr>
        <w:t>9</w:t>
      </w:r>
      <w:r w:rsidR="005E5043" w:rsidRPr="00F511C3">
        <w:rPr>
          <w:b/>
        </w:rPr>
        <w:t>.</w:t>
      </w:r>
      <w:r w:rsidR="005E5043">
        <w:rPr>
          <w:b/>
        </w:rPr>
        <w:t>2</w:t>
      </w:r>
      <w:r w:rsidR="005E5043">
        <w:tab/>
        <w:t xml:space="preserve">Note </w:t>
      </w:r>
      <w:r>
        <w:t xml:space="preserve">any special leave (e.g. study leave, </w:t>
      </w:r>
      <w:r w:rsidR="005E5043">
        <w:t xml:space="preserve">maternity leave) taken </w:t>
      </w:r>
      <w:r>
        <w:t>since your appointment to this role</w:t>
      </w:r>
    </w:p>
    <w:tbl>
      <w:tblPr>
        <w:tblW w:w="8623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522"/>
      </w:tblGrid>
      <w:tr w:rsidR="005E5043" w:rsidRPr="00A7294C" w:rsidTr="00990ACC">
        <w:tc>
          <w:tcPr>
            <w:tcW w:w="1101" w:type="dxa"/>
          </w:tcPr>
          <w:p w:rsidR="005E5043" w:rsidRPr="00A7294C" w:rsidRDefault="005E5043">
            <w:pPr>
              <w:spacing w:after="0" w:line="240" w:lineRule="auto"/>
            </w:pPr>
            <w:r w:rsidRPr="00A7294C">
              <w:t>Dates</w:t>
            </w:r>
          </w:p>
        </w:tc>
        <w:tc>
          <w:tcPr>
            <w:tcW w:w="7522" w:type="dxa"/>
          </w:tcPr>
          <w:p w:rsidR="005E5043" w:rsidRPr="00A7294C" w:rsidRDefault="005E5043">
            <w:pPr>
              <w:spacing w:after="0" w:line="240" w:lineRule="auto"/>
            </w:pPr>
            <w:r w:rsidRPr="00A7294C">
              <w:t>Purpose</w:t>
            </w:r>
          </w:p>
        </w:tc>
      </w:tr>
      <w:tr w:rsidR="005E5043" w:rsidRPr="00A7294C" w:rsidTr="00990ACC">
        <w:tc>
          <w:tcPr>
            <w:tcW w:w="1101" w:type="dxa"/>
          </w:tcPr>
          <w:p w:rsidR="005E5043" w:rsidRDefault="005E5043">
            <w:pPr>
              <w:spacing w:after="0" w:line="240" w:lineRule="auto"/>
            </w:pPr>
          </w:p>
          <w:p w:rsidR="005E5043" w:rsidRDefault="005E5043">
            <w:pPr>
              <w:spacing w:after="0" w:line="240" w:lineRule="auto"/>
            </w:pPr>
          </w:p>
          <w:p w:rsidR="005E5043" w:rsidRDefault="005E5043">
            <w:pPr>
              <w:spacing w:after="0" w:line="240" w:lineRule="auto"/>
            </w:pPr>
          </w:p>
          <w:p w:rsidR="005E5043" w:rsidRDefault="005E5043">
            <w:pPr>
              <w:spacing w:after="0" w:line="240" w:lineRule="auto"/>
            </w:pPr>
          </w:p>
          <w:p w:rsidR="005E5043" w:rsidRPr="00A7294C" w:rsidRDefault="005E5043">
            <w:pPr>
              <w:spacing w:after="0" w:line="240" w:lineRule="auto"/>
            </w:pPr>
          </w:p>
        </w:tc>
        <w:tc>
          <w:tcPr>
            <w:tcW w:w="7522" w:type="dxa"/>
          </w:tcPr>
          <w:p w:rsidR="005E5043" w:rsidRDefault="005E5043">
            <w:pPr>
              <w:spacing w:after="0" w:line="240" w:lineRule="auto"/>
            </w:pPr>
          </w:p>
          <w:p w:rsidR="005E5043" w:rsidRDefault="005E5043">
            <w:pPr>
              <w:spacing w:after="0" w:line="240" w:lineRule="auto"/>
            </w:pPr>
          </w:p>
          <w:p w:rsidR="005E5043" w:rsidRDefault="005E5043">
            <w:pPr>
              <w:spacing w:after="0" w:line="240" w:lineRule="auto"/>
            </w:pPr>
          </w:p>
          <w:p w:rsidR="005E5043" w:rsidRPr="00A7294C" w:rsidRDefault="005E5043">
            <w:pPr>
              <w:spacing w:after="0" w:line="240" w:lineRule="auto"/>
            </w:pPr>
          </w:p>
        </w:tc>
      </w:tr>
    </w:tbl>
    <w:p w:rsidR="005E5043" w:rsidRDefault="005E5043"/>
    <w:p w:rsidR="005E5043" w:rsidRDefault="00683E83" w:rsidP="00C31D68">
      <w:pPr>
        <w:ind w:left="720" w:hanging="720"/>
      </w:pPr>
      <w:r>
        <w:rPr>
          <w:b/>
        </w:rPr>
        <w:t>9</w:t>
      </w:r>
      <w:r w:rsidR="005E5043">
        <w:rPr>
          <w:b/>
        </w:rPr>
        <w:t>.3</w:t>
      </w:r>
      <w:r w:rsidR="005E5043">
        <w:tab/>
        <w:t>Achievements and activities in the most recent period of study leave</w:t>
      </w:r>
      <w:r w:rsidR="003E18BE">
        <w:t xml:space="preserve">. What were the objectives of the study leave and were they met? </w:t>
      </w:r>
    </w:p>
    <w:tbl>
      <w:tblPr>
        <w:tblW w:w="8723" w:type="dxa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3"/>
      </w:tblGrid>
      <w:tr w:rsidR="005E5043" w:rsidTr="00990ACC">
        <w:tc>
          <w:tcPr>
            <w:tcW w:w="8723" w:type="dxa"/>
            <w:shd w:val="clear" w:color="auto" w:fill="auto"/>
          </w:tcPr>
          <w:p w:rsidR="005E5043" w:rsidRDefault="005E5043"/>
          <w:p w:rsidR="005E5043" w:rsidRDefault="005E5043"/>
          <w:p w:rsidR="005E5043" w:rsidRDefault="005E5043"/>
          <w:p w:rsidR="005E5043" w:rsidRDefault="005E5043"/>
        </w:tc>
      </w:tr>
    </w:tbl>
    <w:p w:rsidR="005E5043" w:rsidRDefault="005E5043">
      <w:pPr>
        <w:rPr>
          <w:b/>
        </w:rPr>
      </w:pPr>
    </w:p>
    <w:p w:rsidR="005E5043" w:rsidRDefault="00683E83" w:rsidP="009A0E65">
      <w:r>
        <w:rPr>
          <w:b/>
        </w:rPr>
        <w:t>9</w:t>
      </w:r>
      <w:r w:rsidR="00214069" w:rsidRPr="00F511C3">
        <w:rPr>
          <w:b/>
        </w:rPr>
        <w:t>.</w:t>
      </w:r>
      <w:r w:rsidR="00214069">
        <w:rPr>
          <w:b/>
        </w:rPr>
        <w:t>4</w:t>
      </w:r>
      <w:r w:rsidR="00214069">
        <w:tab/>
        <w:t xml:space="preserve">Membership of professional learned societies </w:t>
      </w:r>
      <w:r w:rsidR="00214069" w:rsidRPr="00D8228C">
        <w:t>and awards: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5E5043" w:rsidTr="00990ACC">
        <w:tc>
          <w:tcPr>
            <w:tcW w:w="8788" w:type="dxa"/>
            <w:shd w:val="clear" w:color="auto" w:fill="auto"/>
          </w:tcPr>
          <w:p w:rsidR="005E5043" w:rsidRDefault="005E5043"/>
          <w:p w:rsidR="005E5043" w:rsidRDefault="005E5043"/>
          <w:p w:rsidR="005E5043" w:rsidRDefault="005E5043"/>
          <w:p w:rsidR="005E5043" w:rsidRDefault="005E5043"/>
        </w:tc>
      </w:tr>
    </w:tbl>
    <w:p w:rsidR="005E5043" w:rsidRDefault="005E5043">
      <w:r>
        <w:br/>
      </w:r>
    </w:p>
    <w:p w:rsidR="00F729AA" w:rsidRPr="00F511C3" w:rsidRDefault="00591C18" w:rsidP="00F729AA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pct25" w:color="auto" w:fill="auto"/>
        <w:rPr>
          <w:b/>
        </w:rPr>
      </w:pPr>
      <w:r>
        <w:rPr>
          <w:b/>
        </w:rPr>
        <w:t>10</w:t>
      </w:r>
      <w:r w:rsidR="00F729AA" w:rsidRPr="00F511C3">
        <w:rPr>
          <w:b/>
        </w:rPr>
        <w:tab/>
        <w:t>Other Relevant Information</w:t>
      </w:r>
    </w:p>
    <w:p w:rsidR="005E5043" w:rsidRDefault="005E5043"/>
    <w:p w:rsidR="005E5043" w:rsidRDefault="005E5043"/>
    <w:p w:rsidR="005E5043" w:rsidRDefault="005E5043"/>
    <w:p w:rsidR="005E5043" w:rsidRDefault="005E5043"/>
    <w:p w:rsidR="005E5043" w:rsidRDefault="005E5043"/>
    <w:p w:rsidR="005E5043" w:rsidRDefault="005E5043"/>
    <w:p w:rsidR="005E5043" w:rsidRDefault="005E5043"/>
    <w:p w:rsidR="005E5043" w:rsidRDefault="005E5043"/>
    <w:p w:rsidR="005E5043" w:rsidRDefault="005E5043"/>
    <w:p w:rsidR="00841318" w:rsidRDefault="00841318"/>
    <w:p w:rsidR="00F729AA" w:rsidRDefault="00F729AA"/>
    <w:p w:rsidR="005E5043" w:rsidRDefault="005E5043" w:rsidP="00F138C6">
      <w:r>
        <w:t xml:space="preserve">Applicant’s signature: </w:t>
      </w:r>
      <w:r w:rsidR="00990ACC">
        <w:t xml:space="preserve">  ……………………………………………………………………………</w:t>
      </w:r>
      <w:r w:rsidR="00F138C6">
        <w:t>…….</w:t>
      </w:r>
      <w:r w:rsidR="00F446F7">
        <w:t xml:space="preserve">   </w:t>
      </w:r>
      <w:r w:rsidR="00990ACC">
        <w:t xml:space="preserve"> </w:t>
      </w:r>
      <w:r w:rsidR="00F446F7">
        <w:t xml:space="preserve">  </w:t>
      </w:r>
      <w:r>
        <w:t>Date:</w:t>
      </w:r>
      <w:r w:rsidR="00F446F7">
        <w:t xml:space="preserve">  …………………..</w:t>
      </w:r>
    </w:p>
    <w:p w:rsidR="00F138C6" w:rsidRDefault="00F138C6" w:rsidP="00F446F7">
      <w:pPr>
        <w:pStyle w:val="MediumGrid21"/>
      </w:pPr>
    </w:p>
    <w:p w:rsidR="00990ACC" w:rsidRDefault="00F446F7" w:rsidP="00F446F7">
      <w:pPr>
        <w:pStyle w:val="MediumGrid21"/>
      </w:pPr>
      <w:r>
        <w:t xml:space="preserve">Signature of Head of School </w:t>
      </w:r>
    </w:p>
    <w:p w:rsidR="005E5043" w:rsidRDefault="005E5043" w:rsidP="00990ACC">
      <w:pPr>
        <w:pStyle w:val="MediumGrid21"/>
      </w:pPr>
      <w:r w:rsidRPr="00990ACC">
        <w:rPr>
          <w:sz w:val="16"/>
          <w:szCs w:val="16"/>
        </w:rPr>
        <w:t>(to verify that information given is accurate):</w:t>
      </w:r>
      <w:r w:rsidR="00990ACC">
        <w:t xml:space="preserve">  …………………………………………………………………….  </w:t>
      </w:r>
      <w:r>
        <w:t>Date:</w:t>
      </w:r>
      <w:r w:rsidR="00990ACC">
        <w:t xml:space="preserve">  …………………….</w:t>
      </w:r>
    </w:p>
    <w:p w:rsidR="00F446F7" w:rsidRDefault="00F446F7" w:rsidP="00990ACC">
      <w:pPr>
        <w:pStyle w:val="MediumGrid21"/>
      </w:pPr>
    </w:p>
    <w:p w:rsidR="00F138C6" w:rsidRDefault="00F138C6" w:rsidP="00F446F7">
      <w:pPr>
        <w:pStyle w:val="MediumGrid21"/>
      </w:pPr>
    </w:p>
    <w:p w:rsidR="00F446F7" w:rsidRDefault="003660D3" w:rsidP="00F446F7">
      <w:pPr>
        <w:pStyle w:val="MediumGrid21"/>
      </w:pPr>
      <w:r>
        <w:t>Signature of Dean</w:t>
      </w:r>
      <w:r w:rsidR="00F446F7">
        <w:t xml:space="preserve"> of College</w:t>
      </w:r>
    </w:p>
    <w:p w:rsidR="00F446F7" w:rsidRDefault="00F446F7" w:rsidP="00F446F7">
      <w:pPr>
        <w:pStyle w:val="MediumGrid21"/>
      </w:pPr>
      <w:r w:rsidRPr="00F446F7">
        <w:rPr>
          <w:sz w:val="16"/>
          <w:szCs w:val="16"/>
        </w:rPr>
        <w:t>(to verify that information given is accurate):</w:t>
      </w:r>
      <w:r>
        <w:t xml:space="preserve">  …………………………………………………………………….  Date:  …………………….</w:t>
      </w:r>
    </w:p>
    <w:p w:rsidR="009F1319" w:rsidRDefault="009F1319" w:rsidP="00990ACC">
      <w:pPr>
        <w:pStyle w:val="MediumGrid21"/>
      </w:pPr>
    </w:p>
    <w:p w:rsidR="00F446F7" w:rsidRDefault="00F446F7" w:rsidP="00F446F7">
      <w:pPr>
        <w:pStyle w:val="MediumGrid21"/>
        <w:jc w:val="right"/>
        <w:rPr>
          <w:rFonts w:ascii="Arial" w:hAnsi="Arial" w:cs="Arial"/>
          <w:color w:val="D9D9D9"/>
          <w:sz w:val="16"/>
          <w:szCs w:val="16"/>
        </w:rPr>
      </w:pPr>
      <w:r w:rsidRPr="00F446F7">
        <w:rPr>
          <w:rFonts w:ascii="Arial" w:hAnsi="Arial" w:cs="Arial"/>
          <w:color w:val="D9D9D9"/>
          <w:sz w:val="16"/>
          <w:szCs w:val="16"/>
        </w:rPr>
        <w:t>…………………….</w:t>
      </w:r>
    </w:p>
    <w:p w:rsidR="00F446F7" w:rsidRDefault="00F446F7" w:rsidP="009F1319">
      <w:pPr>
        <w:pStyle w:val="MediumGrid21"/>
        <w:jc w:val="right"/>
        <w:rPr>
          <w:rFonts w:ascii="Arial" w:hAnsi="Arial" w:cs="Arial"/>
          <w:color w:val="D9D9D9"/>
          <w:sz w:val="16"/>
          <w:szCs w:val="16"/>
        </w:rPr>
      </w:pPr>
    </w:p>
    <w:p w:rsidR="00F446F7" w:rsidRDefault="00F446F7" w:rsidP="009F1319">
      <w:pPr>
        <w:pStyle w:val="MediumGrid21"/>
        <w:jc w:val="right"/>
        <w:rPr>
          <w:rFonts w:ascii="Arial" w:hAnsi="Arial" w:cs="Arial"/>
          <w:color w:val="D9D9D9"/>
          <w:sz w:val="16"/>
          <w:szCs w:val="16"/>
        </w:rPr>
      </w:pPr>
    </w:p>
    <w:sectPr w:rsidR="00F446F7" w:rsidSect="00F80304">
      <w:headerReference w:type="default" r:id="rId8"/>
      <w:footerReference w:type="default" r:id="rId9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DA4" w:rsidRDefault="00321DA4">
      <w:pPr>
        <w:spacing w:after="0" w:line="240" w:lineRule="auto"/>
      </w:pPr>
      <w:r>
        <w:separator/>
      </w:r>
    </w:p>
  </w:endnote>
  <w:endnote w:type="continuationSeparator" w:id="0">
    <w:p w:rsidR="00321DA4" w:rsidRDefault="0032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9BC" w:rsidRDefault="00B739B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6CF0">
      <w:rPr>
        <w:noProof/>
      </w:rPr>
      <w:t>1</w:t>
    </w:r>
    <w:r>
      <w:fldChar w:fldCharType="end"/>
    </w:r>
  </w:p>
  <w:p w:rsidR="00B739BC" w:rsidRDefault="00B739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DA4" w:rsidRDefault="00321DA4">
      <w:pPr>
        <w:spacing w:after="0" w:line="240" w:lineRule="auto"/>
      </w:pPr>
      <w:r>
        <w:separator/>
      </w:r>
    </w:p>
  </w:footnote>
  <w:footnote w:type="continuationSeparator" w:id="0">
    <w:p w:rsidR="00321DA4" w:rsidRDefault="00321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9BC" w:rsidRDefault="00B739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1DCC7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2B6FB2"/>
    <w:multiLevelType w:val="hybridMultilevel"/>
    <w:tmpl w:val="8ED88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82264"/>
    <w:multiLevelType w:val="multilevel"/>
    <w:tmpl w:val="3864E7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D846C6"/>
    <w:multiLevelType w:val="hybridMultilevel"/>
    <w:tmpl w:val="5BE6D9C6"/>
    <w:lvl w:ilvl="0" w:tplc="68BEC40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6D3DFC"/>
    <w:multiLevelType w:val="hybridMultilevel"/>
    <w:tmpl w:val="E6F86978"/>
    <w:lvl w:ilvl="0" w:tplc="66844CC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823DF2"/>
    <w:multiLevelType w:val="hybridMultilevel"/>
    <w:tmpl w:val="79B82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31AF6"/>
    <w:multiLevelType w:val="multilevel"/>
    <w:tmpl w:val="FBEC39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C743A09"/>
    <w:multiLevelType w:val="hybridMultilevel"/>
    <w:tmpl w:val="9DDA27B2"/>
    <w:lvl w:ilvl="0" w:tplc="FFE463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CC"/>
    <w:rsid w:val="000602D0"/>
    <w:rsid w:val="00086C0A"/>
    <w:rsid w:val="000A5AFE"/>
    <w:rsid w:val="000B63F0"/>
    <w:rsid w:val="000E6B6E"/>
    <w:rsid w:val="00127737"/>
    <w:rsid w:val="001319AA"/>
    <w:rsid w:val="001C44C5"/>
    <w:rsid w:val="001F319C"/>
    <w:rsid w:val="001F65A7"/>
    <w:rsid w:val="00214069"/>
    <w:rsid w:val="00242898"/>
    <w:rsid w:val="00252117"/>
    <w:rsid w:val="002B1F4D"/>
    <w:rsid w:val="003166AA"/>
    <w:rsid w:val="00321DA4"/>
    <w:rsid w:val="0036460A"/>
    <w:rsid w:val="0036509A"/>
    <w:rsid w:val="003660D3"/>
    <w:rsid w:val="0037140B"/>
    <w:rsid w:val="0038198A"/>
    <w:rsid w:val="003E18BE"/>
    <w:rsid w:val="003F5BED"/>
    <w:rsid w:val="00426CF0"/>
    <w:rsid w:val="004406CD"/>
    <w:rsid w:val="00470909"/>
    <w:rsid w:val="004D6D24"/>
    <w:rsid w:val="00591C18"/>
    <w:rsid w:val="005E5043"/>
    <w:rsid w:val="0061419D"/>
    <w:rsid w:val="00655F74"/>
    <w:rsid w:val="00683E83"/>
    <w:rsid w:val="006D6AF0"/>
    <w:rsid w:val="006F173A"/>
    <w:rsid w:val="00724032"/>
    <w:rsid w:val="00751181"/>
    <w:rsid w:val="00764AE8"/>
    <w:rsid w:val="0079775C"/>
    <w:rsid w:val="007A74E5"/>
    <w:rsid w:val="00841318"/>
    <w:rsid w:val="008920A8"/>
    <w:rsid w:val="008E6139"/>
    <w:rsid w:val="00906B10"/>
    <w:rsid w:val="009368B1"/>
    <w:rsid w:val="00965646"/>
    <w:rsid w:val="0097243D"/>
    <w:rsid w:val="0098732F"/>
    <w:rsid w:val="00990ACC"/>
    <w:rsid w:val="009A0E65"/>
    <w:rsid w:val="009A3FB0"/>
    <w:rsid w:val="009A5F8E"/>
    <w:rsid w:val="009F1319"/>
    <w:rsid w:val="00A010E4"/>
    <w:rsid w:val="00A558C0"/>
    <w:rsid w:val="00A8209B"/>
    <w:rsid w:val="00AC2D82"/>
    <w:rsid w:val="00B3110C"/>
    <w:rsid w:val="00B70D4D"/>
    <w:rsid w:val="00B739BC"/>
    <w:rsid w:val="00BF2638"/>
    <w:rsid w:val="00C31D68"/>
    <w:rsid w:val="00C32477"/>
    <w:rsid w:val="00D63947"/>
    <w:rsid w:val="00D8228C"/>
    <w:rsid w:val="00DA5515"/>
    <w:rsid w:val="00E9301E"/>
    <w:rsid w:val="00EA3612"/>
    <w:rsid w:val="00EA4B01"/>
    <w:rsid w:val="00F138C6"/>
    <w:rsid w:val="00F446F7"/>
    <w:rsid w:val="00F729AA"/>
    <w:rsid w:val="00F76323"/>
    <w:rsid w:val="00F80304"/>
    <w:rsid w:val="00FA3706"/>
    <w:rsid w:val="00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8170886-70CE-4B04-A6D0-A6C4D71F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MediumGrid21">
    <w:name w:val="Medium Grid 21"/>
    <w:uiPriority w:val="1"/>
    <w:qFormat/>
    <w:rsid w:val="00990ACC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9301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01E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9301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0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301E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1277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3E5A8-B65F-4F3D-B3F0-2BE2F63E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7C8AC595.dotm</Template>
  <TotalTime>0</TotalTime>
  <Pages>8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CURRICULUM VITAE</vt:lpstr>
    </vt:vector>
  </TitlesOfParts>
  <Company/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CURRICULUM VITAE</dc:title>
  <dc:subject/>
  <dc:creator>pos203</dc:creator>
  <cp:keywords/>
  <dc:description/>
  <cp:lastModifiedBy>Jade Luke</cp:lastModifiedBy>
  <cp:revision>2</cp:revision>
  <cp:lastPrinted>2012-05-10T09:57:00Z</cp:lastPrinted>
  <dcterms:created xsi:type="dcterms:W3CDTF">2015-06-08T13:49:00Z</dcterms:created>
  <dcterms:modified xsi:type="dcterms:W3CDTF">2015-06-08T13:49:00Z</dcterms:modified>
</cp:coreProperties>
</file>