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14821" w14:textId="77777777" w:rsidR="00896539" w:rsidRDefault="00A42522" w:rsidP="00896539">
      <w:pPr>
        <w:pStyle w:val="Title"/>
        <w:spacing w:line="360" w:lineRule="auto"/>
        <w:rPr>
          <w:i/>
          <w:sz w:val="32"/>
        </w:rPr>
      </w:pPr>
      <w:bookmarkStart w:id="0" w:name="_GoBack"/>
      <w:bookmarkEnd w:id="0"/>
      <w:r>
        <w:rPr>
          <w:bCs/>
          <w:i/>
          <w:iCs/>
          <w:sz w:val="32"/>
          <w:szCs w:val="32"/>
          <w:bdr w:val="nil"/>
          <w:lang w:val="cy-GB"/>
        </w:rPr>
        <w:t xml:space="preserve">PRIFYSGOL BANGOR </w:t>
      </w:r>
    </w:p>
    <w:p w14:paraId="0FE14822" w14:textId="77777777" w:rsidR="00896539" w:rsidRDefault="00A42522" w:rsidP="00896539">
      <w:pPr>
        <w:pStyle w:val="Title"/>
        <w:spacing w:line="360" w:lineRule="auto"/>
        <w:rPr>
          <w:sz w:val="32"/>
        </w:rPr>
      </w:pPr>
      <w:r>
        <w:rPr>
          <w:bCs/>
          <w:sz w:val="32"/>
          <w:szCs w:val="32"/>
          <w:bdr w:val="nil"/>
          <w:lang w:val="cy-GB"/>
        </w:rPr>
        <w:t xml:space="preserve">ARHOLIAD YSGOLORIAETH MYNEDIAD </w:t>
      </w:r>
    </w:p>
    <w:p w14:paraId="0FE14823" w14:textId="77777777" w:rsidR="00896539" w:rsidRDefault="00A42522" w:rsidP="00896539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 xml:space="preserve">2019 </w:t>
      </w:r>
    </w:p>
    <w:p w14:paraId="0FE14824" w14:textId="77777777" w:rsidR="00896539" w:rsidRDefault="00A42522" w:rsidP="00896539">
      <w:pPr>
        <w:spacing w:line="360" w:lineRule="auto"/>
        <w:jc w:val="center"/>
        <w:rPr>
          <w:b/>
          <w:sz w:val="32"/>
        </w:rPr>
      </w:pPr>
      <w:r>
        <w:rPr>
          <w:b/>
          <w:bCs/>
          <w:sz w:val="32"/>
          <w:szCs w:val="32"/>
          <w:bdr w:val="nil"/>
          <w:lang w:val="cy-GB"/>
        </w:rPr>
        <w:t>BIOLEG</w:t>
      </w:r>
    </w:p>
    <w:p w14:paraId="0FE14825" w14:textId="77777777" w:rsidR="00896539" w:rsidRDefault="00896539" w:rsidP="00896539">
      <w:pPr>
        <w:spacing w:line="360" w:lineRule="auto"/>
        <w:jc w:val="center"/>
        <w:rPr>
          <w:b/>
          <w:sz w:val="32"/>
        </w:rPr>
      </w:pPr>
    </w:p>
    <w:p w14:paraId="0FE14826" w14:textId="77777777" w:rsidR="00896539" w:rsidRDefault="00A42522" w:rsidP="00896539">
      <w:pPr>
        <w:pStyle w:val="Heading1"/>
        <w:spacing w:line="360" w:lineRule="auto"/>
        <w:rPr>
          <w:sz w:val="28"/>
        </w:rPr>
      </w:pPr>
      <w:r>
        <w:rPr>
          <w:bCs/>
          <w:sz w:val="28"/>
          <w:szCs w:val="28"/>
          <w:bdr w:val="nil"/>
          <w:lang w:val="cy-GB"/>
        </w:rPr>
        <w:t>Amser a ganiateir:  2 awr</w:t>
      </w:r>
    </w:p>
    <w:p w14:paraId="0FE14827" w14:textId="77777777" w:rsidR="00896539" w:rsidRDefault="00A42522" w:rsidP="00896539">
      <w:pPr>
        <w:spacing w:line="360" w:lineRule="auto"/>
        <w:rPr>
          <w:b/>
          <w:sz w:val="28"/>
        </w:rPr>
      </w:pPr>
      <w:r>
        <w:rPr>
          <w:b/>
          <w:bCs/>
          <w:sz w:val="28"/>
          <w:szCs w:val="28"/>
          <w:bdr w:val="nil"/>
          <w:lang w:val="cy-GB"/>
        </w:rPr>
        <w:t>Atebwch DDAU gwestiwn (ysgrifennwch bob ateb mewn llyfr ateb AR WAHÂN).</w:t>
      </w:r>
    </w:p>
    <w:p w14:paraId="0FE14828" w14:textId="77777777" w:rsidR="009526F0" w:rsidRPr="0088245C" w:rsidRDefault="009526F0" w:rsidP="00896539">
      <w:pPr>
        <w:spacing w:line="360" w:lineRule="auto"/>
        <w:rPr>
          <w:b/>
          <w:sz w:val="26"/>
          <w:szCs w:val="26"/>
        </w:rPr>
      </w:pPr>
    </w:p>
    <w:p w14:paraId="0FE14829" w14:textId="77777777" w:rsidR="00730C7B" w:rsidRPr="0088245C" w:rsidRDefault="00730C7B" w:rsidP="00730C7B">
      <w:pPr>
        <w:spacing w:line="480" w:lineRule="auto"/>
        <w:rPr>
          <w:sz w:val="26"/>
          <w:szCs w:val="26"/>
        </w:rPr>
      </w:pPr>
    </w:p>
    <w:p w14:paraId="0FE1482A" w14:textId="77777777" w:rsidR="003E0F67" w:rsidRPr="0088245C" w:rsidRDefault="00A42522" w:rsidP="00E4398A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>Ysgrifennwch draethawd ar fynychder, dosbarthiad a dulliau atal parasit o'ch dewis mewn bodau dynol.</w:t>
      </w:r>
    </w:p>
    <w:p w14:paraId="0FE1482B" w14:textId="77777777" w:rsidR="007E7005" w:rsidRPr="0088245C" w:rsidRDefault="00A42522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>Disgrifiwch darddiad amrywiaeth mewn poblogaethau naturiol.</w:t>
      </w:r>
    </w:p>
    <w:p w14:paraId="0FE1482C" w14:textId="34574D53" w:rsidR="00903EF8" w:rsidRPr="0088245C" w:rsidRDefault="00A42522" w:rsidP="007E7005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>Disgrifiwch sut mae mitocondria yn defnyddio ocsigen i gynhyrchu ATP.</w:t>
      </w:r>
    </w:p>
    <w:p w14:paraId="0FE1482D" w14:textId="77777777" w:rsidR="001D77E4" w:rsidRPr="0088245C" w:rsidRDefault="00A42522" w:rsidP="00673EBC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 xml:space="preserve">Pam mae'r cylchred garbon yn bwysig? </w:t>
      </w:r>
    </w:p>
    <w:p w14:paraId="0FE1482E" w14:textId="77777777" w:rsidR="0087213F" w:rsidRPr="0088245C" w:rsidRDefault="00A42522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>Beth yw'r swyddogaethau pwysig y mae proteinau’n eu cyflawni yn y gell? Dewiswch un protein i ddarlunio eich ateb.</w:t>
      </w:r>
    </w:p>
    <w:p w14:paraId="0FE1482F" w14:textId="77777777" w:rsidR="007E7005" w:rsidRPr="0088245C" w:rsidRDefault="00A42522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>Ysgrifennwch draethawd ar beillio a ffrwythloni mewn planhigyn sy'n blodeuo.</w:t>
      </w:r>
    </w:p>
    <w:p w14:paraId="0FE14830" w14:textId="77777777" w:rsidR="0087213F" w:rsidRPr="0088245C" w:rsidRDefault="00A42522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>Ysgrifennwch draethawd ar fioamrywiaeth a lles dynol.</w:t>
      </w:r>
    </w:p>
    <w:p w14:paraId="0FE14831" w14:textId="77777777" w:rsidR="0087213F" w:rsidRPr="0088245C" w:rsidRDefault="00A42522" w:rsidP="0087213F">
      <w:pPr>
        <w:numPr>
          <w:ilvl w:val="0"/>
          <w:numId w:val="1"/>
        </w:numPr>
        <w:spacing w:line="480" w:lineRule="auto"/>
        <w:ind w:left="-57"/>
        <w:rPr>
          <w:sz w:val="26"/>
          <w:szCs w:val="26"/>
        </w:rPr>
      </w:pPr>
      <w:r>
        <w:rPr>
          <w:sz w:val="26"/>
          <w:szCs w:val="26"/>
          <w:bdr w:val="nil"/>
          <w:lang w:val="cy-GB"/>
        </w:rPr>
        <w:t xml:space="preserve">Beth yw’r cod genetig a sut mae’n penderfynu natur organebau? </w:t>
      </w:r>
    </w:p>
    <w:p w14:paraId="0FE14832" w14:textId="77777777" w:rsidR="00EB3236" w:rsidRDefault="00EB3236" w:rsidP="0088245C">
      <w:pPr>
        <w:spacing w:line="480" w:lineRule="auto"/>
        <w:ind w:left="-57"/>
        <w:rPr>
          <w:sz w:val="26"/>
          <w:szCs w:val="26"/>
        </w:rPr>
      </w:pPr>
    </w:p>
    <w:p w14:paraId="0FE14833" w14:textId="77777777" w:rsidR="0087213F" w:rsidRPr="0099202F" w:rsidRDefault="0087213F" w:rsidP="0087213F">
      <w:pPr>
        <w:spacing w:line="480" w:lineRule="auto"/>
        <w:ind w:left="-57"/>
        <w:rPr>
          <w:sz w:val="26"/>
          <w:szCs w:val="26"/>
        </w:rPr>
      </w:pPr>
    </w:p>
    <w:sectPr w:rsidR="0087213F" w:rsidRPr="0099202F" w:rsidSect="008E28A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019C4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5E5F3DDD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F3C"/>
    <w:rsid w:val="00044565"/>
    <w:rsid w:val="000B456A"/>
    <w:rsid w:val="001D77E4"/>
    <w:rsid w:val="0020169A"/>
    <w:rsid w:val="00215D34"/>
    <w:rsid w:val="00291961"/>
    <w:rsid w:val="002C3ED5"/>
    <w:rsid w:val="002F53C3"/>
    <w:rsid w:val="0037176F"/>
    <w:rsid w:val="00376A9A"/>
    <w:rsid w:val="003E0F67"/>
    <w:rsid w:val="00447B1F"/>
    <w:rsid w:val="00472E45"/>
    <w:rsid w:val="005263CD"/>
    <w:rsid w:val="00536A96"/>
    <w:rsid w:val="00566E21"/>
    <w:rsid w:val="0058697D"/>
    <w:rsid w:val="00593C24"/>
    <w:rsid w:val="00673EBC"/>
    <w:rsid w:val="00730C7B"/>
    <w:rsid w:val="007B0BF6"/>
    <w:rsid w:val="007E7005"/>
    <w:rsid w:val="00810604"/>
    <w:rsid w:val="0083071B"/>
    <w:rsid w:val="0087213F"/>
    <w:rsid w:val="0088245C"/>
    <w:rsid w:val="00896539"/>
    <w:rsid w:val="008C5E43"/>
    <w:rsid w:val="008E28A3"/>
    <w:rsid w:val="00903EF8"/>
    <w:rsid w:val="0092440E"/>
    <w:rsid w:val="009526F0"/>
    <w:rsid w:val="0099202F"/>
    <w:rsid w:val="00A20F4F"/>
    <w:rsid w:val="00A41506"/>
    <w:rsid w:val="00A42522"/>
    <w:rsid w:val="00A8039D"/>
    <w:rsid w:val="00B832BA"/>
    <w:rsid w:val="00BB5E13"/>
    <w:rsid w:val="00BE305A"/>
    <w:rsid w:val="00BF501B"/>
    <w:rsid w:val="00C02631"/>
    <w:rsid w:val="00C0682D"/>
    <w:rsid w:val="00D51487"/>
    <w:rsid w:val="00DE0E02"/>
    <w:rsid w:val="00DF6F79"/>
    <w:rsid w:val="00E4398A"/>
    <w:rsid w:val="00E9528C"/>
    <w:rsid w:val="00EB3236"/>
    <w:rsid w:val="00F06CAF"/>
    <w:rsid w:val="00F1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FE14821"/>
  <w14:defaultImageDpi w14:val="300"/>
  <w15:docId w15:val="{604CB989-BD9D-4046-9E7D-1CF852ED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653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896539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Title">
    <w:name w:val="Title"/>
    <w:basedOn w:val="Normal"/>
    <w:link w:val="TitleChar"/>
    <w:qFormat/>
    <w:rsid w:val="00896539"/>
    <w:pPr>
      <w:jc w:val="center"/>
    </w:pPr>
    <w:rPr>
      <w:b/>
      <w:sz w:val="24"/>
    </w:rPr>
  </w:style>
  <w:style w:type="character" w:customStyle="1" w:styleId="TitleChar">
    <w:name w:val="Title Char"/>
    <w:basedOn w:val="DefaultParagraphFont"/>
    <w:link w:val="Title"/>
    <w:rsid w:val="00896539"/>
    <w:rPr>
      <w:rFonts w:ascii="Times New Roman" w:eastAsia="Times New Roman" w:hAnsi="Times New Roman" w:cs="Times New Roman"/>
      <w:b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376A9A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593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26B2EDE0.dotm</Template>
  <TotalTime>0</TotalTime>
  <Pages>1</Pages>
  <Words>111</Words>
  <Characters>633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</dc:creator>
  <cp:lastModifiedBy>Amanda Smith</cp:lastModifiedBy>
  <cp:revision>2</cp:revision>
  <dcterms:created xsi:type="dcterms:W3CDTF">2019-01-18T11:19:00Z</dcterms:created>
  <dcterms:modified xsi:type="dcterms:W3CDTF">2019-01-18T11:19:00Z</dcterms:modified>
</cp:coreProperties>
</file>