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36FBD" w14:textId="77777777" w:rsidR="00371A9D" w:rsidRPr="00D5131A" w:rsidRDefault="00371A9D">
      <w:pPr>
        <w:rPr>
          <w:b/>
          <w:bCs/>
          <w:i/>
        </w:rPr>
      </w:pPr>
      <w:bookmarkStart w:id="0" w:name="_GoBack"/>
      <w:bookmarkEnd w:id="0"/>
      <w:r w:rsidRPr="00D5131A">
        <w:rPr>
          <w:b/>
          <w:bCs/>
          <w:i/>
        </w:rPr>
        <w:t>PRIFYSGOL BANGOR</w:t>
      </w:r>
    </w:p>
    <w:p w14:paraId="0F928F03" w14:textId="77777777" w:rsidR="00371A9D" w:rsidRPr="00D5131A" w:rsidRDefault="00371A9D">
      <w:pPr>
        <w:rPr>
          <w:b/>
          <w:bCs/>
          <w:iCs/>
        </w:rPr>
      </w:pPr>
      <w:smartTag w:uri="urn:schemas-microsoft-com:office:smarttags" w:element="place">
        <w:smartTag w:uri="urn:schemas-microsoft-com:office:smarttags" w:element="PlaceName">
          <w:r w:rsidRPr="00D5131A">
            <w:rPr>
              <w:b/>
              <w:bCs/>
              <w:iCs/>
            </w:rPr>
            <w:t>BANGOR</w:t>
          </w:r>
        </w:smartTag>
        <w:r w:rsidRPr="00D5131A">
          <w:rPr>
            <w:b/>
            <w:bCs/>
            <w:iCs/>
          </w:rPr>
          <w:t xml:space="preserve"> </w:t>
        </w:r>
        <w:smartTag w:uri="urn:schemas-microsoft-com:office:smarttags" w:element="PlaceType">
          <w:r w:rsidRPr="00D5131A">
            <w:rPr>
              <w:b/>
              <w:bCs/>
              <w:iCs/>
            </w:rPr>
            <w:t>UNIVERSITY</w:t>
          </w:r>
        </w:smartTag>
      </w:smartTag>
    </w:p>
    <w:p w14:paraId="04852868" w14:textId="77777777" w:rsidR="00371A9D" w:rsidRPr="00D5131A" w:rsidRDefault="00371A9D">
      <w:pPr>
        <w:rPr>
          <w:b/>
          <w:bCs/>
          <w:iCs/>
        </w:rPr>
      </w:pPr>
    </w:p>
    <w:p w14:paraId="036BC7BF" w14:textId="5327EB98" w:rsidR="00371A9D" w:rsidRPr="00D5131A" w:rsidRDefault="005F1BB2" w:rsidP="002E2414">
      <w:pPr>
        <w:rPr>
          <w:b/>
          <w:bCs/>
          <w:i/>
        </w:rPr>
      </w:pPr>
      <w:r w:rsidRPr="00D5131A">
        <w:rPr>
          <w:b/>
          <w:bCs/>
          <w:i/>
        </w:rPr>
        <w:t>YSGOLORIAETHAU MYNEDIAD 201</w:t>
      </w:r>
      <w:r w:rsidR="00BB4B31" w:rsidRPr="00D5131A">
        <w:rPr>
          <w:b/>
          <w:bCs/>
          <w:i/>
        </w:rPr>
        <w:t>9</w:t>
      </w:r>
    </w:p>
    <w:p w14:paraId="58DA9312" w14:textId="4172D3D8" w:rsidR="005F1BB2" w:rsidRPr="00D5131A" w:rsidRDefault="005F1BB2" w:rsidP="002E2414">
      <w:pPr>
        <w:rPr>
          <w:b/>
          <w:bCs/>
          <w:iCs/>
        </w:rPr>
      </w:pPr>
      <w:r w:rsidRPr="00D5131A">
        <w:rPr>
          <w:b/>
          <w:bCs/>
          <w:iCs/>
        </w:rPr>
        <w:t>ENTRANCE SCHOLARSHIPS 201</w:t>
      </w:r>
      <w:r w:rsidR="00BB4B31" w:rsidRPr="00D5131A">
        <w:rPr>
          <w:b/>
          <w:bCs/>
          <w:iCs/>
        </w:rPr>
        <w:t>9</w:t>
      </w:r>
    </w:p>
    <w:p w14:paraId="54490B94" w14:textId="77777777" w:rsidR="005F1BB2" w:rsidRPr="00D5131A" w:rsidRDefault="005F1BB2">
      <w:pPr>
        <w:rPr>
          <w:b/>
          <w:bCs/>
          <w:iCs/>
        </w:rPr>
      </w:pPr>
    </w:p>
    <w:p w14:paraId="114E1824" w14:textId="77777777" w:rsidR="005F1BB2" w:rsidRPr="00D5131A" w:rsidRDefault="005F1BB2">
      <w:pPr>
        <w:rPr>
          <w:b/>
          <w:bCs/>
          <w:iCs/>
        </w:rPr>
      </w:pPr>
      <w:r w:rsidRPr="00D5131A">
        <w:rPr>
          <w:b/>
          <w:bCs/>
          <w:i/>
        </w:rPr>
        <w:t xml:space="preserve">HANES </w:t>
      </w:r>
      <w:r w:rsidRPr="00D5131A">
        <w:rPr>
          <w:b/>
          <w:bCs/>
          <w:iCs/>
        </w:rPr>
        <w:t>: HISTORY</w:t>
      </w:r>
    </w:p>
    <w:p w14:paraId="7C00DBB7" w14:textId="77777777" w:rsidR="005F1BB2" w:rsidRPr="00D5131A" w:rsidRDefault="005F1BB2">
      <w:pPr>
        <w:rPr>
          <w:b/>
          <w:bCs/>
          <w:iCs/>
        </w:rPr>
      </w:pPr>
    </w:p>
    <w:p w14:paraId="47F9F5FD" w14:textId="77777777" w:rsidR="005F1BB2" w:rsidRPr="00D5131A" w:rsidRDefault="005F1BB2" w:rsidP="006D7ADB">
      <w:pPr>
        <w:rPr>
          <w:b/>
          <w:bCs/>
          <w:i/>
          <w:lang w:val="cy-GB"/>
        </w:rPr>
      </w:pPr>
      <w:r w:rsidRPr="00D5131A">
        <w:rPr>
          <w:i/>
          <w:lang w:val="cy-GB"/>
        </w:rPr>
        <w:t xml:space="preserve">Gofynnir i ymgeiswyr ateb </w:t>
      </w:r>
      <w:r w:rsidRPr="00D5131A">
        <w:rPr>
          <w:b/>
          <w:bCs/>
          <w:i/>
          <w:u w:val="single"/>
          <w:lang w:val="cy-GB"/>
        </w:rPr>
        <w:t>dau gwestiwn</w:t>
      </w:r>
      <w:r w:rsidRPr="00D5131A">
        <w:rPr>
          <w:b/>
          <w:bCs/>
          <w:i/>
          <w:lang w:val="cy-GB"/>
        </w:rPr>
        <w:t>, un o Adran A ac un o Adran</w:t>
      </w:r>
      <w:r w:rsidR="00D85E7E" w:rsidRPr="00D5131A">
        <w:rPr>
          <w:b/>
          <w:bCs/>
          <w:i/>
          <w:lang w:val="cy-GB"/>
        </w:rPr>
        <w:t xml:space="preserve"> B</w:t>
      </w:r>
      <w:r w:rsidRPr="00D5131A">
        <w:rPr>
          <w:b/>
          <w:bCs/>
          <w:i/>
          <w:lang w:val="cy-GB"/>
        </w:rPr>
        <w:t xml:space="preserve">. </w:t>
      </w:r>
      <w:r w:rsidRPr="00D5131A">
        <w:rPr>
          <w:i/>
          <w:lang w:val="cy-GB"/>
        </w:rPr>
        <w:t>Seiliwyd y</w:t>
      </w:r>
      <w:r w:rsidR="00D414BF" w:rsidRPr="00D5131A">
        <w:rPr>
          <w:i/>
          <w:lang w:val="cy-GB"/>
        </w:rPr>
        <w:t xml:space="preserve"> </w:t>
      </w:r>
      <w:r w:rsidRPr="00D5131A">
        <w:rPr>
          <w:i/>
          <w:lang w:val="cy-GB"/>
        </w:rPr>
        <w:t xml:space="preserve">cwestiynau yn </w:t>
      </w:r>
      <w:r w:rsidRPr="00D5131A">
        <w:rPr>
          <w:b/>
          <w:bCs/>
          <w:i/>
          <w:lang w:val="cy-GB"/>
        </w:rPr>
        <w:t xml:space="preserve">Adran A </w:t>
      </w:r>
      <w:r w:rsidRPr="00D5131A">
        <w:rPr>
          <w:i/>
          <w:lang w:val="cy-GB"/>
        </w:rPr>
        <w:t xml:space="preserve">ar bynciau cyffredinol sy’n ymwneud â’r ddisgyblaeth hanes. Seiliwyd y cwestiynau yn </w:t>
      </w:r>
      <w:r w:rsidRPr="00D5131A">
        <w:rPr>
          <w:b/>
          <w:bCs/>
          <w:i/>
          <w:lang w:val="cy-GB"/>
        </w:rPr>
        <w:t xml:space="preserve">Adran B </w:t>
      </w:r>
      <w:r w:rsidRPr="00D5131A">
        <w:rPr>
          <w:i/>
          <w:lang w:val="cy-GB"/>
        </w:rPr>
        <w:t xml:space="preserve">ar bynciau sy’n codi o’r astudiaethau cyfnod a nodwyd ar ffurflenni cais yr ymgeiswyr ac a astudir o dan amrywiaeth o fyrddau arholi, </w:t>
      </w:r>
      <w:r w:rsidR="00581D4F" w:rsidRPr="00D5131A">
        <w:rPr>
          <w:i/>
          <w:lang w:val="cy-GB"/>
        </w:rPr>
        <w:t>ga</w:t>
      </w:r>
      <w:r w:rsidRPr="00D5131A">
        <w:rPr>
          <w:i/>
          <w:lang w:val="cy-GB"/>
        </w:rPr>
        <w:t xml:space="preserve">n </w:t>
      </w:r>
      <w:r w:rsidR="00DD32AE" w:rsidRPr="00D5131A">
        <w:rPr>
          <w:i/>
          <w:lang w:val="cy-GB"/>
        </w:rPr>
        <w:t>g</w:t>
      </w:r>
      <w:r w:rsidRPr="00D5131A">
        <w:rPr>
          <w:i/>
          <w:lang w:val="cy-GB"/>
        </w:rPr>
        <w:t xml:space="preserve">ynnwys AQA, </w:t>
      </w:r>
      <w:r w:rsidR="006D7ADB" w:rsidRPr="00D5131A">
        <w:rPr>
          <w:i/>
          <w:lang w:val="cy-GB"/>
        </w:rPr>
        <w:t>CBAC, Edex</w:t>
      </w:r>
      <w:r w:rsidR="00914F48" w:rsidRPr="00D5131A">
        <w:rPr>
          <w:i/>
          <w:lang w:val="cy-GB"/>
        </w:rPr>
        <w:t>c</w:t>
      </w:r>
      <w:r w:rsidR="006D7ADB" w:rsidRPr="00D5131A">
        <w:rPr>
          <w:i/>
          <w:lang w:val="cy-GB"/>
        </w:rPr>
        <w:t xml:space="preserve">el </w:t>
      </w:r>
      <w:r w:rsidR="006D7ADB" w:rsidRPr="00D5131A">
        <w:rPr>
          <w:iCs/>
          <w:lang w:val="cy-GB"/>
        </w:rPr>
        <w:t xml:space="preserve">ac </w:t>
      </w:r>
      <w:r w:rsidRPr="00D5131A">
        <w:rPr>
          <w:i/>
          <w:lang w:val="cy-GB"/>
        </w:rPr>
        <w:t>OCR</w:t>
      </w:r>
      <w:r w:rsidR="00581D4F" w:rsidRPr="00D5131A">
        <w:rPr>
          <w:i/>
          <w:lang w:val="cy-GB"/>
        </w:rPr>
        <w:t xml:space="preserve">. </w:t>
      </w:r>
      <w:r w:rsidR="00581D4F" w:rsidRPr="00D5131A">
        <w:rPr>
          <w:b/>
          <w:bCs/>
          <w:i/>
          <w:lang w:val="cy-GB"/>
        </w:rPr>
        <w:t>Gall ymgeiswyr ateb yn y Gymraeg neu’r Saesneg.</w:t>
      </w:r>
    </w:p>
    <w:p w14:paraId="5B5EC426" w14:textId="77777777" w:rsidR="00581D4F" w:rsidRPr="00D5131A" w:rsidRDefault="00581D4F" w:rsidP="00581D4F">
      <w:pPr>
        <w:rPr>
          <w:b/>
          <w:bCs/>
          <w:i/>
        </w:rPr>
      </w:pPr>
    </w:p>
    <w:p w14:paraId="5D97CC74" w14:textId="77777777" w:rsidR="00581D4F" w:rsidRPr="00D5131A" w:rsidRDefault="00581D4F" w:rsidP="006D7ADB">
      <w:pPr>
        <w:rPr>
          <w:iCs/>
        </w:rPr>
      </w:pPr>
      <w:r w:rsidRPr="00D5131A">
        <w:rPr>
          <w:iCs/>
        </w:rPr>
        <w:t xml:space="preserve">Candidates are required to answer </w:t>
      </w:r>
      <w:r w:rsidRPr="00D5131A">
        <w:rPr>
          <w:b/>
          <w:bCs/>
          <w:iCs/>
          <w:u w:val="single"/>
        </w:rPr>
        <w:t>two questions</w:t>
      </w:r>
      <w:r w:rsidRPr="00D5131A">
        <w:rPr>
          <w:b/>
          <w:bCs/>
          <w:iCs/>
        </w:rPr>
        <w:t>, one from Sec</w:t>
      </w:r>
      <w:r w:rsidR="00EE4D33" w:rsidRPr="00D5131A">
        <w:rPr>
          <w:b/>
          <w:bCs/>
          <w:iCs/>
        </w:rPr>
        <w:t xml:space="preserve">tion A and one from Section B. </w:t>
      </w:r>
      <w:r w:rsidRPr="00D5131A">
        <w:rPr>
          <w:b/>
          <w:bCs/>
          <w:iCs/>
        </w:rPr>
        <w:t xml:space="preserve">Section A questions </w:t>
      </w:r>
      <w:r w:rsidRPr="00D5131A">
        <w:rPr>
          <w:iCs/>
        </w:rPr>
        <w:t>are based on general issues relating</w:t>
      </w:r>
      <w:r w:rsidR="00EE4D33" w:rsidRPr="00D5131A">
        <w:rPr>
          <w:iCs/>
        </w:rPr>
        <w:t xml:space="preserve"> to the historical discipline. </w:t>
      </w:r>
      <w:r w:rsidRPr="00D5131A">
        <w:rPr>
          <w:b/>
          <w:bCs/>
          <w:iCs/>
        </w:rPr>
        <w:t xml:space="preserve">Section B questions </w:t>
      </w:r>
      <w:r w:rsidRPr="00D5131A">
        <w:rPr>
          <w:iCs/>
        </w:rPr>
        <w:t xml:space="preserve">are based on topics relating to themes noted by candidates </w:t>
      </w:r>
      <w:r w:rsidR="002E724F" w:rsidRPr="00D5131A">
        <w:rPr>
          <w:iCs/>
        </w:rPr>
        <w:t>o</w:t>
      </w:r>
      <w:r w:rsidRPr="00D5131A">
        <w:rPr>
          <w:iCs/>
        </w:rPr>
        <w:t xml:space="preserve">n their application forms within the syllabus of a variety of examination boards, including AQA, </w:t>
      </w:r>
      <w:r w:rsidR="006D7ADB" w:rsidRPr="00D5131A">
        <w:rPr>
          <w:iCs/>
        </w:rPr>
        <w:t>Edex</w:t>
      </w:r>
      <w:r w:rsidR="00914F48" w:rsidRPr="00D5131A">
        <w:rPr>
          <w:iCs/>
        </w:rPr>
        <w:t>c</w:t>
      </w:r>
      <w:r w:rsidR="006D7ADB" w:rsidRPr="00D5131A">
        <w:rPr>
          <w:iCs/>
        </w:rPr>
        <w:t xml:space="preserve">el, </w:t>
      </w:r>
      <w:r w:rsidRPr="00D5131A">
        <w:rPr>
          <w:iCs/>
        </w:rPr>
        <w:t>OCR</w:t>
      </w:r>
      <w:r w:rsidR="006D7ADB" w:rsidRPr="00D5131A">
        <w:rPr>
          <w:iCs/>
        </w:rPr>
        <w:t xml:space="preserve"> and </w:t>
      </w:r>
      <w:r w:rsidRPr="00D5131A">
        <w:rPr>
          <w:iCs/>
        </w:rPr>
        <w:t xml:space="preserve">WJEC. </w:t>
      </w:r>
      <w:r w:rsidRPr="00D5131A">
        <w:rPr>
          <w:b/>
          <w:bCs/>
          <w:iCs/>
        </w:rPr>
        <w:t>Candidates may answer in English or Welsh.</w:t>
      </w:r>
    </w:p>
    <w:p w14:paraId="238B7880" w14:textId="77777777" w:rsidR="00703A91" w:rsidRPr="00D5131A" w:rsidRDefault="00703A91" w:rsidP="00581D4F">
      <w:pPr>
        <w:rPr>
          <w:iCs/>
        </w:rPr>
      </w:pPr>
    </w:p>
    <w:p w14:paraId="389A91BB" w14:textId="77777777" w:rsidR="00703A91" w:rsidRPr="00D5131A" w:rsidRDefault="00703A91" w:rsidP="00581D4F">
      <w:pPr>
        <w:rPr>
          <w:b/>
          <w:i/>
          <w:iCs/>
          <w:lang w:val="cy-GB"/>
        </w:rPr>
      </w:pPr>
      <w:r w:rsidRPr="00D5131A">
        <w:rPr>
          <w:i/>
          <w:iCs/>
          <w:lang w:val="cy-GB"/>
        </w:rPr>
        <w:t xml:space="preserve">Amser a ganiateir: </w:t>
      </w:r>
      <w:r w:rsidRPr="00D5131A">
        <w:rPr>
          <w:b/>
          <w:i/>
          <w:iCs/>
          <w:lang w:val="cy-GB"/>
        </w:rPr>
        <w:t>Dwy awr</w:t>
      </w:r>
    </w:p>
    <w:p w14:paraId="1CD57480" w14:textId="77777777" w:rsidR="00703A91" w:rsidRPr="00D5131A" w:rsidRDefault="00703A91" w:rsidP="00581D4F">
      <w:pPr>
        <w:rPr>
          <w:b/>
          <w:bCs/>
          <w:iCs/>
          <w:caps/>
        </w:rPr>
      </w:pPr>
      <w:r w:rsidRPr="00D5131A">
        <w:rPr>
          <w:iCs/>
        </w:rPr>
        <w:t xml:space="preserve">Time allowed: </w:t>
      </w:r>
      <w:r w:rsidRPr="00D5131A">
        <w:rPr>
          <w:b/>
          <w:iCs/>
        </w:rPr>
        <w:t>Two hours</w:t>
      </w:r>
    </w:p>
    <w:p w14:paraId="43E30381" w14:textId="77777777" w:rsidR="006058CB" w:rsidRPr="00D5131A" w:rsidRDefault="006058CB"/>
    <w:p w14:paraId="770A3DC2" w14:textId="77777777" w:rsidR="001D65AA" w:rsidRPr="00D5131A" w:rsidRDefault="001D65AA"/>
    <w:p w14:paraId="5EF029C5" w14:textId="77777777" w:rsidR="00A13CAA" w:rsidRPr="00D5131A" w:rsidRDefault="00A13CAA">
      <w:r w:rsidRPr="00D5131A">
        <w:rPr>
          <w:b/>
          <w:bCs/>
          <w:i/>
          <w:iCs/>
        </w:rPr>
        <w:t xml:space="preserve">Adran </w:t>
      </w:r>
      <w:r w:rsidR="00703A91" w:rsidRPr="00D5131A">
        <w:rPr>
          <w:b/>
          <w:bCs/>
          <w:i/>
          <w:iCs/>
        </w:rPr>
        <w:t>A</w:t>
      </w:r>
      <w:r w:rsidRPr="00D5131A">
        <w:rPr>
          <w:b/>
          <w:bCs/>
          <w:i/>
          <w:iCs/>
        </w:rPr>
        <w:t xml:space="preserve"> / </w:t>
      </w:r>
      <w:r w:rsidRPr="00D5131A">
        <w:rPr>
          <w:b/>
          <w:bCs/>
        </w:rPr>
        <w:t>Section A</w:t>
      </w:r>
    </w:p>
    <w:p w14:paraId="3E7F52CB" w14:textId="77777777" w:rsidR="0061738A" w:rsidRPr="00D5131A" w:rsidRDefault="0061738A" w:rsidP="00204D9F"/>
    <w:p w14:paraId="0A84C37B" w14:textId="432ECFDB" w:rsidR="003878EA" w:rsidRPr="00D5131A" w:rsidRDefault="003878EA" w:rsidP="003878EA">
      <w:pPr>
        <w:numPr>
          <w:ilvl w:val="0"/>
          <w:numId w:val="39"/>
        </w:numPr>
        <w:rPr>
          <w:i/>
          <w:lang w:val="cy-GB"/>
        </w:rPr>
      </w:pPr>
      <w:bookmarkStart w:id="1" w:name="_Hlk504223440"/>
      <w:r w:rsidRPr="00D5131A">
        <w:rPr>
          <w:i/>
          <w:lang w:val="cy-GB"/>
        </w:rPr>
        <w:t>‘Mae pob hanes yn hanes cyfoes’ (Benedetto Croce, hanesydd Eidalaidd, 1938). I ba raddau y mae pob cenhedlaeth o haneswyr yn ail-ysgrifennu hanes yn ôl eu hoes a’u profiadau eu hunain?</w:t>
      </w:r>
    </w:p>
    <w:p w14:paraId="75E8E2D1" w14:textId="77777777" w:rsidR="003878EA" w:rsidRPr="00D5131A" w:rsidRDefault="003878EA" w:rsidP="003878EA">
      <w:pPr>
        <w:ind w:left="360"/>
        <w:rPr>
          <w:i/>
        </w:rPr>
      </w:pPr>
    </w:p>
    <w:p w14:paraId="595F2191" w14:textId="224BFC15" w:rsidR="003878EA" w:rsidRPr="00D5131A" w:rsidRDefault="003878EA" w:rsidP="003878EA">
      <w:pPr>
        <w:ind w:left="360"/>
      </w:pPr>
      <w:r w:rsidRPr="00D5131A">
        <w:t xml:space="preserve"> ‘All history is contemporary history’ (Benedetto Croce, Italian historian, 1938). To what extent does each generation of historians rewrite history in light of its own time and experiences?</w:t>
      </w:r>
    </w:p>
    <w:p w14:paraId="3197A6CC" w14:textId="77777777" w:rsidR="003878EA" w:rsidRPr="00D5131A" w:rsidRDefault="003878EA" w:rsidP="003878EA">
      <w:pPr>
        <w:ind w:left="360"/>
        <w:rPr>
          <w:i/>
        </w:rPr>
      </w:pPr>
    </w:p>
    <w:p w14:paraId="1C1B3151" w14:textId="77777777" w:rsidR="003878EA" w:rsidRPr="00D5131A" w:rsidRDefault="003878EA" w:rsidP="003878EA">
      <w:pPr>
        <w:ind w:left="360"/>
        <w:rPr>
          <w:i/>
        </w:rPr>
      </w:pPr>
    </w:p>
    <w:bookmarkEnd w:id="1"/>
    <w:p w14:paraId="43BF69BF" w14:textId="77777777" w:rsidR="00FA2563" w:rsidRPr="00D5131A" w:rsidRDefault="00FA2563" w:rsidP="00FA2563">
      <w:pPr>
        <w:numPr>
          <w:ilvl w:val="0"/>
          <w:numId w:val="39"/>
        </w:numPr>
        <w:rPr>
          <w:i/>
          <w:lang w:val="cy-GB"/>
        </w:rPr>
      </w:pPr>
      <w:r w:rsidRPr="00D5131A">
        <w:rPr>
          <w:i/>
          <w:iCs/>
          <w:lang w:val="cy-GB"/>
        </w:rPr>
        <w:t>‘Bydd Trydar [</w:t>
      </w:r>
      <w:r w:rsidRPr="00D5131A">
        <w:rPr>
          <w:iCs/>
          <w:lang w:val="cy-GB"/>
        </w:rPr>
        <w:t>Twitter</w:t>
      </w:r>
      <w:r w:rsidRPr="00D5131A">
        <w:rPr>
          <w:i/>
          <w:iCs/>
          <w:lang w:val="cy-GB"/>
        </w:rPr>
        <w:t>], Instagram a Facebook yn gwneud gwaith yr hanesydd yn y dyfodol bron yn amhosibl.’ Trafodwch.</w:t>
      </w:r>
    </w:p>
    <w:p w14:paraId="21488EA5" w14:textId="77777777" w:rsidR="00FA2563" w:rsidRPr="00D5131A" w:rsidRDefault="00FA2563" w:rsidP="00FA2563">
      <w:pPr>
        <w:ind w:left="360"/>
        <w:rPr>
          <w:i/>
          <w:lang w:val="cy-GB"/>
        </w:rPr>
      </w:pPr>
    </w:p>
    <w:p w14:paraId="779503A4" w14:textId="77777777" w:rsidR="00FA2563" w:rsidRPr="00D5131A" w:rsidRDefault="00FA2563" w:rsidP="00FA2563">
      <w:pPr>
        <w:ind w:left="360"/>
      </w:pPr>
      <w:r w:rsidRPr="00D5131A">
        <w:t xml:space="preserve">‘Twitter, Instagram and Facebook will make the job of future historians almost impossible.’ Discuss. </w:t>
      </w:r>
    </w:p>
    <w:p w14:paraId="54628673" w14:textId="77777777" w:rsidR="00806149" w:rsidRPr="00D5131A" w:rsidRDefault="00806149" w:rsidP="00204D9F">
      <w:pPr>
        <w:rPr>
          <w:lang w:val="cy-GB"/>
        </w:rPr>
      </w:pPr>
    </w:p>
    <w:p w14:paraId="62CCD752" w14:textId="77777777" w:rsidR="0096237B" w:rsidRPr="00D5131A" w:rsidRDefault="0096237B" w:rsidP="00204D9F"/>
    <w:p w14:paraId="5B03E3CE" w14:textId="77777777" w:rsidR="00FA2563" w:rsidRPr="00D5131A" w:rsidRDefault="00FA2563" w:rsidP="00FA2563">
      <w:pPr>
        <w:numPr>
          <w:ilvl w:val="0"/>
          <w:numId w:val="39"/>
        </w:numPr>
        <w:rPr>
          <w:i/>
          <w:lang w:val="cy-GB"/>
        </w:rPr>
      </w:pPr>
      <w:r w:rsidRPr="00D5131A">
        <w:rPr>
          <w:i/>
          <w:lang w:val="cy-GB"/>
        </w:rPr>
        <w:t>Paham fod haneswyr yn anghytuno?</w:t>
      </w:r>
    </w:p>
    <w:p w14:paraId="3F472988" w14:textId="77777777" w:rsidR="00FA2563" w:rsidRPr="00D5131A" w:rsidRDefault="00FA2563" w:rsidP="00FA2563">
      <w:pPr>
        <w:ind w:left="360"/>
        <w:rPr>
          <w:i/>
        </w:rPr>
      </w:pPr>
    </w:p>
    <w:p w14:paraId="28111C20" w14:textId="77777777" w:rsidR="00FA2563" w:rsidRPr="00D5131A" w:rsidRDefault="00FA2563" w:rsidP="00FA2563">
      <w:pPr>
        <w:ind w:left="360"/>
      </w:pPr>
      <w:r w:rsidRPr="00D5131A">
        <w:t>Why do historians disagree?</w:t>
      </w:r>
    </w:p>
    <w:p w14:paraId="0E31D6BD" w14:textId="77777777" w:rsidR="00CE196B" w:rsidRPr="00D5131A" w:rsidRDefault="00CE196B" w:rsidP="00204D9F"/>
    <w:p w14:paraId="2907D2AC" w14:textId="77777777" w:rsidR="00923BFE" w:rsidRPr="00D5131A" w:rsidRDefault="00923BFE" w:rsidP="00204D9F"/>
    <w:p w14:paraId="3A0B598C" w14:textId="77777777" w:rsidR="00FA2563" w:rsidRPr="00D5131A" w:rsidRDefault="00FA2563" w:rsidP="00FA2563">
      <w:pPr>
        <w:numPr>
          <w:ilvl w:val="0"/>
          <w:numId w:val="39"/>
        </w:numPr>
      </w:pPr>
      <w:r w:rsidRPr="00D5131A">
        <w:rPr>
          <w:i/>
          <w:iCs/>
          <w:lang w:val="cy-GB"/>
        </w:rPr>
        <w:t>Beth yw’r heriau wrth ysgrifennu hanes menywod neu hanes benyweidd-dra?</w:t>
      </w:r>
    </w:p>
    <w:p w14:paraId="60772D38" w14:textId="77777777" w:rsidR="00FA2563" w:rsidRPr="00D5131A" w:rsidRDefault="00FA2563" w:rsidP="00FA2563">
      <w:pPr>
        <w:ind w:left="360"/>
      </w:pPr>
    </w:p>
    <w:p w14:paraId="570EA39F" w14:textId="77777777" w:rsidR="00FA2563" w:rsidRPr="00D5131A" w:rsidRDefault="00FA2563" w:rsidP="00FA2563">
      <w:pPr>
        <w:ind w:left="360"/>
      </w:pPr>
      <w:r w:rsidRPr="00D5131A">
        <w:lastRenderedPageBreak/>
        <w:t>What are the challenges of writing women’s history or the history of femininity?</w:t>
      </w:r>
    </w:p>
    <w:p w14:paraId="3D5D5DD3" w14:textId="77777777" w:rsidR="00FA2563" w:rsidRPr="00D5131A" w:rsidRDefault="00FA2563" w:rsidP="00FA2563">
      <w:pPr>
        <w:ind w:left="360"/>
      </w:pPr>
    </w:p>
    <w:p w14:paraId="347B9F95" w14:textId="77777777" w:rsidR="00FA2563" w:rsidRPr="00D5131A" w:rsidRDefault="00FA2563" w:rsidP="00FA2563">
      <w:pPr>
        <w:numPr>
          <w:ilvl w:val="0"/>
          <w:numId w:val="39"/>
        </w:numPr>
        <w:rPr>
          <w:i/>
          <w:lang w:val="cy-GB"/>
        </w:rPr>
      </w:pPr>
      <w:r w:rsidRPr="00D5131A">
        <w:rPr>
          <w:i/>
          <w:lang w:val="cy-GB"/>
        </w:rPr>
        <w:t>Ystyriwch y ffyrdd y gallai hanesydd fynd ati i ddyddio ffynhonnell ysgrifenedig pe na bai’n gwybod pwy a’i hysgrifennodd na phryd y’i hysgrifennwyd</w:t>
      </w:r>
    </w:p>
    <w:p w14:paraId="05A5E7FB" w14:textId="77777777" w:rsidR="00FA2563" w:rsidRPr="00D5131A" w:rsidRDefault="00FA2563" w:rsidP="00FA2563">
      <w:pPr>
        <w:ind w:left="360"/>
        <w:rPr>
          <w:i/>
        </w:rPr>
      </w:pPr>
    </w:p>
    <w:p w14:paraId="047FD35C" w14:textId="07CB5FC3" w:rsidR="00FA2563" w:rsidRPr="00D5131A" w:rsidRDefault="00FA2563" w:rsidP="007229C5">
      <w:pPr>
        <w:ind w:left="360"/>
      </w:pPr>
      <w:r w:rsidRPr="00D5131A">
        <w:t>Consider the ways that a historian could go about dating a source if they do not know who had written it or when.</w:t>
      </w:r>
    </w:p>
    <w:p w14:paraId="1CBD38EC" w14:textId="6687AAE4" w:rsidR="00FA2563" w:rsidRPr="00D5131A" w:rsidRDefault="00FA2563" w:rsidP="00FA2563">
      <w:pPr>
        <w:ind w:left="360"/>
        <w:rPr>
          <w:i/>
        </w:rPr>
      </w:pPr>
    </w:p>
    <w:p w14:paraId="7DB3EAA1" w14:textId="77777777" w:rsidR="00967692" w:rsidRPr="00D5131A" w:rsidRDefault="00967692" w:rsidP="00FA2563">
      <w:pPr>
        <w:ind w:left="360"/>
        <w:rPr>
          <w:i/>
        </w:rPr>
      </w:pPr>
    </w:p>
    <w:p w14:paraId="0152BC1D" w14:textId="77777777" w:rsidR="00FA2563" w:rsidRPr="00D5131A" w:rsidRDefault="00FA2563" w:rsidP="00FA2563">
      <w:pPr>
        <w:numPr>
          <w:ilvl w:val="0"/>
          <w:numId w:val="39"/>
        </w:numPr>
        <w:rPr>
          <w:i/>
        </w:rPr>
      </w:pPr>
      <w:r w:rsidRPr="00D5131A">
        <w:rPr>
          <w:i/>
          <w:lang w:val="cy-GB"/>
        </w:rPr>
        <w:t>‘Dylai Hanes fel pwnc mewn ysgolion ganolbwyntio ar sgiliau hanesyddol yn hytrach na gwybodaeth hanesyddol.’ I ba raddau y cytunwch â’r farn hon?</w:t>
      </w:r>
    </w:p>
    <w:p w14:paraId="5E076127" w14:textId="77777777" w:rsidR="00FA2563" w:rsidRPr="00D5131A" w:rsidRDefault="00FA2563" w:rsidP="00FA2563">
      <w:pPr>
        <w:rPr>
          <w:i/>
        </w:rPr>
      </w:pPr>
    </w:p>
    <w:p w14:paraId="50D34330" w14:textId="07E20089" w:rsidR="00FA2563" w:rsidRPr="00D5131A" w:rsidRDefault="00FA2563" w:rsidP="007229C5">
      <w:pPr>
        <w:ind w:left="360"/>
        <w:rPr>
          <w:bCs/>
        </w:rPr>
      </w:pPr>
      <w:r w:rsidRPr="00D5131A">
        <w:rPr>
          <w:bCs/>
        </w:rPr>
        <w:t>‘History as a subject in schools should focus on historical skills rather than historical knowledge.’ How far do you agree with this view?</w:t>
      </w:r>
    </w:p>
    <w:p w14:paraId="00C99EF2" w14:textId="744699DB" w:rsidR="00FA2563" w:rsidRPr="00D5131A" w:rsidRDefault="00FA2563" w:rsidP="00FA2563"/>
    <w:p w14:paraId="53896569" w14:textId="77777777" w:rsidR="00967692" w:rsidRPr="00D5131A" w:rsidRDefault="00967692" w:rsidP="00FA2563"/>
    <w:p w14:paraId="17283F46" w14:textId="77777777" w:rsidR="007229C5" w:rsidRPr="00D5131A" w:rsidRDefault="00FA2563" w:rsidP="007229C5">
      <w:pPr>
        <w:numPr>
          <w:ilvl w:val="0"/>
          <w:numId w:val="39"/>
        </w:numPr>
        <w:rPr>
          <w:lang w:val="en-US"/>
        </w:rPr>
      </w:pPr>
      <w:r w:rsidRPr="00D5131A">
        <w:rPr>
          <w:i/>
          <w:lang w:val="cy-GB"/>
        </w:rPr>
        <w:t xml:space="preserve">Beth </w:t>
      </w:r>
      <w:r w:rsidR="007229C5" w:rsidRPr="00D5131A">
        <w:rPr>
          <w:i/>
          <w:lang w:val="cy-GB"/>
        </w:rPr>
        <w:t>yw ffynhonnell hanesyddol?</w:t>
      </w:r>
    </w:p>
    <w:p w14:paraId="7A0FAC31" w14:textId="2B773490" w:rsidR="00FA2563" w:rsidRPr="00D5131A" w:rsidRDefault="007229C5" w:rsidP="007229C5">
      <w:pPr>
        <w:ind w:left="360"/>
        <w:rPr>
          <w:lang w:val="en-US"/>
        </w:rPr>
      </w:pPr>
      <w:r w:rsidRPr="00D5131A">
        <w:rPr>
          <w:lang w:val="en-US"/>
        </w:rPr>
        <w:t xml:space="preserve"> </w:t>
      </w:r>
    </w:p>
    <w:p w14:paraId="464DCCCF" w14:textId="4A86A216" w:rsidR="00FA2563" w:rsidRPr="00D5131A" w:rsidRDefault="007229C5" w:rsidP="00FA2563">
      <w:pPr>
        <w:ind w:firstLine="360"/>
        <w:rPr>
          <w:lang w:val="en-US"/>
        </w:rPr>
      </w:pPr>
      <w:r w:rsidRPr="00D5131A">
        <w:rPr>
          <w:lang w:val="en-US"/>
        </w:rPr>
        <w:t>What is a historical source</w:t>
      </w:r>
      <w:r w:rsidR="00FA2563" w:rsidRPr="00D5131A">
        <w:rPr>
          <w:lang w:val="en-US"/>
        </w:rPr>
        <w:t>?</w:t>
      </w:r>
    </w:p>
    <w:p w14:paraId="2C2314FC" w14:textId="4296E796" w:rsidR="00FA2563" w:rsidRPr="00D5131A" w:rsidRDefault="00FA2563" w:rsidP="00FA2563">
      <w:pPr>
        <w:ind w:firstLine="360"/>
      </w:pPr>
    </w:p>
    <w:p w14:paraId="323F4613" w14:textId="77777777" w:rsidR="00967692" w:rsidRPr="00D5131A" w:rsidRDefault="00967692" w:rsidP="00FA2563">
      <w:pPr>
        <w:ind w:firstLine="360"/>
      </w:pPr>
    </w:p>
    <w:p w14:paraId="50E803E6" w14:textId="77777777" w:rsidR="00FA2563" w:rsidRPr="00D5131A" w:rsidRDefault="00FA2563" w:rsidP="00FA2563">
      <w:pPr>
        <w:numPr>
          <w:ilvl w:val="0"/>
          <w:numId w:val="39"/>
        </w:numPr>
        <w:rPr>
          <w:i/>
          <w:lang w:val="cy-GB"/>
        </w:rPr>
      </w:pPr>
      <w:r w:rsidRPr="00D5131A">
        <w:rPr>
          <w:i/>
          <w:lang w:val="cy-GB"/>
        </w:rPr>
        <w:t>‘Y mae’n orfodaeth ar haneswyr eu bod yn ateb y cwestiynau am y gorffennol a ofynnir gan gymdeithas.’ Trafodwch.</w:t>
      </w:r>
    </w:p>
    <w:p w14:paraId="6FEA761A" w14:textId="77777777" w:rsidR="00FA2563" w:rsidRPr="00D5131A" w:rsidRDefault="00FA2563" w:rsidP="00FA2563">
      <w:pPr>
        <w:ind w:left="360"/>
        <w:rPr>
          <w:lang w:val="cy-GB"/>
        </w:rPr>
      </w:pPr>
    </w:p>
    <w:p w14:paraId="10C1C4B3" w14:textId="3F29576B" w:rsidR="00FA2563" w:rsidRPr="00D5131A" w:rsidRDefault="00FA2563" w:rsidP="00FA2563">
      <w:pPr>
        <w:ind w:left="360"/>
      </w:pPr>
      <w:r w:rsidRPr="00D5131A">
        <w:lastRenderedPageBreak/>
        <w:t>‘Historians are obliged to answer the questions which society asks about the past.’ Discuss.</w:t>
      </w:r>
    </w:p>
    <w:p w14:paraId="300B6ECD" w14:textId="73CBCF0D" w:rsidR="00FA2563" w:rsidRPr="00D5131A" w:rsidRDefault="00FA2563" w:rsidP="00FA2563">
      <w:pPr>
        <w:ind w:left="360"/>
      </w:pPr>
    </w:p>
    <w:p w14:paraId="6CD319A2" w14:textId="77777777" w:rsidR="00967692" w:rsidRPr="00D5131A" w:rsidRDefault="00967692" w:rsidP="00FA2563">
      <w:pPr>
        <w:ind w:left="360"/>
      </w:pPr>
    </w:p>
    <w:p w14:paraId="42F7C1C1" w14:textId="77777777" w:rsidR="00FA2563" w:rsidRPr="00D5131A" w:rsidRDefault="00FA2563" w:rsidP="00FA2563">
      <w:pPr>
        <w:numPr>
          <w:ilvl w:val="0"/>
          <w:numId w:val="39"/>
        </w:numPr>
        <w:rPr>
          <w:i/>
          <w:lang w:val="cy-GB"/>
        </w:rPr>
      </w:pPr>
      <w:r w:rsidRPr="00D5131A">
        <w:rPr>
          <w:i/>
          <w:lang w:val="cy-GB"/>
        </w:rPr>
        <w:t>A yw’n bosibl ac yn ddymunol i ysgrifennu hanes byd-eang?</w:t>
      </w:r>
    </w:p>
    <w:p w14:paraId="35D0E786" w14:textId="77777777" w:rsidR="00FA2563" w:rsidRPr="00D5131A" w:rsidRDefault="00FA2563" w:rsidP="00FA2563">
      <w:pPr>
        <w:ind w:left="360"/>
      </w:pPr>
    </w:p>
    <w:p w14:paraId="2A4ED46D" w14:textId="04E0BDAF" w:rsidR="00FA2563" w:rsidRPr="00D5131A" w:rsidRDefault="00FA2563" w:rsidP="00FA2563">
      <w:pPr>
        <w:ind w:left="360"/>
      </w:pPr>
      <w:r w:rsidRPr="00D5131A">
        <w:t>Is it possible and desirable to write global history?</w:t>
      </w:r>
    </w:p>
    <w:p w14:paraId="3CD986EA" w14:textId="3F63889E" w:rsidR="00FA2563" w:rsidRPr="00D5131A" w:rsidRDefault="00FA2563" w:rsidP="00FA2563">
      <w:pPr>
        <w:ind w:left="360"/>
      </w:pPr>
    </w:p>
    <w:p w14:paraId="687CE711" w14:textId="77777777" w:rsidR="00967692" w:rsidRPr="00D5131A" w:rsidRDefault="00967692" w:rsidP="00FA2563">
      <w:pPr>
        <w:ind w:left="360"/>
      </w:pPr>
    </w:p>
    <w:p w14:paraId="31B9A6F3" w14:textId="4D9C3A1A" w:rsidR="007229C5" w:rsidRPr="00D5131A" w:rsidRDefault="007229C5" w:rsidP="007229C5">
      <w:pPr>
        <w:pStyle w:val="ListParagraph"/>
        <w:numPr>
          <w:ilvl w:val="0"/>
          <w:numId w:val="39"/>
        </w:numPr>
        <w:rPr>
          <w:i/>
          <w:lang w:val="cy-GB" w:eastAsia="en-GB"/>
        </w:rPr>
      </w:pPr>
      <w:r w:rsidRPr="00D5131A">
        <w:rPr>
          <w:i/>
          <w:iCs/>
          <w:lang w:val="cy-GB" w:eastAsia="en-GB"/>
        </w:rPr>
        <w:t xml:space="preserve">Trafodwch werth enwau lleoedd </w:t>
      </w:r>
      <w:r w:rsidRPr="00D5131A">
        <w:rPr>
          <w:b/>
          <w:i/>
          <w:iCs/>
          <w:lang w:val="cy-GB" w:eastAsia="en-GB"/>
        </w:rPr>
        <w:t>A/NEU</w:t>
      </w:r>
      <w:r w:rsidRPr="00D5131A">
        <w:rPr>
          <w:i/>
          <w:iCs/>
          <w:lang w:val="cy-GB" w:eastAsia="en-GB"/>
        </w:rPr>
        <w:t xml:space="preserve"> batrymau tirwedd fel tystiolaeth i’r hanesydd</w:t>
      </w:r>
      <w:r w:rsidRPr="00D5131A">
        <w:rPr>
          <w:i/>
          <w:lang w:val="cy-GB" w:eastAsia="en-GB"/>
        </w:rPr>
        <w:t>.</w:t>
      </w:r>
    </w:p>
    <w:p w14:paraId="44E365A0" w14:textId="77777777" w:rsidR="007229C5" w:rsidRPr="00D5131A" w:rsidRDefault="007229C5" w:rsidP="007229C5">
      <w:pPr>
        <w:pStyle w:val="ListParagraph"/>
        <w:ind w:left="360"/>
        <w:rPr>
          <w:i/>
          <w:lang w:eastAsia="en-GB"/>
        </w:rPr>
      </w:pPr>
    </w:p>
    <w:p w14:paraId="3A4674E5" w14:textId="171C544A" w:rsidR="007229C5" w:rsidRPr="00D5131A" w:rsidRDefault="007229C5" w:rsidP="007229C5">
      <w:pPr>
        <w:pStyle w:val="ListParagraph"/>
        <w:ind w:left="360"/>
        <w:rPr>
          <w:i/>
          <w:lang w:eastAsia="en-GB"/>
        </w:rPr>
      </w:pPr>
      <w:r w:rsidRPr="00D5131A">
        <w:rPr>
          <w:lang w:eastAsia="en-GB"/>
        </w:rPr>
        <w:t xml:space="preserve">Discuss the value of place-names </w:t>
      </w:r>
      <w:r w:rsidRPr="00D5131A">
        <w:rPr>
          <w:b/>
          <w:lang w:eastAsia="en-GB"/>
        </w:rPr>
        <w:t>AND/OR</w:t>
      </w:r>
      <w:r w:rsidRPr="00D5131A">
        <w:rPr>
          <w:lang w:eastAsia="en-GB"/>
        </w:rPr>
        <w:t xml:space="preserve"> landscape patterns as evidence for historians.</w:t>
      </w:r>
    </w:p>
    <w:p w14:paraId="41DF8402" w14:textId="77777777" w:rsidR="00FA2563" w:rsidRPr="00D5131A" w:rsidRDefault="00FA2563" w:rsidP="007229C5">
      <w:pPr>
        <w:pStyle w:val="ListParagraph"/>
        <w:ind w:left="360"/>
      </w:pPr>
    </w:p>
    <w:p w14:paraId="4C34496E" w14:textId="77777777" w:rsidR="004A399E" w:rsidRPr="00D5131A" w:rsidRDefault="004A399E" w:rsidP="004A399E">
      <w:pPr>
        <w:rPr>
          <w:i/>
          <w:lang w:val="cy-GB"/>
        </w:rPr>
      </w:pPr>
    </w:p>
    <w:p w14:paraId="0CF1ED20" w14:textId="77777777" w:rsidR="00DF42EE" w:rsidRPr="00D5131A" w:rsidRDefault="00DF42EE" w:rsidP="004A399E">
      <w:pPr>
        <w:rPr>
          <w:i/>
          <w:lang w:val="cy-GB"/>
        </w:rPr>
      </w:pPr>
    </w:p>
    <w:p w14:paraId="0BE7F4AF" w14:textId="77777777" w:rsidR="006861A9" w:rsidRPr="00D5131A" w:rsidRDefault="006861A9" w:rsidP="004A399E">
      <w:pPr>
        <w:rPr>
          <w:lang w:val="cy-GB" w:eastAsia="en-GB"/>
        </w:rPr>
      </w:pPr>
    </w:p>
    <w:p w14:paraId="5CA28BBB" w14:textId="77777777" w:rsidR="009C17E1" w:rsidRPr="00D5131A" w:rsidRDefault="009C17E1" w:rsidP="004A399E">
      <w:pPr>
        <w:rPr>
          <w:lang w:val="cy-GB" w:eastAsia="en-GB"/>
        </w:rPr>
      </w:pPr>
    </w:p>
    <w:p w14:paraId="32ED3A30" w14:textId="77777777" w:rsidR="004F1171" w:rsidRPr="00D5131A" w:rsidRDefault="004F1171" w:rsidP="004A399E">
      <w:pPr>
        <w:rPr>
          <w:i/>
          <w:lang w:eastAsia="en-GB"/>
        </w:rPr>
      </w:pPr>
    </w:p>
    <w:p w14:paraId="51DE1B8D" w14:textId="77777777" w:rsidR="009C17E1" w:rsidRPr="00D5131A" w:rsidRDefault="009C17E1" w:rsidP="004A399E">
      <w:pPr>
        <w:rPr>
          <w:i/>
          <w:lang w:eastAsia="en-GB"/>
        </w:rPr>
      </w:pPr>
    </w:p>
    <w:p w14:paraId="305E6D41" w14:textId="77777777" w:rsidR="006861A9" w:rsidRPr="00D5131A" w:rsidRDefault="006861A9" w:rsidP="004A399E">
      <w:pPr>
        <w:rPr>
          <w:i/>
        </w:rPr>
      </w:pPr>
    </w:p>
    <w:p w14:paraId="319210C2" w14:textId="77777777" w:rsidR="009C17E1" w:rsidRPr="00D5131A" w:rsidRDefault="009C17E1" w:rsidP="004A399E">
      <w:pPr>
        <w:rPr>
          <w:i/>
        </w:rPr>
      </w:pPr>
    </w:p>
    <w:p w14:paraId="1EE8AC51" w14:textId="77777777" w:rsidR="00561A6E" w:rsidRPr="00D5131A" w:rsidRDefault="00561A6E" w:rsidP="004A399E">
      <w:pPr>
        <w:rPr>
          <w:lang w:val="cy-GB"/>
        </w:rPr>
      </w:pPr>
    </w:p>
    <w:p w14:paraId="5F2772F8" w14:textId="77777777" w:rsidR="00CF1459" w:rsidRPr="00D5131A" w:rsidRDefault="00CF1459" w:rsidP="004A399E">
      <w:pPr>
        <w:rPr>
          <w:lang w:val="cy-GB"/>
        </w:rPr>
      </w:pPr>
    </w:p>
    <w:p w14:paraId="2F120038" w14:textId="77777777" w:rsidR="00F6628A" w:rsidRPr="00D5131A" w:rsidRDefault="00F6628A" w:rsidP="004A399E">
      <w:pPr>
        <w:rPr>
          <w:i/>
        </w:rPr>
      </w:pPr>
    </w:p>
    <w:p w14:paraId="609F34D1" w14:textId="77777777" w:rsidR="00CF1459" w:rsidRPr="00D5131A" w:rsidRDefault="00CF1459" w:rsidP="004A399E">
      <w:pPr>
        <w:rPr>
          <w:i/>
        </w:rPr>
      </w:pPr>
    </w:p>
    <w:p w14:paraId="1D31D2F2" w14:textId="77777777" w:rsidR="001D65AA" w:rsidRPr="00D5131A" w:rsidRDefault="001D65AA" w:rsidP="00E50CFF"/>
    <w:p w14:paraId="1B765F5D" w14:textId="77777777" w:rsidR="00CF1459" w:rsidRPr="00D5131A" w:rsidRDefault="00CF1459" w:rsidP="00E50CFF"/>
    <w:p w14:paraId="27353745" w14:textId="77777777" w:rsidR="005D61F7" w:rsidRPr="00D5131A" w:rsidRDefault="00703A91" w:rsidP="005D61F7">
      <w:pPr>
        <w:rPr>
          <w:b/>
        </w:rPr>
      </w:pPr>
      <w:r w:rsidRPr="00D5131A">
        <w:rPr>
          <w:b/>
          <w:i/>
        </w:rPr>
        <w:t xml:space="preserve">Adran B / </w:t>
      </w:r>
      <w:r w:rsidRPr="00D5131A">
        <w:rPr>
          <w:b/>
        </w:rPr>
        <w:t>Section B</w:t>
      </w:r>
    </w:p>
    <w:p w14:paraId="7F3BF3A8" w14:textId="77777777" w:rsidR="00BD1D03" w:rsidRPr="00D5131A" w:rsidRDefault="00BD1D03" w:rsidP="005D61F7"/>
    <w:p w14:paraId="22A202FB" w14:textId="77777777" w:rsidR="00282377" w:rsidRPr="00D5131A" w:rsidRDefault="00282377" w:rsidP="006768DE">
      <w:pPr>
        <w:pStyle w:val="ListParagraph"/>
        <w:numPr>
          <w:ilvl w:val="0"/>
          <w:numId w:val="41"/>
        </w:numPr>
        <w:rPr>
          <w:i/>
          <w:lang w:val="cy-GB"/>
        </w:rPr>
      </w:pPr>
      <w:r w:rsidRPr="00D5131A">
        <w:rPr>
          <w:i/>
          <w:iCs/>
          <w:lang w:val="cy-GB" w:eastAsia="cy-GB"/>
        </w:rPr>
        <w:t xml:space="preserve">I ba raddau y mae’n bosibl profi pwy oedd yn gyfrifol am greu polisi yn ystod teyrnasiad </w:t>
      </w:r>
      <w:r w:rsidRPr="00D5131A">
        <w:rPr>
          <w:b/>
          <w:bCs/>
          <w:i/>
          <w:iCs/>
          <w:lang w:val="cy-GB" w:eastAsia="cy-GB"/>
        </w:rPr>
        <w:t>NAILL AI</w:t>
      </w:r>
      <w:r w:rsidRPr="00D5131A">
        <w:rPr>
          <w:i/>
          <w:iCs/>
          <w:lang w:val="cy-GB" w:eastAsia="cy-GB"/>
        </w:rPr>
        <w:t xml:space="preserve"> Harri VIII </w:t>
      </w:r>
      <w:r w:rsidRPr="00D5131A">
        <w:rPr>
          <w:b/>
          <w:bCs/>
          <w:i/>
          <w:iCs/>
          <w:lang w:val="cy-GB" w:eastAsia="cy-GB"/>
        </w:rPr>
        <w:t>NEU</w:t>
      </w:r>
      <w:r w:rsidRPr="00D5131A">
        <w:rPr>
          <w:i/>
          <w:iCs/>
          <w:lang w:val="cy-GB" w:eastAsia="cy-GB"/>
        </w:rPr>
        <w:t xml:space="preserve"> Elisabeth?</w:t>
      </w:r>
    </w:p>
    <w:p w14:paraId="3C590976" w14:textId="77777777" w:rsidR="00282377" w:rsidRPr="00D5131A" w:rsidRDefault="00282377" w:rsidP="00282377">
      <w:pPr>
        <w:ind w:left="360"/>
      </w:pPr>
    </w:p>
    <w:p w14:paraId="3ECCC923" w14:textId="77777777" w:rsidR="00282377" w:rsidRPr="00D5131A" w:rsidRDefault="00282377" w:rsidP="00282377">
      <w:pPr>
        <w:ind w:left="360"/>
      </w:pPr>
      <w:r w:rsidRPr="00D5131A">
        <w:t xml:space="preserve">How far is it possible to establish who made policy in the reign of </w:t>
      </w:r>
      <w:r w:rsidRPr="00D5131A">
        <w:rPr>
          <w:b/>
        </w:rPr>
        <w:t>EITHER</w:t>
      </w:r>
      <w:r w:rsidRPr="00D5131A">
        <w:t xml:space="preserve"> Henry VIII </w:t>
      </w:r>
      <w:r w:rsidRPr="00D5131A">
        <w:rPr>
          <w:b/>
        </w:rPr>
        <w:t>OR</w:t>
      </w:r>
      <w:r w:rsidRPr="00D5131A">
        <w:t xml:space="preserve"> Elizabeth?</w:t>
      </w:r>
    </w:p>
    <w:p w14:paraId="1EC321B7" w14:textId="29DD7674" w:rsidR="00282377" w:rsidRPr="00D5131A" w:rsidRDefault="00282377" w:rsidP="00282377">
      <w:pPr>
        <w:ind w:left="360"/>
        <w:rPr>
          <w:i/>
          <w:iCs/>
        </w:rPr>
      </w:pPr>
    </w:p>
    <w:p w14:paraId="30161A35" w14:textId="77777777" w:rsidR="00AA0F3E" w:rsidRPr="00D5131A" w:rsidRDefault="00AA0F3E" w:rsidP="00282377">
      <w:pPr>
        <w:ind w:left="360"/>
        <w:rPr>
          <w:i/>
          <w:iCs/>
        </w:rPr>
      </w:pPr>
    </w:p>
    <w:p w14:paraId="3DB0F134" w14:textId="4E4F695C" w:rsidR="00F43673" w:rsidRPr="00D5131A" w:rsidRDefault="00F43673" w:rsidP="00F43673">
      <w:pPr>
        <w:pStyle w:val="ListParagraph"/>
        <w:numPr>
          <w:ilvl w:val="0"/>
          <w:numId w:val="41"/>
        </w:numPr>
        <w:rPr>
          <w:i/>
          <w:lang w:val="cy-GB"/>
        </w:rPr>
      </w:pPr>
      <w:r w:rsidRPr="00D5131A">
        <w:rPr>
          <w:i/>
          <w:lang w:val="cy-GB"/>
        </w:rPr>
        <w:t>Pam y bu Thomas Cromwell gwympo o rym erbyn 1540?</w:t>
      </w:r>
    </w:p>
    <w:p w14:paraId="5789BDB2" w14:textId="77777777" w:rsidR="00F43673" w:rsidRPr="00D5131A" w:rsidRDefault="00F43673" w:rsidP="00F43673">
      <w:pPr>
        <w:pStyle w:val="ListParagraph"/>
        <w:ind w:left="360"/>
        <w:rPr>
          <w:lang w:val="cy-GB"/>
        </w:rPr>
      </w:pPr>
    </w:p>
    <w:p w14:paraId="0F2AEDB8" w14:textId="77777777" w:rsidR="00AA0F3E" w:rsidRPr="00D5131A" w:rsidRDefault="00AA0F3E" w:rsidP="00F43673">
      <w:pPr>
        <w:pStyle w:val="ListParagraph"/>
        <w:ind w:left="360"/>
      </w:pPr>
      <w:r w:rsidRPr="00D5131A">
        <w:t>Why had Thomas Cromwell fallen from power by 1540?</w:t>
      </w:r>
    </w:p>
    <w:p w14:paraId="5AF38FD6" w14:textId="56951F02" w:rsidR="00AA0F3E" w:rsidRPr="00D5131A" w:rsidRDefault="00AA0F3E" w:rsidP="00F43673">
      <w:pPr>
        <w:rPr>
          <w:i/>
          <w:iCs/>
        </w:rPr>
      </w:pPr>
    </w:p>
    <w:p w14:paraId="1291BBE3" w14:textId="77777777" w:rsidR="00282377" w:rsidRPr="00D5131A" w:rsidRDefault="00282377" w:rsidP="00282377">
      <w:pPr>
        <w:ind w:left="360"/>
        <w:rPr>
          <w:i/>
          <w:iCs/>
        </w:rPr>
      </w:pPr>
    </w:p>
    <w:p w14:paraId="392CC961" w14:textId="77777777" w:rsidR="00282377" w:rsidRPr="00D5131A" w:rsidRDefault="00282377" w:rsidP="006768DE">
      <w:pPr>
        <w:pStyle w:val="ListParagraph"/>
        <w:numPr>
          <w:ilvl w:val="0"/>
          <w:numId w:val="41"/>
        </w:numPr>
      </w:pPr>
      <w:r w:rsidRPr="00D5131A">
        <w:rPr>
          <w:i/>
          <w:iCs/>
          <w:lang w:val="cy-GB"/>
        </w:rPr>
        <w:t>Ai gwleidyddiaeth yn unig oedd y tu ôl i ddiwygio’r eglwys yn Lloegr a Chymru cyn 1560?</w:t>
      </w:r>
    </w:p>
    <w:p w14:paraId="06365221" w14:textId="77777777" w:rsidR="00282377" w:rsidRPr="00D5131A" w:rsidRDefault="00282377" w:rsidP="00282377">
      <w:pPr>
        <w:ind w:left="360"/>
      </w:pPr>
    </w:p>
    <w:p w14:paraId="6CF95ED4" w14:textId="77777777" w:rsidR="00282377" w:rsidRPr="00D5131A" w:rsidRDefault="00282377" w:rsidP="00282377">
      <w:pPr>
        <w:ind w:left="360"/>
      </w:pPr>
      <w:r w:rsidRPr="00D5131A">
        <w:t>Was the reformation of the church in England and Wales before 1560 driven entirely by political concerns?</w:t>
      </w:r>
    </w:p>
    <w:p w14:paraId="059601BF" w14:textId="0FF512C1" w:rsidR="003B45EC" w:rsidRPr="00D5131A" w:rsidRDefault="003B45EC" w:rsidP="005D61F7"/>
    <w:p w14:paraId="27B4B9B8" w14:textId="77777777" w:rsidR="00282377" w:rsidRPr="00D5131A" w:rsidRDefault="00282377" w:rsidP="00282377"/>
    <w:p w14:paraId="39DB4B38" w14:textId="6A7E77BC" w:rsidR="00ED43A0" w:rsidRPr="00D5131A" w:rsidRDefault="00ED43A0" w:rsidP="006768DE">
      <w:pPr>
        <w:pStyle w:val="ListParagraph"/>
        <w:numPr>
          <w:ilvl w:val="0"/>
          <w:numId w:val="41"/>
        </w:numPr>
        <w:rPr>
          <w:i/>
          <w:lang w:val="cy-GB"/>
        </w:rPr>
      </w:pPr>
      <w:r w:rsidRPr="00D5131A">
        <w:rPr>
          <w:i/>
          <w:lang w:val="cy-GB"/>
        </w:rPr>
        <w:t>Ym mha ffyrdd yr oedd tlodi’n broblem yn ystod cyfnod y Tuduriaid, ac i ba raddau y llwyddwyd i’w datrys?</w:t>
      </w:r>
    </w:p>
    <w:p w14:paraId="2CE16A61" w14:textId="77777777" w:rsidR="00ED43A0" w:rsidRPr="00D5131A" w:rsidRDefault="00ED43A0" w:rsidP="00ED43A0"/>
    <w:p w14:paraId="5EBAC635" w14:textId="0723D67E" w:rsidR="00054B22" w:rsidRPr="00D5131A" w:rsidRDefault="00ED43A0" w:rsidP="004371DF">
      <w:pPr>
        <w:ind w:left="360"/>
      </w:pPr>
      <w:r w:rsidRPr="00D5131A">
        <w:lastRenderedPageBreak/>
        <w:t>In what ways was poverty a problem during the Tudor period, and how successfully was it addressed?</w:t>
      </w:r>
    </w:p>
    <w:p w14:paraId="04E84EAF" w14:textId="2BF493D3" w:rsidR="006768DE" w:rsidRPr="00D5131A" w:rsidRDefault="006768DE" w:rsidP="004371DF">
      <w:pPr>
        <w:ind w:left="360"/>
      </w:pPr>
    </w:p>
    <w:p w14:paraId="60D7C27E" w14:textId="77777777" w:rsidR="006768DE" w:rsidRPr="00D5131A" w:rsidRDefault="006768DE" w:rsidP="004371DF">
      <w:pPr>
        <w:ind w:left="360"/>
      </w:pPr>
    </w:p>
    <w:p w14:paraId="082222C4" w14:textId="77777777" w:rsidR="006768DE" w:rsidRPr="00D5131A" w:rsidRDefault="006768DE" w:rsidP="006768DE">
      <w:pPr>
        <w:numPr>
          <w:ilvl w:val="0"/>
          <w:numId w:val="41"/>
        </w:numPr>
        <w:rPr>
          <w:i/>
          <w:lang w:val="cy-GB"/>
        </w:rPr>
      </w:pPr>
      <w:r w:rsidRPr="00D5131A">
        <w:rPr>
          <w:i/>
          <w:lang w:val="cy-GB"/>
        </w:rPr>
        <w:t>I ba raddau yr oedd y ddelwedd o deyrnasiad Elisabeth fel Oes Aur yn gorffwys ar bropaganda disglair yn hytrach na llwyddiant go-iawn?</w:t>
      </w:r>
    </w:p>
    <w:p w14:paraId="209C5B86" w14:textId="77777777" w:rsidR="006768DE" w:rsidRPr="00D5131A" w:rsidRDefault="006768DE" w:rsidP="006768DE">
      <w:pPr>
        <w:rPr>
          <w:i/>
        </w:rPr>
      </w:pPr>
    </w:p>
    <w:p w14:paraId="296FDE80" w14:textId="77777777" w:rsidR="006768DE" w:rsidRPr="00D5131A" w:rsidRDefault="006768DE" w:rsidP="006768DE">
      <w:pPr>
        <w:ind w:left="360"/>
      </w:pPr>
      <w:r w:rsidRPr="00D5131A">
        <w:t>How far did the image of Elizabeth's reign as a Golden Age rest on brilliant propaganda rather than real achievement?</w:t>
      </w:r>
    </w:p>
    <w:p w14:paraId="3E52B738" w14:textId="481740DF" w:rsidR="00054B22" w:rsidRPr="00D5131A" w:rsidRDefault="00054B22" w:rsidP="00054B22"/>
    <w:p w14:paraId="064BC2A1" w14:textId="77777777" w:rsidR="00EB6C7D" w:rsidRPr="00D5131A" w:rsidRDefault="00EB6C7D" w:rsidP="00054B22"/>
    <w:p w14:paraId="188EAE81" w14:textId="0C384B99" w:rsidR="00282377" w:rsidRPr="00D5131A" w:rsidRDefault="00582DC2" w:rsidP="00D5131A">
      <w:pPr>
        <w:pStyle w:val="ListParagraph"/>
        <w:numPr>
          <w:ilvl w:val="0"/>
          <w:numId w:val="41"/>
        </w:numPr>
      </w:pPr>
      <w:r w:rsidRPr="00D5131A">
        <w:rPr>
          <w:i/>
          <w:lang w:val="cy-GB"/>
        </w:rPr>
        <w:t xml:space="preserve">Beth yrrodd y gystadleuaeth </w:t>
      </w:r>
      <w:r w:rsidR="00D5131A" w:rsidRPr="00D5131A">
        <w:rPr>
          <w:i/>
          <w:lang w:val="cy-GB"/>
        </w:rPr>
        <w:t>rhwng y pwerau mawrion yn Ewrop yn ystod y cyfnod 1689-1815?</w:t>
      </w:r>
      <w:r w:rsidR="00D5131A" w:rsidRPr="00D5131A">
        <w:t xml:space="preserve"> </w:t>
      </w:r>
    </w:p>
    <w:p w14:paraId="5A46BA59" w14:textId="77777777" w:rsidR="00D5131A" w:rsidRPr="00D5131A" w:rsidRDefault="00D5131A" w:rsidP="00282377">
      <w:pPr>
        <w:ind w:firstLine="360"/>
      </w:pPr>
    </w:p>
    <w:p w14:paraId="29C22640" w14:textId="7FBCDEC0" w:rsidR="00282377" w:rsidRPr="00D5131A" w:rsidRDefault="00582DC2" w:rsidP="00282377">
      <w:pPr>
        <w:ind w:firstLine="360"/>
      </w:pPr>
      <w:bookmarkStart w:id="2" w:name="cysill"/>
      <w:bookmarkEnd w:id="2"/>
      <w:r w:rsidRPr="00D5131A">
        <w:t>What drove g</w:t>
      </w:r>
      <w:r w:rsidR="00D5131A" w:rsidRPr="00D5131A">
        <w:t>reat power rivalries in Europe in the period</w:t>
      </w:r>
      <w:r w:rsidRPr="00D5131A">
        <w:t xml:space="preserve"> 1689-</w:t>
      </w:r>
      <w:r w:rsidR="00282377" w:rsidRPr="00D5131A">
        <w:t>1815?</w:t>
      </w:r>
    </w:p>
    <w:p w14:paraId="3CB62A56" w14:textId="16C3BCBF" w:rsidR="00B71417" w:rsidRPr="00D5131A" w:rsidRDefault="00B71417" w:rsidP="00E87701">
      <w:pPr>
        <w:ind w:left="720" w:hanging="720"/>
        <w:rPr>
          <w:i/>
          <w:iCs/>
          <w:lang w:val="cy-GB"/>
        </w:rPr>
      </w:pPr>
    </w:p>
    <w:p w14:paraId="6E2C9B90" w14:textId="77777777" w:rsidR="00282377" w:rsidRPr="00D5131A" w:rsidRDefault="00282377" w:rsidP="00E87701">
      <w:pPr>
        <w:ind w:left="720" w:hanging="720"/>
        <w:rPr>
          <w:i/>
          <w:iCs/>
          <w:lang w:val="cy-GB"/>
        </w:rPr>
      </w:pPr>
    </w:p>
    <w:p w14:paraId="687ADACC" w14:textId="77777777" w:rsidR="00282377" w:rsidRPr="00D5131A" w:rsidRDefault="00282377" w:rsidP="006768DE">
      <w:pPr>
        <w:pStyle w:val="ListParagraph"/>
        <w:numPr>
          <w:ilvl w:val="0"/>
          <w:numId w:val="41"/>
        </w:numPr>
        <w:rPr>
          <w:lang w:val="cy-GB"/>
        </w:rPr>
      </w:pPr>
      <w:r w:rsidRPr="00D5131A">
        <w:rPr>
          <w:i/>
          <w:lang w:val="cy-GB"/>
        </w:rPr>
        <w:t>Beth oedd achosion cymdeithasol ac economaidd y Chwyldro Ffrengig?</w:t>
      </w:r>
    </w:p>
    <w:p w14:paraId="4C28AD3C" w14:textId="77777777" w:rsidR="00282377" w:rsidRPr="00D5131A" w:rsidRDefault="00282377" w:rsidP="00282377">
      <w:pPr>
        <w:ind w:left="360"/>
      </w:pPr>
    </w:p>
    <w:p w14:paraId="4F8AAA91" w14:textId="77777777" w:rsidR="00282377" w:rsidRPr="00D5131A" w:rsidRDefault="00282377" w:rsidP="00282377">
      <w:pPr>
        <w:ind w:left="360"/>
      </w:pPr>
      <w:r w:rsidRPr="00D5131A">
        <w:t>What were the economic and social causes of the French Revolution?</w:t>
      </w:r>
    </w:p>
    <w:p w14:paraId="685A389A" w14:textId="4CC5879C" w:rsidR="00282377" w:rsidRPr="00D5131A" w:rsidRDefault="00282377" w:rsidP="00E87701">
      <w:pPr>
        <w:ind w:left="720" w:hanging="720"/>
        <w:rPr>
          <w:i/>
          <w:iCs/>
          <w:lang w:val="cy-GB"/>
        </w:rPr>
      </w:pPr>
    </w:p>
    <w:p w14:paraId="4F8A7004" w14:textId="5DCE7070" w:rsidR="00B71417" w:rsidRPr="00D5131A" w:rsidRDefault="00B71417" w:rsidP="00E87701"/>
    <w:p w14:paraId="2DB8C03D" w14:textId="77777777" w:rsidR="006768DE" w:rsidRPr="00D5131A" w:rsidRDefault="006768DE" w:rsidP="006768DE">
      <w:pPr>
        <w:numPr>
          <w:ilvl w:val="0"/>
          <w:numId w:val="41"/>
        </w:numPr>
        <w:rPr>
          <w:i/>
          <w:lang w:val="cy-GB"/>
        </w:rPr>
      </w:pPr>
      <w:r w:rsidRPr="00D5131A">
        <w:rPr>
          <w:i/>
          <w:lang w:val="cy-GB"/>
        </w:rPr>
        <w:t xml:space="preserve">I </w:t>
      </w:r>
      <w:r w:rsidRPr="00D5131A">
        <w:rPr>
          <w:i/>
          <w:iCs/>
          <w:lang w:val="cy-GB" w:eastAsia="en-GB"/>
        </w:rPr>
        <w:t>ba raddau yr oedd Rhyfel Cartref America yn rhyfel yn erbyn caethwasiaeth?</w:t>
      </w:r>
    </w:p>
    <w:p w14:paraId="23B3A520" w14:textId="77777777" w:rsidR="006768DE" w:rsidRPr="00D5131A" w:rsidRDefault="006768DE" w:rsidP="006768DE"/>
    <w:p w14:paraId="3DD2829C" w14:textId="77777777" w:rsidR="006768DE" w:rsidRPr="00D5131A" w:rsidRDefault="006768DE" w:rsidP="006768DE">
      <w:pPr>
        <w:ind w:firstLine="360"/>
      </w:pPr>
      <w:r w:rsidRPr="00D5131A">
        <w:t>To what extent was the American Civil War a war against slavery?</w:t>
      </w:r>
    </w:p>
    <w:p w14:paraId="3668EEFA" w14:textId="0C0B1FB7" w:rsidR="00A24240" w:rsidRPr="00D5131A" w:rsidRDefault="00A24240" w:rsidP="00A24240"/>
    <w:p w14:paraId="21CC771D" w14:textId="77777777" w:rsidR="00282377" w:rsidRPr="00D5131A" w:rsidRDefault="00282377" w:rsidP="00A24240"/>
    <w:p w14:paraId="6F29FD94" w14:textId="77777777" w:rsidR="00282377" w:rsidRPr="00D5131A" w:rsidRDefault="00282377" w:rsidP="006768DE">
      <w:pPr>
        <w:pStyle w:val="ListParagraph"/>
        <w:numPr>
          <w:ilvl w:val="0"/>
          <w:numId w:val="41"/>
        </w:numPr>
        <w:rPr>
          <w:lang w:val="cy-GB"/>
        </w:rPr>
      </w:pPr>
      <w:r w:rsidRPr="00D5131A">
        <w:rPr>
          <w:i/>
          <w:lang w:val="cy-GB"/>
        </w:rPr>
        <w:t>Paham y trechwyd Taleithiau’r De yn ystod Rhyfel Cartref America?</w:t>
      </w:r>
    </w:p>
    <w:p w14:paraId="38F21505" w14:textId="77777777" w:rsidR="00282377" w:rsidRPr="00D5131A" w:rsidRDefault="00282377" w:rsidP="00282377"/>
    <w:p w14:paraId="3A1D3D34" w14:textId="77777777" w:rsidR="00282377" w:rsidRPr="00D5131A" w:rsidRDefault="00282377" w:rsidP="00282377">
      <w:pPr>
        <w:ind w:firstLine="360"/>
      </w:pPr>
      <w:r w:rsidRPr="00D5131A">
        <w:t>Why were the Southern states defeated during the American Civil War?</w:t>
      </w:r>
    </w:p>
    <w:p w14:paraId="6FDC360D" w14:textId="46F8DB87" w:rsidR="00282377" w:rsidRPr="00D5131A" w:rsidRDefault="00282377" w:rsidP="00A24240"/>
    <w:p w14:paraId="540A97BE" w14:textId="77777777" w:rsidR="006768DE" w:rsidRPr="00D5131A" w:rsidRDefault="006768DE" w:rsidP="00A24240"/>
    <w:p w14:paraId="4E51B4A7" w14:textId="77777777" w:rsidR="006768DE" w:rsidRPr="00D5131A" w:rsidRDefault="006768DE" w:rsidP="006768DE">
      <w:pPr>
        <w:pStyle w:val="ListParagraph"/>
        <w:numPr>
          <w:ilvl w:val="0"/>
          <w:numId w:val="41"/>
        </w:numPr>
        <w:rPr>
          <w:i/>
          <w:lang w:val="cy-GB"/>
        </w:rPr>
      </w:pPr>
      <w:r w:rsidRPr="00D5131A">
        <w:rPr>
          <w:i/>
          <w:lang w:val="cy-GB"/>
        </w:rPr>
        <w:t xml:space="preserve">I ba raddau y mae’r Rhyfel Byd Cyntaf yn dynodi trobwynt mewn polisi tramor   </w:t>
      </w:r>
    </w:p>
    <w:p w14:paraId="2F8C5CF0" w14:textId="77777777" w:rsidR="006768DE" w:rsidRPr="00D5131A" w:rsidRDefault="006768DE" w:rsidP="006768DE">
      <w:pPr>
        <w:pStyle w:val="ListParagraph"/>
        <w:ind w:left="360"/>
        <w:rPr>
          <w:i/>
          <w:lang w:val="cy-GB"/>
        </w:rPr>
      </w:pPr>
      <w:r w:rsidRPr="00D5131A">
        <w:rPr>
          <w:i/>
          <w:lang w:val="cy-GB"/>
        </w:rPr>
        <w:t>Prydeinig?</w:t>
      </w:r>
    </w:p>
    <w:p w14:paraId="36D62DBE" w14:textId="77777777" w:rsidR="006768DE" w:rsidRPr="00D5131A" w:rsidRDefault="006768DE" w:rsidP="006768DE">
      <w:pPr>
        <w:pStyle w:val="ListParagraph"/>
        <w:ind w:left="360"/>
      </w:pPr>
    </w:p>
    <w:p w14:paraId="51A5A199" w14:textId="60EC67C6" w:rsidR="006768DE" w:rsidRPr="00D5131A" w:rsidRDefault="006768DE" w:rsidP="006768DE">
      <w:pPr>
        <w:ind w:left="360"/>
      </w:pPr>
      <w:r w:rsidRPr="00D5131A">
        <w:t>To what extent does the First World War mark a watershed in British foreign policy?</w:t>
      </w:r>
    </w:p>
    <w:p w14:paraId="6855F869" w14:textId="49C4CE1C" w:rsidR="006768DE" w:rsidRPr="00D5131A" w:rsidRDefault="006768DE" w:rsidP="006768DE">
      <w:pPr>
        <w:ind w:left="360"/>
      </w:pPr>
    </w:p>
    <w:p w14:paraId="1E23EAEE" w14:textId="77777777" w:rsidR="006768DE" w:rsidRPr="00D5131A" w:rsidRDefault="006768DE" w:rsidP="006768DE">
      <w:pPr>
        <w:ind w:left="360"/>
      </w:pPr>
    </w:p>
    <w:p w14:paraId="79845ED8" w14:textId="77777777" w:rsidR="006768DE" w:rsidRPr="00D5131A" w:rsidRDefault="006768DE" w:rsidP="006768DE">
      <w:pPr>
        <w:pStyle w:val="ListParagraph"/>
        <w:numPr>
          <w:ilvl w:val="0"/>
          <w:numId w:val="41"/>
        </w:numPr>
        <w:rPr>
          <w:i/>
          <w:lang w:val="cy-GB"/>
        </w:rPr>
      </w:pPr>
      <w:r w:rsidRPr="00D5131A">
        <w:rPr>
          <w:i/>
          <w:lang w:val="cy-GB"/>
        </w:rPr>
        <w:t>Ai rhwygiadau mewnol oedd bennaf gyfrifol am ddirywiad y Blaid Ryddfrydol yn y cyfnod 1918-1931?</w:t>
      </w:r>
    </w:p>
    <w:p w14:paraId="663774B6" w14:textId="77777777" w:rsidR="006768DE" w:rsidRPr="00D5131A" w:rsidRDefault="006768DE" w:rsidP="006768DE"/>
    <w:p w14:paraId="788547D9" w14:textId="77777777" w:rsidR="006768DE" w:rsidRPr="00D5131A" w:rsidRDefault="006768DE" w:rsidP="006768DE">
      <w:pPr>
        <w:ind w:left="360"/>
      </w:pPr>
      <w:r w:rsidRPr="00D5131A">
        <w:t>Was the decline of the Liberal Party during the period 1918-1931 due to internal divisions?</w:t>
      </w:r>
    </w:p>
    <w:p w14:paraId="72A4CD8D" w14:textId="55F90DA2" w:rsidR="00B71417" w:rsidRPr="00D5131A" w:rsidRDefault="00B71417" w:rsidP="00A24240"/>
    <w:p w14:paraId="5C9C0845" w14:textId="77777777" w:rsidR="006768DE" w:rsidRPr="00D5131A" w:rsidRDefault="006768DE" w:rsidP="006768DE">
      <w:pPr>
        <w:pStyle w:val="ListParagraph"/>
        <w:ind w:left="0"/>
      </w:pPr>
    </w:p>
    <w:p w14:paraId="45F23943" w14:textId="4E2F9851" w:rsidR="006768DE" w:rsidRPr="00D5131A" w:rsidRDefault="006768DE" w:rsidP="006768DE">
      <w:pPr>
        <w:pStyle w:val="ListParagraph"/>
        <w:numPr>
          <w:ilvl w:val="0"/>
          <w:numId w:val="41"/>
        </w:numPr>
        <w:rPr>
          <w:i/>
          <w:lang w:val="cy-GB"/>
        </w:rPr>
      </w:pPr>
      <w:r w:rsidRPr="00D5131A">
        <w:rPr>
          <w:i/>
          <w:lang w:val="cy-GB"/>
        </w:rPr>
        <w:t>‘Credaf ei bod yn heddwch i’n hoes’ (Neville Chamberlain). Paham y methodd polisi tramor Prydain yn ystod y cyfnod 1929-1939?</w:t>
      </w:r>
    </w:p>
    <w:p w14:paraId="788B9188" w14:textId="77777777" w:rsidR="006768DE" w:rsidRPr="00D5131A" w:rsidRDefault="006768DE" w:rsidP="006768DE">
      <w:pPr>
        <w:ind w:left="360"/>
      </w:pPr>
    </w:p>
    <w:p w14:paraId="1D5B1894" w14:textId="77777777" w:rsidR="006768DE" w:rsidRPr="00D5131A" w:rsidRDefault="006768DE" w:rsidP="006768DE">
      <w:pPr>
        <w:ind w:left="360"/>
      </w:pPr>
      <w:r w:rsidRPr="00D5131A">
        <w:t>‘I believe it is peace for our time’ (Neville Chamberlain). Why did British foreign policy fail during the period 1929-1939?</w:t>
      </w:r>
    </w:p>
    <w:p w14:paraId="4E8CE335" w14:textId="77777777" w:rsidR="006768DE" w:rsidRPr="00D5131A" w:rsidRDefault="006768DE" w:rsidP="00A24240"/>
    <w:p w14:paraId="5F910B78" w14:textId="37D82E8B" w:rsidR="006768DE" w:rsidRPr="00D5131A" w:rsidRDefault="006768DE" w:rsidP="006768DE">
      <w:pPr>
        <w:rPr>
          <w:i/>
          <w:lang w:val="cy-GB"/>
        </w:rPr>
      </w:pPr>
    </w:p>
    <w:p w14:paraId="34A74FC4" w14:textId="69759990" w:rsidR="007353F0" w:rsidRPr="00D5131A" w:rsidRDefault="007353F0" w:rsidP="006768DE">
      <w:pPr>
        <w:pStyle w:val="ListParagraph"/>
        <w:numPr>
          <w:ilvl w:val="0"/>
          <w:numId w:val="41"/>
        </w:numPr>
        <w:rPr>
          <w:lang w:val="cy-GB"/>
        </w:rPr>
      </w:pPr>
      <w:r w:rsidRPr="00D5131A">
        <w:rPr>
          <w:i/>
          <w:lang w:val="cy-GB"/>
        </w:rPr>
        <w:t xml:space="preserve">Pa effaith a gafodd diwygiadau cymdeithasol </w:t>
      </w:r>
      <w:r w:rsidRPr="00D5131A">
        <w:rPr>
          <w:b/>
          <w:i/>
          <w:lang w:val="cy-GB"/>
        </w:rPr>
        <w:t>NAILL AI</w:t>
      </w:r>
      <w:r w:rsidRPr="00D5131A">
        <w:rPr>
          <w:i/>
          <w:lang w:val="cy-GB"/>
        </w:rPr>
        <w:t xml:space="preserve"> Llywodraeth Ryddfrydol 1906-1914 </w:t>
      </w:r>
      <w:r w:rsidRPr="00D5131A">
        <w:rPr>
          <w:b/>
          <w:i/>
          <w:lang w:val="cy-GB"/>
        </w:rPr>
        <w:t>NEU</w:t>
      </w:r>
      <w:r w:rsidRPr="00D5131A">
        <w:rPr>
          <w:i/>
          <w:lang w:val="cy-GB"/>
        </w:rPr>
        <w:t xml:space="preserve"> Lywodraethau Llafur 1945-1951 ar gymdeithas?</w:t>
      </w:r>
    </w:p>
    <w:p w14:paraId="11ABD1D2" w14:textId="77777777" w:rsidR="007353F0" w:rsidRPr="00D5131A" w:rsidRDefault="007353F0" w:rsidP="007353F0">
      <w:pPr>
        <w:ind w:left="360"/>
        <w:rPr>
          <w:lang w:val="cy-GB"/>
        </w:rPr>
      </w:pPr>
    </w:p>
    <w:p w14:paraId="079D20F0" w14:textId="77777777" w:rsidR="007353F0" w:rsidRPr="00D5131A" w:rsidRDefault="007353F0" w:rsidP="007353F0">
      <w:pPr>
        <w:ind w:left="360"/>
        <w:rPr>
          <w:lang w:val="cy-GB"/>
        </w:rPr>
      </w:pPr>
      <w:r w:rsidRPr="00D5131A">
        <w:t xml:space="preserve">What impact did </w:t>
      </w:r>
      <w:r w:rsidRPr="00D5131A">
        <w:rPr>
          <w:b/>
        </w:rPr>
        <w:t>EITHER</w:t>
      </w:r>
      <w:r w:rsidRPr="00D5131A">
        <w:t xml:space="preserve"> the social reforms made by the Liberal Government of 1906-1914 </w:t>
      </w:r>
      <w:r w:rsidRPr="00D5131A">
        <w:rPr>
          <w:b/>
        </w:rPr>
        <w:t>OR</w:t>
      </w:r>
      <w:r w:rsidRPr="00D5131A">
        <w:t xml:space="preserve"> the Labour Governments of 1945-1951 have on society?</w:t>
      </w:r>
    </w:p>
    <w:p w14:paraId="44C2B766" w14:textId="77777777" w:rsidR="005877E4" w:rsidRPr="00D5131A" w:rsidRDefault="005877E4" w:rsidP="00AC1A5C"/>
    <w:p w14:paraId="589D4984" w14:textId="7919CC7E" w:rsidR="00B71417" w:rsidRPr="00D5131A" w:rsidRDefault="00B71417" w:rsidP="00E83920"/>
    <w:p w14:paraId="251A2E49" w14:textId="77777777" w:rsidR="00B71417" w:rsidRPr="00D5131A" w:rsidRDefault="005A70C7" w:rsidP="006768DE">
      <w:pPr>
        <w:pStyle w:val="ListParagraph"/>
        <w:numPr>
          <w:ilvl w:val="0"/>
          <w:numId w:val="41"/>
        </w:numPr>
        <w:rPr>
          <w:i/>
          <w:lang w:val="cy-GB"/>
        </w:rPr>
      </w:pPr>
      <w:r w:rsidRPr="00D5131A">
        <w:rPr>
          <w:i/>
          <w:lang w:val="cy-GB"/>
        </w:rPr>
        <w:t>I ba raddau y cyfyngwyd ar rym y Tsar yn Rwsia yn ystod ail hanner y bedwaredd ganrif ar bymtheg?</w:t>
      </w:r>
    </w:p>
    <w:p w14:paraId="786E7E7B" w14:textId="77777777" w:rsidR="00B71417" w:rsidRPr="00D5131A" w:rsidRDefault="00B71417" w:rsidP="00B71417">
      <w:pPr>
        <w:ind w:left="360"/>
        <w:rPr>
          <w:i/>
          <w:lang w:val="cy-GB"/>
        </w:rPr>
      </w:pPr>
    </w:p>
    <w:p w14:paraId="41F73E54" w14:textId="77777777" w:rsidR="005A70C7" w:rsidRPr="00D5131A" w:rsidRDefault="005A70C7" w:rsidP="00B71417">
      <w:pPr>
        <w:ind w:left="360"/>
        <w:rPr>
          <w:i/>
          <w:lang w:val="cy-GB"/>
        </w:rPr>
      </w:pPr>
      <w:r w:rsidRPr="00D5131A">
        <w:rPr>
          <w:iCs/>
        </w:rPr>
        <w:t xml:space="preserve">To what degree were limitations placed on the </w:t>
      </w:r>
      <w:r w:rsidRPr="00D5131A">
        <w:t>power of the Russian Tsar during the second half of the nineteenth century?</w:t>
      </w:r>
    </w:p>
    <w:p w14:paraId="451EE9EB" w14:textId="3240C084" w:rsidR="005A70C7" w:rsidRPr="00D5131A" w:rsidRDefault="005A70C7" w:rsidP="005A70C7"/>
    <w:p w14:paraId="7926447E" w14:textId="77777777" w:rsidR="007353F0" w:rsidRPr="00D5131A" w:rsidRDefault="007353F0" w:rsidP="005A70C7"/>
    <w:p w14:paraId="46463BD8" w14:textId="77777777" w:rsidR="007353F0" w:rsidRPr="00D5131A" w:rsidRDefault="007353F0" w:rsidP="006768DE">
      <w:pPr>
        <w:pStyle w:val="ListParagraph"/>
        <w:numPr>
          <w:ilvl w:val="0"/>
          <w:numId w:val="41"/>
        </w:numPr>
        <w:rPr>
          <w:i/>
          <w:lang w:val="cy-GB"/>
        </w:rPr>
      </w:pPr>
      <w:r w:rsidRPr="00D5131A">
        <w:rPr>
          <w:i/>
          <w:lang w:val="cy-GB"/>
        </w:rPr>
        <w:t>I ba raddau y gellir dweud mai cyfunoli amaethyddiaeth oedd y datblygiad mwyaf arwyddocaol yn yr Undeb Sofietaidd yn ystod y cyfnod 1917-1941?</w:t>
      </w:r>
    </w:p>
    <w:p w14:paraId="0F729601" w14:textId="77777777" w:rsidR="007353F0" w:rsidRPr="00D5131A" w:rsidRDefault="007353F0" w:rsidP="007353F0">
      <w:pPr>
        <w:ind w:left="360"/>
      </w:pPr>
    </w:p>
    <w:p w14:paraId="39F1513F" w14:textId="77777777" w:rsidR="007353F0" w:rsidRPr="00D5131A" w:rsidRDefault="007353F0" w:rsidP="007353F0">
      <w:pPr>
        <w:ind w:left="360"/>
      </w:pPr>
      <w:r w:rsidRPr="00D5131A">
        <w:t>To what extent was collectivization of agriculture the most significant development in the Soviet Union during the period 1917-1941?</w:t>
      </w:r>
    </w:p>
    <w:p w14:paraId="096048C5" w14:textId="2EBA9939" w:rsidR="00AC64B6" w:rsidRPr="00D5131A" w:rsidRDefault="00AC64B6" w:rsidP="005A70C7"/>
    <w:p w14:paraId="6964DACA" w14:textId="77777777" w:rsidR="007353F0" w:rsidRPr="00D5131A" w:rsidRDefault="007353F0" w:rsidP="005A70C7"/>
    <w:p w14:paraId="31612A90" w14:textId="77777777" w:rsidR="007353F0" w:rsidRPr="00D5131A" w:rsidRDefault="007353F0" w:rsidP="006768DE">
      <w:pPr>
        <w:pStyle w:val="ListParagraph"/>
        <w:numPr>
          <w:ilvl w:val="0"/>
          <w:numId w:val="41"/>
        </w:numPr>
        <w:rPr>
          <w:i/>
          <w:lang w:val="cy-GB"/>
        </w:rPr>
      </w:pPr>
      <w:r w:rsidRPr="00D5131A">
        <w:rPr>
          <w:i/>
          <w:lang w:val="cy-GB"/>
        </w:rPr>
        <w:lastRenderedPageBreak/>
        <w:t>I ba raddau yr oedd Stalin yn gyfrifol am y tensiynau yn Ewrop rhwng 1945 a 1949?</w:t>
      </w:r>
    </w:p>
    <w:p w14:paraId="77AA9327" w14:textId="77777777" w:rsidR="007353F0" w:rsidRPr="00D5131A" w:rsidRDefault="007353F0" w:rsidP="007353F0">
      <w:pPr>
        <w:rPr>
          <w:i/>
        </w:rPr>
      </w:pPr>
    </w:p>
    <w:p w14:paraId="535A4D7C" w14:textId="4DABED75" w:rsidR="007353F0" w:rsidRPr="00D5131A" w:rsidRDefault="007353F0" w:rsidP="00D5131A">
      <w:pPr>
        <w:ind w:firstLine="360"/>
      </w:pPr>
      <w:r w:rsidRPr="00D5131A">
        <w:t>To what extent was Stalin responsible for the tensions in Europe between 1945 and 1949?</w:t>
      </w:r>
    </w:p>
    <w:p w14:paraId="7751127A" w14:textId="77777777" w:rsidR="007353F0" w:rsidRPr="00D5131A" w:rsidRDefault="007353F0" w:rsidP="006768DE">
      <w:pPr>
        <w:pStyle w:val="ListParagraph"/>
        <w:numPr>
          <w:ilvl w:val="0"/>
          <w:numId w:val="41"/>
        </w:numPr>
        <w:rPr>
          <w:i/>
          <w:lang w:val="cy-GB"/>
        </w:rPr>
      </w:pPr>
      <w:r w:rsidRPr="00D5131A">
        <w:rPr>
          <w:i/>
          <w:lang w:val="cy-GB"/>
        </w:rPr>
        <w:t>I ba raddau y profodd yr Undeb Sofietaidd o dan Nikita Khrushchev broses o ‘ddad-Stalineiddio’?</w:t>
      </w:r>
    </w:p>
    <w:p w14:paraId="7C3EC0D6" w14:textId="77777777" w:rsidR="007353F0" w:rsidRPr="00D5131A" w:rsidRDefault="007353F0" w:rsidP="007353F0">
      <w:pPr>
        <w:ind w:left="360"/>
        <w:rPr>
          <w:i/>
        </w:rPr>
      </w:pPr>
    </w:p>
    <w:p w14:paraId="0E78CEF3" w14:textId="77777777" w:rsidR="007353F0" w:rsidRPr="00D5131A" w:rsidRDefault="007353F0" w:rsidP="007353F0">
      <w:pPr>
        <w:ind w:left="360"/>
      </w:pPr>
      <w:r w:rsidRPr="00D5131A">
        <w:t>To what extent did the Soviet Union under Nikita Khrushchev experience a process of ‘de-Stalinization’?</w:t>
      </w:r>
    </w:p>
    <w:p w14:paraId="1B36B0F2" w14:textId="48E2B21E" w:rsidR="007353F0" w:rsidRPr="00D5131A" w:rsidRDefault="007353F0" w:rsidP="005A70C7"/>
    <w:p w14:paraId="4407AEAC" w14:textId="726F3E66" w:rsidR="007353F0" w:rsidRPr="00D5131A" w:rsidRDefault="007353F0" w:rsidP="005A70C7"/>
    <w:p w14:paraId="521FD40B" w14:textId="77777777" w:rsidR="007353F0" w:rsidRPr="00D5131A" w:rsidRDefault="007353F0" w:rsidP="006768DE">
      <w:pPr>
        <w:pStyle w:val="ListParagraph"/>
        <w:numPr>
          <w:ilvl w:val="0"/>
          <w:numId w:val="41"/>
        </w:numPr>
        <w:rPr>
          <w:i/>
          <w:lang w:val="cy-GB"/>
        </w:rPr>
      </w:pPr>
      <w:r w:rsidRPr="00D5131A">
        <w:rPr>
          <w:i/>
          <w:lang w:val="cy-GB"/>
        </w:rPr>
        <w:t>Ai arweinyddiaeth Hitler oedd y prif reswm dros lwyddiant y Natsïaid i ennill grym ym 1933?</w:t>
      </w:r>
    </w:p>
    <w:p w14:paraId="2A167BF8" w14:textId="77777777" w:rsidR="007353F0" w:rsidRPr="00D5131A" w:rsidRDefault="007353F0" w:rsidP="007353F0">
      <w:pPr>
        <w:rPr>
          <w:lang w:val="cy-GB"/>
        </w:rPr>
      </w:pPr>
    </w:p>
    <w:p w14:paraId="3B9EA7FE" w14:textId="77777777" w:rsidR="007353F0" w:rsidRPr="00D5131A" w:rsidRDefault="007353F0" w:rsidP="007353F0">
      <w:pPr>
        <w:ind w:firstLine="360"/>
      </w:pPr>
      <w:r w:rsidRPr="00D5131A">
        <w:t>Was Hitler’s leadership the main reason why the Nazis came to power in 1933?</w:t>
      </w:r>
    </w:p>
    <w:p w14:paraId="509F9F60" w14:textId="77777777" w:rsidR="007353F0" w:rsidRPr="00D5131A" w:rsidRDefault="007353F0" w:rsidP="007353F0">
      <w:pPr>
        <w:rPr>
          <w:lang w:val="cy-GB"/>
        </w:rPr>
      </w:pPr>
    </w:p>
    <w:p w14:paraId="16B2197E" w14:textId="77777777" w:rsidR="007353F0" w:rsidRPr="00D5131A" w:rsidRDefault="007353F0" w:rsidP="007353F0">
      <w:pPr>
        <w:rPr>
          <w:lang w:val="cy-GB"/>
        </w:rPr>
      </w:pPr>
    </w:p>
    <w:p w14:paraId="4988B4AA" w14:textId="77777777" w:rsidR="007353F0" w:rsidRPr="00D5131A" w:rsidRDefault="007353F0" w:rsidP="006768DE">
      <w:pPr>
        <w:pStyle w:val="ListParagraph"/>
        <w:numPr>
          <w:ilvl w:val="0"/>
          <w:numId w:val="41"/>
        </w:numPr>
        <w:rPr>
          <w:i/>
          <w:lang w:val="cy-GB"/>
        </w:rPr>
      </w:pPr>
      <w:r w:rsidRPr="00D5131A">
        <w:rPr>
          <w:i/>
          <w:iCs/>
          <w:lang w:val="cy-GB" w:eastAsia="cy-GB"/>
        </w:rPr>
        <w:t>Pa mor llwyddiannus oedd deddfwriaeth Natsïaidd wrth gael gwared ag Iddewon o fywyd cyhoeddus yn yr Almaen yn y cyfnod 1933-1939?</w:t>
      </w:r>
    </w:p>
    <w:p w14:paraId="1C87B8F3" w14:textId="77777777" w:rsidR="007353F0" w:rsidRPr="00D5131A" w:rsidRDefault="007353F0" w:rsidP="007353F0">
      <w:pPr>
        <w:rPr>
          <w:lang w:val="cy-GB"/>
        </w:rPr>
      </w:pPr>
    </w:p>
    <w:p w14:paraId="1DCEF7EE" w14:textId="77777777" w:rsidR="007353F0" w:rsidRPr="00D5131A" w:rsidRDefault="007353F0" w:rsidP="007353F0">
      <w:pPr>
        <w:ind w:left="360"/>
      </w:pPr>
      <w:r w:rsidRPr="00D5131A">
        <w:t>How successful was Nazi legislation in removing Jews from public life in Germany in the period 1933-1939?</w:t>
      </w:r>
    </w:p>
    <w:p w14:paraId="7EA0B258" w14:textId="4DC92843" w:rsidR="007353F0" w:rsidRPr="00D5131A" w:rsidRDefault="007353F0" w:rsidP="005A70C7"/>
    <w:p w14:paraId="32E446E6" w14:textId="77777777" w:rsidR="007353F0" w:rsidRPr="00D5131A" w:rsidRDefault="007353F0" w:rsidP="007353F0">
      <w:pPr>
        <w:ind w:left="360"/>
        <w:rPr>
          <w:i/>
          <w:lang w:val="cy-GB"/>
        </w:rPr>
      </w:pPr>
    </w:p>
    <w:p w14:paraId="178C21B6" w14:textId="113B8183" w:rsidR="007353F0" w:rsidRPr="00D5131A" w:rsidRDefault="007353F0" w:rsidP="006768DE">
      <w:pPr>
        <w:pStyle w:val="ListParagraph"/>
        <w:numPr>
          <w:ilvl w:val="0"/>
          <w:numId w:val="41"/>
        </w:numPr>
        <w:rPr>
          <w:i/>
          <w:lang w:val="cy-GB"/>
        </w:rPr>
      </w:pPr>
      <w:r w:rsidRPr="00D5131A">
        <w:rPr>
          <w:i/>
          <w:iCs/>
          <w:lang w:val="cy-GB" w:eastAsia="cy-GB"/>
        </w:rPr>
        <w:lastRenderedPageBreak/>
        <w:t>Beth oedd y cymhellion a’r amcanion y tu ôl i bolisi tramor y Natsiaid?</w:t>
      </w:r>
    </w:p>
    <w:p w14:paraId="75F610F7" w14:textId="77777777" w:rsidR="007353F0" w:rsidRPr="00D5131A" w:rsidRDefault="007353F0" w:rsidP="007353F0">
      <w:pPr>
        <w:ind w:left="360"/>
      </w:pPr>
    </w:p>
    <w:p w14:paraId="7BF5C95D" w14:textId="77777777" w:rsidR="007353F0" w:rsidRPr="00D5131A" w:rsidRDefault="007353F0" w:rsidP="007353F0">
      <w:pPr>
        <w:ind w:left="360"/>
      </w:pPr>
      <w:r w:rsidRPr="00D5131A">
        <w:t>What were the motives and objectives behind Nazi foreign policy?</w:t>
      </w:r>
    </w:p>
    <w:p w14:paraId="5C04C97C" w14:textId="4988F7D9" w:rsidR="007353F0" w:rsidRPr="00D5131A" w:rsidRDefault="007353F0" w:rsidP="005A70C7"/>
    <w:p w14:paraId="24ACDE30" w14:textId="5C4B23E4" w:rsidR="00EB6C7D" w:rsidRPr="00D5131A" w:rsidRDefault="00EB6C7D" w:rsidP="00E83920"/>
    <w:p w14:paraId="16D49B53" w14:textId="77777777" w:rsidR="00EB6C7D" w:rsidRPr="00D5131A" w:rsidRDefault="00D67365" w:rsidP="006768DE">
      <w:pPr>
        <w:pStyle w:val="ListParagraph"/>
        <w:numPr>
          <w:ilvl w:val="0"/>
          <w:numId w:val="41"/>
        </w:numPr>
        <w:rPr>
          <w:i/>
          <w:lang w:val="cy-GB"/>
        </w:rPr>
      </w:pPr>
      <w:r w:rsidRPr="00D5131A">
        <w:rPr>
          <w:i/>
          <w:iCs/>
          <w:lang w:val="cy-GB" w:eastAsia="en-GB"/>
        </w:rPr>
        <w:t>Pa effaith a gafodd ymynysiaeth ar agweddau a datblygiad</w:t>
      </w:r>
      <w:r w:rsidR="00CF1459" w:rsidRPr="00D5131A">
        <w:rPr>
          <w:i/>
          <w:iCs/>
          <w:lang w:val="cy-GB" w:eastAsia="en-GB"/>
        </w:rPr>
        <w:t>au mewn</w:t>
      </w:r>
      <w:r w:rsidRPr="00D5131A">
        <w:rPr>
          <w:i/>
          <w:iCs/>
          <w:lang w:val="cy-GB" w:eastAsia="en-GB"/>
        </w:rPr>
        <w:t xml:space="preserve"> polisi tramor yr UD yn ystod y cyfnod rhwng tua 1890 a 1941?</w:t>
      </w:r>
    </w:p>
    <w:p w14:paraId="7557885B" w14:textId="77777777" w:rsidR="00EB6C7D" w:rsidRPr="00D5131A" w:rsidRDefault="00EB6C7D" w:rsidP="00EB6C7D">
      <w:pPr>
        <w:ind w:left="360"/>
        <w:rPr>
          <w:i/>
          <w:lang w:val="cy-GB"/>
        </w:rPr>
      </w:pPr>
    </w:p>
    <w:p w14:paraId="3A16F6A8" w14:textId="77777777" w:rsidR="00D67365" w:rsidRPr="00D5131A" w:rsidRDefault="00D67365" w:rsidP="00EB6C7D">
      <w:pPr>
        <w:ind w:left="360"/>
        <w:rPr>
          <w:i/>
          <w:lang w:val="cy-GB"/>
        </w:rPr>
      </w:pPr>
      <w:r w:rsidRPr="00D5131A">
        <w:t xml:space="preserve">How did isolationism impact on attitudes and developments in US foreign policy during the period between </w:t>
      </w:r>
      <w:r w:rsidRPr="00D5131A">
        <w:rPr>
          <w:i/>
        </w:rPr>
        <w:t>c.</w:t>
      </w:r>
      <w:r w:rsidRPr="00D5131A">
        <w:t>1890 and 1941?</w:t>
      </w:r>
    </w:p>
    <w:p w14:paraId="1E015E94" w14:textId="77777777" w:rsidR="00EB6C7D" w:rsidRPr="00D5131A" w:rsidRDefault="00EB6C7D" w:rsidP="00E83920"/>
    <w:p w14:paraId="35961B8C" w14:textId="77777777" w:rsidR="00EB6C7D" w:rsidRPr="00D5131A" w:rsidRDefault="00EB6C7D" w:rsidP="00E83920"/>
    <w:p w14:paraId="42E27A63" w14:textId="77777777" w:rsidR="007353F0" w:rsidRPr="00D5131A" w:rsidRDefault="007353F0" w:rsidP="006768DE">
      <w:pPr>
        <w:pStyle w:val="ListParagraph"/>
        <w:numPr>
          <w:ilvl w:val="0"/>
          <w:numId w:val="41"/>
        </w:numPr>
        <w:rPr>
          <w:lang w:val="cy-GB"/>
        </w:rPr>
      </w:pPr>
      <w:r w:rsidRPr="00D5131A">
        <w:rPr>
          <w:i/>
          <w:lang w:val="cy-GB"/>
        </w:rPr>
        <w:t>Paham y tynnodd yr Arlywydd Johnson yr UDA ymhellach i’r rhyfel yn Fietnam ym 1965?</w:t>
      </w:r>
    </w:p>
    <w:p w14:paraId="057E04CE" w14:textId="77777777" w:rsidR="007353F0" w:rsidRPr="00D5131A" w:rsidRDefault="007353F0" w:rsidP="007353F0">
      <w:pPr>
        <w:ind w:left="360"/>
      </w:pPr>
    </w:p>
    <w:p w14:paraId="4E8B13CC" w14:textId="77777777" w:rsidR="007353F0" w:rsidRPr="00D5131A" w:rsidRDefault="007353F0" w:rsidP="007353F0">
      <w:pPr>
        <w:ind w:left="360"/>
      </w:pPr>
      <w:r w:rsidRPr="00D5131A">
        <w:t>Why did President Johnson escalate US involvement in Vietnam in 1965?</w:t>
      </w:r>
    </w:p>
    <w:p w14:paraId="17BE2751" w14:textId="77777777" w:rsidR="00EB6C7D" w:rsidRPr="00D5131A" w:rsidRDefault="00EB6C7D" w:rsidP="00E83920"/>
    <w:p w14:paraId="74F70532" w14:textId="77777777" w:rsidR="00EB6C7D" w:rsidRPr="00D5131A" w:rsidRDefault="00EB6C7D" w:rsidP="00E83920"/>
    <w:p w14:paraId="438F46E6" w14:textId="77777777" w:rsidR="00EB6C7D" w:rsidRPr="00D5131A" w:rsidRDefault="00E83920" w:rsidP="006768DE">
      <w:pPr>
        <w:pStyle w:val="ListParagraph"/>
        <w:numPr>
          <w:ilvl w:val="0"/>
          <w:numId w:val="41"/>
        </w:numPr>
      </w:pPr>
      <w:r w:rsidRPr="00D5131A">
        <w:rPr>
          <w:i/>
          <w:lang w:val="cy-GB"/>
        </w:rPr>
        <w:t xml:space="preserve">Ai gwrthdystio heddychlon gan Americaniaid o dras Affricanaidd oedd y rheswm pennaf dros lwyddiant y mudiad hawliau sifil yn y cyfnod 1955-68? </w:t>
      </w:r>
    </w:p>
    <w:p w14:paraId="6A9FC995" w14:textId="77777777" w:rsidR="00EB6C7D" w:rsidRPr="00D5131A" w:rsidRDefault="00EB6C7D" w:rsidP="00EB6C7D">
      <w:pPr>
        <w:ind w:left="360"/>
      </w:pPr>
    </w:p>
    <w:p w14:paraId="0F0545C7" w14:textId="5802A6AD" w:rsidR="00E83920" w:rsidRPr="00D5131A" w:rsidRDefault="00E83920" w:rsidP="00EB6C7D">
      <w:pPr>
        <w:ind w:left="360"/>
      </w:pPr>
      <w:r w:rsidRPr="00D5131A">
        <w:t>Was peaceful protest by African Americans the most important reason for the successes of the civil rights movement in the period 1955-68?</w:t>
      </w:r>
    </w:p>
    <w:p w14:paraId="78C120F9" w14:textId="40E4E893" w:rsidR="007353F0" w:rsidRPr="00D5131A" w:rsidRDefault="007353F0" w:rsidP="00EB6C7D">
      <w:pPr>
        <w:ind w:left="360"/>
      </w:pPr>
    </w:p>
    <w:p w14:paraId="28BB2C3E" w14:textId="77777777" w:rsidR="007353F0" w:rsidRPr="00D5131A" w:rsidRDefault="007353F0" w:rsidP="00EB6C7D">
      <w:pPr>
        <w:ind w:left="360"/>
      </w:pPr>
    </w:p>
    <w:p w14:paraId="1C01F628" w14:textId="77777777" w:rsidR="007353F0" w:rsidRPr="00D5131A" w:rsidRDefault="007353F0" w:rsidP="006768DE">
      <w:pPr>
        <w:pStyle w:val="ListParagraph"/>
        <w:numPr>
          <w:ilvl w:val="0"/>
          <w:numId w:val="41"/>
        </w:numPr>
        <w:rPr>
          <w:i/>
          <w:lang w:val="cy-GB"/>
        </w:rPr>
      </w:pPr>
      <w:r w:rsidRPr="00D5131A">
        <w:rPr>
          <w:i/>
          <w:lang w:val="cy-GB"/>
        </w:rPr>
        <w:t xml:space="preserve">Gwerthuswch yn feirniadol syniadau a daliadau gwleidyddol </w:t>
      </w:r>
      <w:r w:rsidRPr="00D5131A">
        <w:rPr>
          <w:b/>
          <w:i/>
          <w:lang w:val="cy-GB"/>
        </w:rPr>
        <w:t>NAILL AI</w:t>
      </w:r>
      <w:r w:rsidRPr="00D5131A">
        <w:rPr>
          <w:i/>
          <w:lang w:val="cy-GB"/>
        </w:rPr>
        <w:t xml:space="preserve"> Martin Luther King </w:t>
      </w:r>
      <w:r w:rsidRPr="00D5131A">
        <w:rPr>
          <w:b/>
          <w:i/>
          <w:lang w:val="cy-GB"/>
        </w:rPr>
        <w:t>NEU</w:t>
      </w:r>
      <w:r w:rsidRPr="00D5131A">
        <w:rPr>
          <w:i/>
          <w:lang w:val="cy-GB"/>
        </w:rPr>
        <w:t xml:space="preserve"> Malcolm X.</w:t>
      </w:r>
    </w:p>
    <w:p w14:paraId="124D2DFB" w14:textId="77777777" w:rsidR="007353F0" w:rsidRPr="00D5131A" w:rsidRDefault="007353F0" w:rsidP="007353F0">
      <w:pPr>
        <w:ind w:left="360"/>
      </w:pPr>
    </w:p>
    <w:p w14:paraId="35E9BAAB" w14:textId="77777777" w:rsidR="007353F0" w:rsidRPr="00D5131A" w:rsidRDefault="007353F0" w:rsidP="007353F0">
      <w:pPr>
        <w:ind w:left="360"/>
      </w:pPr>
      <w:r w:rsidRPr="00D5131A">
        <w:t xml:space="preserve">Critically evaluate the ideas and political views of </w:t>
      </w:r>
      <w:r w:rsidRPr="00D5131A">
        <w:rPr>
          <w:b/>
        </w:rPr>
        <w:t>EITHER</w:t>
      </w:r>
      <w:r w:rsidRPr="00D5131A">
        <w:t xml:space="preserve"> Martin Luther King </w:t>
      </w:r>
      <w:r w:rsidRPr="00D5131A">
        <w:rPr>
          <w:b/>
        </w:rPr>
        <w:t>OR</w:t>
      </w:r>
      <w:r w:rsidRPr="00D5131A">
        <w:t xml:space="preserve"> Malcolm X.</w:t>
      </w:r>
    </w:p>
    <w:p w14:paraId="10DB880A" w14:textId="744F1B47" w:rsidR="007353F0" w:rsidRPr="00D5131A" w:rsidRDefault="007353F0" w:rsidP="00EB6C7D">
      <w:pPr>
        <w:ind w:left="360"/>
      </w:pPr>
    </w:p>
    <w:p w14:paraId="19D67386" w14:textId="77777777" w:rsidR="00AA0F3E" w:rsidRPr="00D5131A" w:rsidRDefault="00AA0F3E" w:rsidP="00EB6C7D">
      <w:pPr>
        <w:ind w:left="360"/>
      </w:pPr>
    </w:p>
    <w:p w14:paraId="4DB3F14E" w14:textId="04E165CC" w:rsidR="00AA0F3E" w:rsidRPr="00D5131A" w:rsidRDefault="00AA0F3E" w:rsidP="00AA0F3E">
      <w:pPr>
        <w:pStyle w:val="ListParagraph"/>
        <w:numPr>
          <w:ilvl w:val="0"/>
          <w:numId w:val="41"/>
        </w:numPr>
        <w:rPr>
          <w:i/>
          <w:lang w:val="cy-GB"/>
        </w:rPr>
      </w:pPr>
      <w:r w:rsidRPr="00D5131A">
        <w:rPr>
          <w:i/>
          <w:lang w:val="cy-GB"/>
        </w:rPr>
        <w:t xml:space="preserve">Ystyriwch gyfraniad unrhyw </w:t>
      </w:r>
      <w:r w:rsidRPr="00D5131A">
        <w:rPr>
          <w:b/>
          <w:i/>
          <w:lang w:val="cy-GB"/>
        </w:rPr>
        <w:t>UN</w:t>
      </w:r>
      <w:r w:rsidRPr="00D5131A">
        <w:rPr>
          <w:i/>
          <w:lang w:val="cy-GB"/>
        </w:rPr>
        <w:t xml:space="preserve"> unigolyn i wneuthuriad yr Ewrop </w:t>
      </w:r>
      <w:r w:rsidRPr="00D5131A">
        <w:rPr>
          <w:b/>
          <w:i/>
          <w:lang w:val="cy-GB"/>
        </w:rPr>
        <w:t>NEU</w:t>
      </w:r>
      <w:r w:rsidRPr="00D5131A">
        <w:rPr>
          <w:i/>
          <w:lang w:val="cy-GB"/>
        </w:rPr>
        <w:t xml:space="preserve"> Brydain/Cymru fodern.</w:t>
      </w:r>
    </w:p>
    <w:p w14:paraId="0B3D1C46" w14:textId="77777777" w:rsidR="00AA0F3E" w:rsidRPr="00D5131A" w:rsidRDefault="00AA0F3E" w:rsidP="00AA0F3E"/>
    <w:p w14:paraId="4272623A" w14:textId="17F6CB04" w:rsidR="00AA0F3E" w:rsidRPr="00D5131A" w:rsidRDefault="00AA0F3E" w:rsidP="00AA0F3E">
      <w:pPr>
        <w:ind w:left="360"/>
      </w:pPr>
      <w:r w:rsidRPr="00D5131A">
        <w:t xml:space="preserve">Consider the contribution of any </w:t>
      </w:r>
      <w:r w:rsidRPr="00D5131A">
        <w:rPr>
          <w:b/>
        </w:rPr>
        <w:t>ONE</w:t>
      </w:r>
      <w:r w:rsidRPr="00D5131A">
        <w:t xml:space="preserve"> individual to the making of modern Europe </w:t>
      </w:r>
      <w:r w:rsidRPr="00D5131A">
        <w:rPr>
          <w:b/>
        </w:rPr>
        <w:t>OR</w:t>
      </w:r>
      <w:r w:rsidRPr="00D5131A">
        <w:t xml:space="preserve"> Britain/Wales.</w:t>
      </w:r>
    </w:p>
    <w:p w14:paraId="6A125693" w14:textId="77777777" w:rsidR="00AA0F3E" w:rsidRPr="00D5131A" w:rsidRDefault="00AA0F3E" w:rsidP="00EB6C7D">
      <w:pPr>
        <w:ind w:left="360"/>
      </w:pPr>
    </w:p>
    <w:p w14:paraId="5852A54E" w14:textId="77777777" w:rsidR="00E83920" w:rsidRPr="00D5131A" w:rsidRDefault="00E83920" w:rsidP="003C67CB"/>
    <w:p w14:paraId="759C7C25" w14:textId="77777777" w:rsidR="004371DF" w:rsidRPr="00D5131A" w:rsidRDefault="004371DF" w:rsidP="003C67CB"/>
    <w:p w14:paraId="0F539D57" w14:textId="77777777" w:rsidR="003C67CB" w:rsidRPr="00D5131A" w:rsidRDefault="003C67CB" w:rsidP="003C67CB">
      <w:pPr>
        <w:rPr>
          <w:i/>
        </w:rPr>
      </w:pPr>
    </w:p>
    <w:p w14:paraId="15C7DCDD" w14:textId="77777777" w:rsidR="00421DEF" w:rsidRPr="00D5131A" w:rsidRDefault="00421DEF" w:rsidP="00421DEF">
      <w:pPr>
        <w:jc w:val="center"/>
      </w:pPr>
      <w:r w:rsidRPr="00D5131A">
        <w:rPr>
          <w:i/>
        </w:rPr>
        <w:t>DIWEDD Y PAPUR</w:t>
      </w:r>
      <w:r w:rsidRPr="00D5131A">
        <w:t xml:space="preserve"> / END OF PAPER</w:t>
      </w:r>
    </w:p>
    <w:p w14:paraId="2F70BDFD" w14:textId="77777777" w:rsidR="00D112F1" w:rsidRPr="00D5131A" w:rsidRDefault="00D112F1" w:rsidP="00D112F1"/>
    <w:sectPr w:rsidR="00D112F1" w:rsidRPr="00D5131A" w:rsidSect="00156723">
      <w:headerReference w:type="even" r:id="rId8"/>
      <w:headerReference w:type="default" r:id="rId9"/>
      <w:footerReference w:type="default" r:id="rId10"/>
      <w:pgSz w:w="11906" w:h="16838"/>
      <w:pgMar w:top="1440" w:right="1440" w:bottom="1440" w:left="1440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CAD2A" w14:textId="77777777" w:rsidR="00BA6C0C" w:rsidRDefault="00BA6C0C">
      <w:r>
        <w:separator/>
      </w:r>
    </w:p>
  </w:endnote>
  <w:endnote w:type="continuationSeparator" w:id="0">
    <w:p w14:paraId="6E587C84" w14:textId="77777777" w:rsidR="00BA6C0C" w:rsidRDefault="00BA6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9DA7EF" w14:textId="4A97A1D4" w:rsidR="00156723" w:rsidRDefault="006058CB" w:rsidP="00156723">
    <w:pPr>
      <w:pStyle w:val="Footer"/>
      <w:jc w:val="center"/>
      <w:rPr>
        <w:noProof/>
      </w:rPr>
    </w:pPr>
    <w:r>
      <w:fldChar w:fldCharType="begin"/>
    </w:r>
    <w:r>
      <w:instrText>PAGE   \* MERGEFORMAT</w:instrText>
    </w:r>
    <w:r>
      <w:fldChar w:fldCharType="separate"/>
    </w:r>
    <w:r w:rsidR="00AD1A47" w:rsidRPr="00AD1A47">
      <w:rPr>
        <w:noProof/>
        <w:lang w:val="cy-GB"/>
      </w:rPr>
      <w:t>-</w:t>
    </w:r>
    <w:r w:rsidR="00AD1A47">
      <w:rPr>
        <w:noProof/>
      </w:rPr>
      <w:t xml:space="preserve"> 1 -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CC8A4F" w14:textId="77777777" w:rsidR="00BA6C0C" w:rsidRDefault="00BA6C0C">
      <w:r>
        <w:separator/>
      </w:r>
    </w:p>
  </w:footnote>
  <w:footnote w:type="continuationSeparator" w:id="0">
    <w:p w14:paraId="27F8C6B4" w14:textId="77777777" w:rsidR="00BA6C0C" w:rsidRDefault="00BA6C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9F1886" w14:textId="77777777" w:rsidR="00D15E3E" w:rsidRDefault="00D15E3E" w:rsidP="0016729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7CA70C" w14:textId="77777777" w:rsidR="00D15E3E" w:rsidRDefault="00D15E3E" w:rsidP="004E2A1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6188" w14:textId="77777777" w:rsidR="00D15E3E" w:rsidRDefault="00D15E3E" w:rsidP="004E2A1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5FAD"/>
    <w:multiLevelType w:val="hybridMultilevel"/>
    <w:tmpl w:val="81E24BFC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 w:tentative="1">
      <w:start w:val="1"/>
      <w:numFmt w:val="lowerLetter"/>
      <w:lvlText w:val="%2."/>
      <w:lvlJc w:val="left"/>
      <w:pPr>
        <w:ind w:left="1500" w:hanging="360"/>
      </w:pPr>
    </w:lvl>
    <w:lvl w:ilvl="2" w:tplc="0809001B" w:tentative="1">
      <w:start w:val="1"/>
      <w:numFmt w:val="lowerRoman"/>
      <w:lvlText w:val="%3."/>
      <w:lvlJc w:val="right"/>
      <w:pPr>
        <w:ind w:left="2220" w:hanging="180"/>
      </w:pPr>
    </w:lvl>
    <w:lvl w:ilvl="3" w:tplc="0809000F" w:tentative="1">
      <w:start w:val="1"/>
      <w:numFmt w:val="decimal"/>
      <w:lvlText w:val="%4."/>
      <w:lvlJc w:val="left"/>
      <w:pPr>
        <w:ind w:left="2940" w:hanging="360"/>
      </w:pPr>
    </w:lvl>
    <w:lvl w:ilvl="4" w:tplc="08090019" w:tentative="1">
      <w:start w:val="1"/>
      <w:numFmt w:val="lowerLetter"/>
      <w:lvlText w:val="%5."/>
      <w:lvlJc w:val="left"/>
      <w:pPr>
        <w:ind w:left="3660" w:hanging="360"/>
      </w:pPr>
    </w:lvl>
    <w:lvl w:ilvl="5" w:tplc="0809001B" w:tentative="1">
      <w:start w:val="1"/>
      <w:numFmt w:val="lowerRoman"/>
      <w:lvlText w:val="%6."/>
      <w:lvlJc w:val="right"/>
      <w:pPr>
        <w:ind w:left="4380" w:hanging="180"/>
      </w:pPr>
    </w:lvl>
    <w:lvl w:ilvl="6" w:tplc="0809000F" w:tentative="1">
      <w:start w:val="1"/>
      <w:numFmt w:val="decimal"/>
      <w:lvlText w:val="%7."/>
      <w:lvlJc w:val="left"/>
      <w:pPr>
        <w:ind w:left="5100" w:hanging="360"/>
      </w:pPr>
    </w:lvl>
    <w:lvl w:ilvl="7" w:tplc="08090019" w:tentative="1">
      <w:start w:val="1"/>
      <w:numFmt w:val="lowerLetter"/>
      <w:lvlText w:val="%8."/>
      <w:lvlJc w:val="left"/>
      <w:pPr>
        <w:ind w:left="5820" w:hanging="360"/>
      </w:pPr>
    </w:lvl>
    <w:lvl w:ilvl="8" w:tplc="08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31E3DDD"/>
    <w:multiLevelType w:val="hybridMultilevel"/>
    <w:tmpl w:val="774AB1EA"/>
    <w:lvl w:ilvl="0" w:tplc="9438B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8B6B4D"/>
    <w:multiLevelType w:val="hybridMultilevel"/>
    <w:tmpl w:val="BED2F1CC"/>
    <w:lvl w:ilvl="0" w:tplc="18F49F5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23159F"/>
    <w:multiLevelType w:val="hybridMultilevel"/>
    <w:tmpl w:val="ED94EE2A"/>
    <w:lvl w:ilvl="0" w:tplc="18F49F5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30C46"/>
    <w:multiLevelType w:val="hybridMultilevel"/>
    <w:tmpl w:val="34D08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9D3724"/>
    <w:multiLevelType w:val="hybridMultilevel"/>
    <w:tmpl w:val="283870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677502"/>
    <w:multiLevelType w:val="hybridMultilevel"/>
    <w:tmpl w:val="3B569B30"/>
    <w:lvl w:ilvl="0" w:tplc="9438B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CCB731A"/>
    <w:multiLevelType w:val="hybridMultilevel"/>
    <w:tmpl w:val="F0323A52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0F0C640D"/>
    <w:multiLevelType w:val="hybridMultilevel"/>
    <w:tmpl w:val="273477E8"/>
    <w:lvl w:ilvl="0" w:tplc="9438BD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9D03AD"/>
    <w:multiLevelType w:val="hybridMultilevel"/>
    <w:tmpl w:val="FA7867D8"/>
    <w:lvl w:ilvl="0" w:tplc="ADECA7F6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4EC660D"/>
    <w:multiLevelType w:val="hybridMultilevel"/>
    <w:tmpl w:val="C2140E28"/>
    <w:lvl w:ilvl="0" w:tplc="ADA64BF8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1" w15:restartNumberingAfterBreak="0">
    <w:nsid w:val="19BF5E8D"/>
    <w:multiLevelType w:val="hybridMultilevel"/>
    <w:tmpl w:val="3D3A250E"/>
    <w:lvl w:ilvl="0" w:tplc="9438B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E4AAC"/>
    <w:multiLevelType w:val="hybridMultilevel"/>
    <w:tmpl w:val="38AC80D6"/>
    <w:lvl w:ilvl="0" w:tplc="9438B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FE36F11"/>
    <w:multiLevelType w:val="multilevel"/>
    <w:tmpl w:val="5EA427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0481BFD"/>
    <w:multiLevelType w:val="hybridMultilevel"/>
    <w:tmpl w:val="C8D2BF56"/>
    <w:lvl w:ilvl="0" w:tplc="9438BD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0865D18"/>
    <w:multiLevelType w:val="hybridMultilevel"/>
    <w:tmpl w:val="3EDAC154"/>
    <w:lvl w:ilvl="0" w:tplc="9438B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4724E5"/>
    <w:multiLevelType w:val="hybridMultilevel"/>
    <w:tmpl w:val="FEC2F994"/>
    <w:lvl w:ilvl="0" w:tplc="18F49F5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520019">
      <w:start w:val="1"/>
      <w:numFmt w:val="lowerLetter"/>
      <w:lvlText w:val="%2."/>
      <w:lvlJc w:val="left"/>
      <w:pPr>
        <w:ind w:left="1080" w:hanging="360"/>
      </w:pPr>
    </w:lvl>
    <w:lvl w:ilvl="2" w:tplc="0452001B" w:tentative="1">
      <w:start w:val="1"/>
      <w:numFmt w:val="lowerRoman"/>
      <w:lvlText w:val="%3."/>
      <w:lvlJc w:val="right"/>
      <w:pPr>
        <w:ind w:left="1800" w:hanging="180"/>
      </w:pPr>
    </w:lvl>
    <w:lvl w:ilvl="3" w:tplc="0452000F" w:tentative="1">
      <w:start w:val="1"/>
      <w:numFmt w:val="decimal"/>
      <w:lvlText w:val="%4."/>
      <w:lvlJc w:val="left"/>
      <w:pPr>
        <w:ind w:left="2520" w:hanging="360"/>
      </w:pPr>
    </w:lvl>
    <w:lvl w:ilvl="4" w:tplc="04520019" w:tentative="1">
      <w:start w:val="1"/>
      <w:numFmt w:val="lowerLetter"/>
      <w:lvlText w:val="%5."/>
      <w:lvlJc w:val="left"/>
      <w:pPr>
        <w:ind w:left="3240" w:hanging="360"/>
      </w:pPr>
    </w:lvl>
    <w:lvl w:ilvl="5" w:tplc="0452001B" w:tentative="1">
      <w:start w:val="1"/>
      <w:numFmt w:val="lowerRoman"/>
      <w:lvlText w:val="%6."/>
      <w:lvlJc w:val="right"/>
      <w:pPr>
        <w:ind w:left="3960" w:hanging="180"/>
      </w:pPr>
    </w:lvl>
    <w:lvl w:ilvl="6" w:tplc="0452000F" w:tentative="1">
      <w:start w:val="1"/>
      <w:numFmt w:val="decimal"/>
      <w:lvlText w:val="%7."/>
      <w:lvlJc w:val="left"/>
      <w:pPr>
        <w:ind w:left="4680" w:hanging="360"/>
      </w:pPr>
    </w:lvl>
    <w:lvl w:ilvl="7" w:tplc="04520019" w:tentative="1">
      <w:start w:val="1"/>
      <w:numFmt w:val="lowerLetter"/>
      <w:lvlText w:val="%8."/>
      <w:lvlJc w:val="left"/>
      <w:pPr>
        <w:ind w:left="5400" w:hanging="360"/>
      </w:pPr>
    </w:lvl>
    <w:lvl w:ilvl="8" w:tplc="045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AA23258"/>
    <w:multiLevelType w:val="hybridMultilevel"/>
    <w:tmpl w:val="8616A29A"/>
    <w:lvl w:ilvl="0" w:tplc="B436143C">
      <w:start w:val="1"/>
      <w:numFmt w:val="decimal"/>
      <w:lvlText w:val="%1."/>
      <w:lvlJc w:val="left"/>
      <w:pPr>
        <w:ind w:left="1080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C2AB7"/>
    <w:multiLevelType w:val="hybridMultilevel"/>
    <w:tmpl w:val="B17ED7D2"/>
    <w:lvl w:ilvl="0" w:tplc="9BF22682">
      <w:start w:val="5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5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4C76351"/>
    <w:multiLevelType w:val="hybridMultilevel"/>
    <w:tmpl w:val="743E1368"/>
    <w:lvl w:ilvl="0" w:tplc="9438B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3633799F"/>
    <w:multiLevelType w:val="hybridMultilevel"/>
    <w:tmpl w:val="35069E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9786862"/>
    <w:multiLevelType w:val="hybridMultilevel"/>
    <w:tmpl w:val="34D08A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D6F21"/>
    <w:multiLevelType w:val="hybridMultilevel"/>
    <w:tmpl w:val="1FA07EFA"/>
    <w:lvl w:ilvl="0" w:tplc="0452000F">
      <w:start w:val="1"/>
      <w:numFmt w:val="decimal"/>
      <w:lvlText w:val="%1."/>
      <w:lvlJc w:val="left"/>
      <w:pPr>
        <w:ind w:left="360" w:hanging="360"/>
      </w:pPr>
    </w:lvl>
    <w:lvl w:ilvl="1" w:tplc="04520019" w:tentative="1">
      <w:start w:val="1"/>
      <w:numFmt w:val="lowerLetter"/>
      <w:lvlText w:val="%2."/>
      <w:lvlJc w:val="left"/>
      <w:pPr>
        <w:ind w:left="1080" w:hanging="360"/>
      </w:pPr>
    </w:lvl>
    <w:lvl w:ilvl="2" w:tplc="0452001B" w:tentative="1">
      <w:start w:val="1"/>
      <w:numFmt w:val="lowerRoman"/>
      <w:lvlText w:val="%3."/>
      <w:lvlJc w:val="right"/>
      <w:pPr>
        <w:ind w:left="1800" w:hanging="180"/>
      </w:pPr>
    </w:lvl>
    <w:lvl w:ilvl="3" w:tplc="0452000F" w:tentative="1">
      <w:start w:val="1"/>
      <w:numFmt w:val="decimal"/>
      <w:lvlText w:val="%4."/>
      <w:lvlJc w:val="left"/>
      <w:pPr>
        <w:ind w:left="2520" w:hanging="360"/>
      </w:pPr>
    </w:lvl>
    <w:lvl w:ilvl="4" w:tplc="04520019" w:tentative="1">
      <w:start w:val="1"/>
      <w:numFmt w:val="lowerLetter"/>
      <w:lvlText w:val="%5."/>
      <w:lvlJc w:val="left"/>
      <w:pPr>
        <w:ind w:left="3240" w:hanging="360"/>
      </w:pPr>
    </w:lvl>
    <w:lvl w:ilvl="5" w:tplc="0452001B" w:tentative="1">
      <w:start w:val="1"/>
      <w:numFmt w:val="lowerRoman"/>
      <w:lvlText w:val="%6."/>
      <w:lvlJc w:val="right"/>
      <w:pPr>
        <w:ind w:left="3960" w:hanging="180"/>
      </w:pPr>
    </w:lvl>
    <w:lvl w:ilvl="6" w:tplc="0452000F" w:tentative="1">
      <w:start w:val="1"/>
      <w:numFmt w:val="decimal"/>
      <w:lvlText w:val="%7."/>
      <w:lvlJc w:val="left"/>
      <w:pPr>
        <w:ind w:left="4680" w:hanging="360"/>
      </w:pPr>
    </w:lvl>
    <w:lvl w:ilvl="7" w:tplc="04520019" w:tentative="1">
      <w:start w:val="1"/>
      <w:numFmt w:val="lowerLetter"/>
      <w:lvlText w:val="%8."/>
      <w:lvlJc w:val="left"/>
      <w:pPr>
        <w:ind w:left="5400" w:hanging="360"/>
      </w:pPr>
    </w:lvl>
    <w:lvl w:ilvl="8" w:tplc="045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3C4039"/>
    <w:multiLevelType w:val="hybridMultilevel"/>
    <w:tmpl w:val="F2122624"/>
    <w:lvl w:ilvl="0" w:tplc="C088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4" w15:restartNumberingAfterBreak="0">
    <w:nsid w:val="42F73EA4"/>
    <w:multiLevelType w:val="hybridMultilevel"/>
    <w:tmpl w:val="2A602456"/>
    <w:lvl w:ilvl="0" w:tplc="C088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CC5C06"/>
    <w:multiLevelType w:val="hybridMultilevel"/>
    <w:tmpl w:val="F2122624"/>
    <w:lvl w:ilvl="0" w:tplc="C088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4D2536EB"/>
    <w:multiLevelType w:val="hybridMultilevel"/>
    <w:tmpl w:val="F2122624"/>
    <w:lvl w:ilvl="0" w:tplc="C088B4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7" w15:restartNumberingAfterBreak="0">
    <w:nsid w:val="4E416060"/>
    <w:multiLevelType w:val="hybridMultilevel"/>
    <w:tmpl w:val="0066BCDC"/>
    <w:lvl w:ilvl="0" w:tplc="9438BD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093125"/>
    <w:multiLevelType w:val="hybridMultilevel"/>
    <w:tmpl w:val="2C2881AC"/>
    <w:lvl w:ilvl="0" w:tplc="0452000F">
      <w:start w:val="1"/>
      <w:numFmt w:val="decimal"/>
      <w:lvlText w:val="%1."/>
      <w:lvlJc w:val="left"/>
      <w:pPr>
        <w:ind w:left="360" w:hanging="360"/>
      </w:pPr>
    </w:lvl>
    <w:lvl w:ilvl="1" w:tplc="04520019" w:tentative="1">
      <w:start w:val="1"/>
      <w:numFmt w:val="lowerLetter"/>
      <w:lvlText w:val="%2."/>
      <w:lvlJc w:val="left"/>
      <w:pPr>
        <w:ind w:left="1080" w:hanging="360"/>
      </w:pPr>
    </w:lvl>
    <w:lvl w:ilvl="2" w:tplc="0452001B" w:tentative="1">
      <w:start w:val="1"/>
      <w:numFmt w:val="lowerRoman"/>
      <w:lvlText w:val="%3."/>
      <w:lvlJc w:val="right"/>
      <w:pPr>
        <w:ind w:left="1800" w:hanging="180"/>
      </w:pPr>
    </w:lvl>
    <w:lvl w:ilvl="3" w:tplc="0452000F" w:tentative="1">
      <w:start w:val="1"/>
      <w:numFmt w:val="decimal"/>
      <w:lvlText w:val="%4."/>
      <w:lvlJc w:val="left"/>
      <w:pPr>
        <w:ind w:left="2520" w:hanging="360"/>
      </w:pPr>
    </w:lvl>
    <w:lvl w:ilvl="4" w:tplc="04520019" w:tentative="1">
      <w:start w:val="1"/>
      <w:numFmt w:val="lowerLetter"/>
      <w:lvlText w:val="%5."/>
      <w:lvlJc w:val="left"/>
      <w:pPr>
        <w:ind w:left="3240" w:hanging="360"/>
      </w:pPr>
    </w:lvl>
    <w:lvl w:ilvl="5" w:tplc="0452001B" w:tentative="1">
      <w:start w:val="1"/>
      <w:numFmt w:val="lowerRoman"/>
      <w:lvlText w:val="%6."/>
      <w:lvlJc w:val="right"/>
      <w:pPr>
        <w:ind w:left="3960" w:hanging="180"/>
      </w:pPr>
    </w:lvl>
    <w:lvl w:ilvl="6" w:tplc="0452000F" w:tentative="1">
      <w:start w:val="1"/>
      <w:numFmt w:val="decimal"/>
      <w:lvlText w:val="%7."/>
      <w:lvlJc w:val="left"/>
      <w:pPr>
        <w:ind w:left="4680" w:hanging="360"/>
      </w:pPr>
    </w:lvl>
    <w:lvl w:ilvl="7" w:tplc="04520019" w:tentative="1">
      <w:start w:val="1"/>
      <w:numFmt w:val="lowerLetter"/>
      <w:lvlText w:val="%8."/>
      <w:lvlJc w:val="left"/>
      <w:pPr>
        <w:ind w:left="5400" w:hanging="360"/>
      </w:pPr>
    </w:lvl>
    <w:lvl w:ilvl="8" w:tplc="045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5526E25"/>
    <w:multiLevelType w:val="hybridMultilevel"/>
    <w:tmpl w:val="46266B9A"/>
    <w:lvl w:ilvl="0" w:tplc="18F49F5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7C1B33"/>
    <w:multiLevelType w:val="hybridMultilevel"/>
    <w:tmpl w:val="5952133C"/>
    <w:lvl w:ilvl="0" w:tplc="9438B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D42838"/>
    <w:multiLevelType w:val="hybridMultilevel"/>
    <w:tmpl w:val="BCF6C5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FB66C1"/>
    <w:multiLevelType w:val="hybridMultilevel"/>
    <w:tmpl w:val="E1C004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C66972"/>
    <w:multiLevelType w:val="hybridMultilevel"/>
    <w:tmpl w:val="2B2A38F4"/>
    <w:lvl w:ilvl="0" w:tplc="045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5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5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5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5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5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5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5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5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8637996"/>
    <w:multiLevelType w:val="hybridMultilevel"/>
    <w:tmpl w:val="8AA4266E"/>
    <w:lvl w:ilvl="0" w:tplc="9438BD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C2006"/>
    <w:multiLevelType w:val="hybridMultilevel"/>
    <w:tmpl w:val="842E7478"/>
    <w:lvl w:ilvl="0" w:tplc="18F49F5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03130A"/>
    <w:multiLevelType w:val="hybridMultilevel"/>
    <w:tmpl w:val="DD5E00F8"/>
    <w:lvl w:ilvl="0" w:tplc="0452000F">
      <w:start w:val="1"/>
      <w:numFmt w:val="decimal"/>
      <w:lvlText w:val="%1."/>
      <w:lvlJc w:val="left"/>
      <w:pPr>
        <w:ind w:left="720" w:hanging="360"/>
      </w:p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AC23CA"/>
    <w:multiLevelType w:val="hybridMultilevel"/>
    <w:tmpl w:val="27125A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4EB278B"/>
    <w:multiLevelType w:val="hybridMultilevel"/>
    <w:tmpl w:val="679AE1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4504F3"/>
    <w:multiLevelType w:val="hybridMultilevel"/>
    <w:tmpl w:val="F32A5A00"/>
    <w:lvl w:ilvl="0" w:tplc="0452000F">
      <w:start w:val="1"/>
      <w:numFmt w:val="decimal"/>
      <w:lvlText w:val="%1."/>
      <w:lvlJc w:val="left"/>
      <w:pPr>
        <w:ind w:left="360" w:hanging="360"/>
      </w:pPr>
    </w:lvl>
    <w:lvl w:ilvl="1" w:tplc="04520019" w:tentative="1">
      <w:start w:val="1"/>
      <w:numFmt w:val="lowerLetter"/>
      <w:lvlText w:val="%2."/>
      <w:lvlJc w:val="left"/>
      <w:pPr>
        <w:ind w:left="1080" w:hanging="360"/>
      </w:pPr>
    </w:lvl>
    <w:lvl w:ilvl="2" w:tplc="0452001B" w:tentative="1">
      <w:start w:val="1"/>
      <w:numFmt w:val="lowerRoman"/>
      <w:lvlText w:val="%3."/>
      <w:lvlJc w:val="right"/>
      <w:pPr>
        <w:ind w:left="1800" w:hanging="180"/>
      </w:pPr>
    </w:lvl>
    <w:lvl w:ilvl="3" w:tplc="0452000F" w:tentative="1">
      <w:start w:val="1"/>
      <w:numFmt w:val="decimal"/>
      <w:lvlText w:val="%4."/>
      <w:lvlJc w:val="left"/>
      <w:pPr>
        <w:ind w:left="2520" w:hanging="360"/>
      </w:pPr>
    </w:lvl>
    <w:lvl w:ilvl="4" w:tplc="04520019" w:tentative="1">
      <w:start w:val="1"/>
      <w:numFmt w:val="lowerLetter"/>
      <w:lvlText w:val="%5."/>
      <w:lvlJc w:val="left"/>
      <w:pPr>
        <w:ind w:left="3240" w:hanging="360"/>
      </w:pPr>
    </w:lvl>
    <w:lvl w:ilvl="5" w:tplc="0452001B" w:tentative="1">
      <w:start w:val="1"/>
      <w:numFmt w:val="lowerRoman"/>
      <w:lvlText w:val="%6."/>
      <w:lvlJc w:val="right"/>
      <w:pPr>
        <w:ind w:left="3960" w:hanging="180"/>
      </w:pPr>
    </w:lvl>
    <w:lvl w:ilvl="6" w:tplc="0452000F" w:tentative="1">
      <w:start w:val="1"/>
      <w:numFmt w:val="decimal"/>
      <w:lvlText w:val="%7."/>
      <w:lvlJc w:val="left"/>
      <w:pPr>
        <w:ind w:left="4680" w:hanging="360"/>
      </w:pPr>
    </w:lvl>
    <w:lvl w:ilvl="7" w:tplc="04520019" w:tentative="1">
      <w:start w:val="1"/>
      <w:numFmt w:val="lowerLetter"/>
      <w:lvlText w:val="%8."/>
      <w:lvlJc w:val="left"/>
      <w:pPr>
        <w:ind w:left="5400" w:hanging="360"/>
      </w:pPr>
    </w:lvl>
    <w:lvl w:ilvl="8" w:tplc="045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BB177EA"/>
    <w:multiLevelType w:val="hybridMultilevel"/>
    <w:tmpl w:val="3DF4216A"/>
    <w:lvl w:ilvl="0" w:tplc="0452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080" w:hanging="360"/>
      </w:pPr>
    </w:lvl>
    <w:lvl w:ilvl="2" w:tplc="0452001B" w:tentative="1">
      <w:start w:val="1"/>
      <w:numFmt w:val="lowerRoman"/>
      <w:lvlText w:val="%3."/>
      <w:lvlJc w:val="right"/>
      <w:pPr>
        <w:ind w:left="1800" w:hanging="180"/>
      </w:pPr>
    </w:lvl>
    <w:lvl w:ilvl="3" w:tplc="0452000F" w:tentative="1">
      <w:start w:val="1"/>
      <w:numFmt w:val="decimal"/>
      <w:lvlText w:val="%4."/>
      <w:lvlJc w:val="left"/>
      <w:pPr>
        <w:ind w:left="2520" w:hanging="360"/>
      </w:pPr>
    </w:lvl>
    <w:lvl w:ilvl="4" w:tplc="04520019" w:tentative="1">
      <w:start w:val="1"/>
      <w:numFmt w:val="lowerLetter"/>
      <w:lvlText w:val="%5."/>
      <w:lvlJc w:val="left"/>
      <w:pPr>
        <w:ind w:left="3240" w:hanging="360"/>
      </w:pPr>
    </w:lvl>
    <w:lvl w:ilvl="5" w:tplc="0452001B" w:tentative="1">
      <w:start w:val="1"/>
      <w:numFmt w:val="lowerRoman"/>
      <w:lvlText w:val="%6."/>
      <w:lvlJc w:val="right"/>
      <w:pPr>
        <w:ind w:left="3960" w:hanging="180"/>
      </w:pPr>
    </w:lvl>
    <w:lvl w:ilvl="6" w:tplc="0452000F" w:tentative="1">
      <w:start w:val="1"/>
      <w:numFmt w:val="decimal"/>
      <w:lvlText w:val="%7."/>
      <w:lvlJc w:val="left"/>
      <w:pPr>
        <w:ind w:left="4680" w:hanging="360"/>
      </w:pPr>
    </w:lvl>
    <w:lvl w:ilvl="7" w:tplc="04520019" w:tentative="1">
      <w:start w:val="1"/>
      <w:numFmt w:val="lowerLetter"/>
      <w:lvlText w:val="%8."/>
      <w:lvlJc w:val="left"/>
      <w:pPr>
        <w:ind w:left="5400" w:hanging="360"/>
      </w:pPr>
    </w:lvl>
    <w:lvl w:ilvl="8" w:tplc="045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17"/>
  </w:num>
  <w:num w:numId="3">
    <w:abstractNumId w:val="12"/>
  </w:num>
  <w:num w:numId="4">
    <w:abstractNumId w:val="7"/>
  </w:num>
  <w:num w:numId="5">
    <w:abstractNumId w:val="25"/>
  </w:num>
  <w:num w:numId="6">
    <w:abstractNumId w:val="27"/>
  </w:num>
  <w:num w:numId="7">
    <w:abstractNumId w:val="8"/>
  </w:num>
  <w:num w:numId="8">
    <w:abstractNumId w:val="14"/>
  </w:num>
  <w:num w:numId="9">
    <w:abstractNumId w:val="19"/>
  </w:num>
  <w:num w:numId="10">
    <w:abstractNumId w:val="26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</w:num>
  <w:num w:numId="13">
    <w:abstractNumId w:val="23"/>
  </w:num>
  <w:num w:numId="14">
    <w:abstractNumId w:val="24"/>
  </w:num>
  <w:num w:numId="15">
    <w:abstractNumId w:val="6"/>
  </w:num>
  <w:num w:numId="16">
    <w:abstractNumId w:val="15"/>
  </w:num>
  <w:num w:numId="17">
    <w:abstractNumId w:val="30"/>
  </w:num>
  <w:num w:numId="18">
    <w:abstractNumId w:val="11"/>
  </w:num>
  <w:num w:numId="19">
    <w:abstractNumId w:val="34"/>
  </w:num>
  <w:num w:numId="20">
    <w:abstractNumId w:val="1"/>
  </w:num>
  <w:num w:numId="21">
    <w:abstractNumId w:val="13"/>
  </w:num>
  <w:num w:numId="22">
    <w:abstractNumId w:val="16"/>
  </w:num>
  <w:num w:numId="23">
    <w:abstractNumId w:val="33"/>
  </w:num>
  <w:num w:numId="24">
    <w:abstractNumId w:val="22"/>
  </w:num>
  <w:num w:numId="25">
    <w:abstractNumId w:val="35"/>
  </w:num>
  <w:num w:numId="26">
    <w:abstractNumId w:val="29"/>
  </w:num>
  <w:num w:numId="27">
    <w:abstractNumId w:val="37"/>
  </w:num>
  <w:num w:numId="28">
    <w:abstractNumId w:val="21"/>
  </w:num>
  <w:num w:numId="29">
    <w:abstractNumId w:val="4"/>
  </w:num>
  <w:num w:numId="30">
    <w:abstractNumId w:val="5"/>
  </w:num>
  <w:num w:numId="31">
    <w:abstractNumId w:val="39"/>
  </w:num>
  <w:num w:numId="32">
    <w:abstractNumId w:val="28"/>
  </w:num>
  <w:num w:numId="33">
    <w:abstractNumId w:val="9"/>
  </w:num>
  <w:num w:numId="34">
    <w:abstractNumId w:val="18"/>
  </w:num>
  <w:num w:numId="35">
    <w:abstractNumId w:val="36"/>
  </w:num>
  <w:num w:numId="36">
    <w:abstractNumId w:val="0"/>
  </w:num>
  <w:num w:numId="37">
    <w:abstractNumId w:val="32"/>
  </w:num>
  <w:num w:numId="38">
    <w:abstractNumId w:val="38"/>
  </w:num>
  <w:num w:numId="39">
    <w:abstractNumId w:val="3"/>
  </w:num>
  <w:num w:numId="40">
    <w:abstractNumId w:val="20"/>
  </w:num>
  <w:num w:numId="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A9D"/>
    <w:rsid w:val="00000DF6"/>
    <w:rsid w:val="00002BAF"/>
    <w:rsid w:val="0000560B"/>
    <w:rsid w:val="00007A80"/>
    <w:rsid w:val="00012BF3"/>
    <w:rsid w:val="00016CD1"/>
    <w:rsid w:val="00016D31"/>
    <w:rsid w:val="00020D88"/>
    <w:rsid w:val="0002218D"/>
    <w:rsid w:val="000247AC"/>
    <w:rsid w:val="00024B79"/>
    <w:rsid w:val="0002612A"/>
    <w:rsid w:val="00030435"/>
    <w:rsid w:val="000320EA"/>
    <w:rsid w:val="00032422"/>
    <w:rsid w:val="00032516"/>
    <w:rsid w:val="0003478B"/>
    <w:rsid w:val="000349CA"/>
    <w:rsid w:val="00034C8A"/>
    <w:rsid w:val="000377C3"/>
    <w:rsid w:val="0004013C"/>
    <w:rsid w:val="00040412"/>
    <w:rsid w:val="00054B22"/>
    <w:rsid w:val="00054CEA"/>
    <w:rsid w:val="00057C41"/>
    <w:rsid w:val="00061472"/>
    <w:rsid w:val="0006158D"/>
    <w:rsid w:val="00063EC5"/>
    <w:rsid w:val="0006464E"/>
    <w:rsid w:val="00071AAA"/>
    <w:rsid w:val="0007746F"/>
    <w:rsid w:val="00081C85"/>
    <w:rsid w:val="00082654"/>
    <w:rsid w:val="00083EE3"/>
    <w:rsid w:val="00085BFF"/>
    <w:rsid w:val="000866C4"/>
    <w:rsid w:val="00087528"/>
    <w:rsid w:val="0008791C"/>
    <w:rsid w:val="000904C4"/>
    <w:rsid w:val="00091E9D"/>
    <w:rsid w:val="000A2F7D"/>
    <w:rsid w:val="000A5889"/>
    <w:rsid w:val="000B0559"/>
    <w:rsid w:val="000B1368"/>
    <w:rsid w:val="000B1745"/>
    <w:rsid w:val="000B321B"/>
    <w:rsid w:val="000B417F"/>
    <w:rsid w:val="000B5914"/>
    <w:rsid w:val="000C0426"/>
    <w:rsid w:val="000C1C2D"/>
    <w:rsid w:val="000C282C"/>
    <w:rsid w:val="000C3198"/>
    <w:rsid w:val="000C530A"/>
    <w:rsid w:val="000C7D13"/>
    <w:rsid w:val="000D1DA4"/>
    <w:rsid w:val="000D4655"/>
    <w:rsid w:val="000D7F9D"/>
    <w:rsid w:val="000E011F"/>
    <w:rsid w:val="000E2344"/>
    <w:rsid w:val="000E7F02"/>
    <w:rsid w:val="000F28C5"/>
    <w:rsid w:val="000F5249"/>
    <w:rsid w:val="00100FD5"/>
    <w:rsid w:val="001011BB"/>
    <w:rsid w:val="00102964"/>
    <w:rsid w:val="00104004"/>
    <w:rsid w:val="00107968"/>
    <w:rsid w:val="00112D6A"/>
    <w:rsid w:val="001167E4"/>
    <w:rsid w:val="00122ED0"/>
    <w:rsid w:val="00123720"/>
    <w:rsid w:val="00125638"/>
    <w:rsid w:val="0012658C"/>
    <w:rsid w:val="00134956"/>
    <w:rsid w:val="00135A7F"/>
    <w:rsid w:val="001368D2"/>
    <w:rsid w:val="00146A61"/>
    <w:rsid w:val="00151482"/>
    <w:rsid w:val="00151695"/>
    <w:rsid w:val="00151727"/>
    <w:rsid w:val="00154017"/>
    <w:rsid w:val="00154A87"/>
    <w:rsid w:val="00156723"/>
    <w:rsid w:val="0016729C"/>
    <w:rsid w:val="0017171E"/>
    <w:rsid w:val="001735E0"/>
    <w:rsid w:val="001749DF"/>
    <w:rsid w:val="0017515C"/>
    <w:rsid w:val="00175584"/>
    <w:rsid w:val="00175EA1"/>
    <w:rsid w:val="00176177"/>
    <w:rsid w:val="00181974"/>
    <w:rsid w:val="001871DD"/>
    <w:rsid w:val="001933B9"/>
    <w:rsid w:val="001A2CD1"/>
    <w:rsid w:val="001A2D25"/>
    <w:rsid w:val="001A3124"/>
    <w:rsid w:val="001A43A8"/>
    <w:rsid w:val="001B30BB"/>
    <w:rsid w:val="001B3633"/>
    <w:rsid w:val="001B478B"/>
    <w:rsid w:val="001C0580"/>
    <w:rsid w:val="001C6340"/>
    <w:rsid w:val="001D2266"/>
    <w:rsid w:val="001D228A"/>
    <w:rsid w:val="001D28C7"/>
    <w:rsid w:val="001D5254"/>
    <w:rsid w:val="001D65AA"/>
    <w:rsid w:val="001E0027"/>
    <w:rsid w:val="001E03E8"/>
    <w:rsid w:val="001E5FEE"/>
    <w:rsid w:val="001F0D95"/>
    <w:rsid w:val="001F1F94"/>
    <w:rsid w:val="001F2BBD"/>
    <w:rsid w:val="001F3733"/>
    <w:rsid w:val="001F47C9"/>
    <w:rsid w:val="001F5292"/>
    <w:rsid w:val="00204D9F"/>
    <w:rsid w:val="00210599"/>
    <w:rsid w:val="002145B9"/>
    <w:rsid w:val="00214DB5"/>
    <w:rsid w:val="002257D5"/>
    <w:rsid w:val="00225BB3"/>
    <w:rsid w:val="00225FA2"/>
    <w:rsid w:val="00236F06"/>
    <w:rsid w:val="00237D10"/>
    <w:rsid w:val="00242299"/>
    <w:rsid w:val="00250076"/>
    <w:rsid w:val="0025677A"/>
    <w:rsid w:val="00256C71"/>
    <w:rsid w:val="00257BB0"/>
    <w:rsid w:val="00262D4C"/>
    <w:rsid w:val="00264489"/>
    <w:rsid w:val="0026572B"/>
    <w:rsid w:val="00271404"/>
    <w:rsid w:val="00275A08"/>
    <w:rsid w:val="00276857"/>
    <w:rsid w:val="002822A8"/>
    <w:rsid w:val="00282377"/>
    <w:rsid w:val="002823AC"/>
    <w:rsid w:val="00283901"/>
    <w:rsid w:val="00284DE4"/>
    <w:rsid w:val="00285AF0"/>
    <w:rsid w:val="00291442"/>
    <w:rsid w:val="00292291"/>
    <w:rsid w:val="002943DF"/>
    <w:rsid w:val="00294E3D"/>
    <w:rsid w:val="00295227"/>
    <w:rsid w:val="002964F0"/>
    <w:rsid w:val="00297C55"/>
    <w:rsid w:val="002A7561"/>
    <w:rsid w:val="002B30FB"/>
    <w:rsid w:val="002B7895"/>
    <w:rsid w:val="002C077D"/>
    <w:rsid w:val="002C1DFB"/>
    <w:rsid w:val="002C5806"/>
    <w:rsid w:val="002C6939"/>
    <w:rsid w:val="002D0E8E"/>
    <w:rsid w:val="002D528A"/>
    <w:rsid w:val="002D67DE"/>
    <w:rsid w:val="002E0D88"/>
    <w:rsid w:val="002E1FF2"/>
    <w:rsid w:val="002E2414"/>
    <w:rsid w:val="002E3208"/>
    <w:rsid w:val="002E5CBA"/>
    <w:rsid w:val="002E642B"/>
    <w:rsid w:val="002E724F"/>
    <w:rsid w:val="002F30A7"/>
    <w:rsid w:val="002F3996"/>
    <w:rsid w:val="002F692D"/>
    <w:rsid w:val="002F7E8A"/>
    <w:rsid w:val="0030141B"/>
    <w:rsid w:val="00302C8E"/>
    <w:rsid w:val="003104A3"/>
    <w:rsid w:val="00312242"/>
    <w:rsid w:val="003152CE"/>
    <w:rsid w:val="00321EB6"/>
    <w:rsid w:val="0032338A"/>
    <w:rsid w:val="00335466"/>
    <w:rsid w:val="00335F1B"/>
    <w:rsid w:val="00335F8E"/>
    <w:rsid w:val="0033655F"/>
    <w:rsid w:val="003370B9"/>
    <w:rsid w:val="00337E7D"/>
    <w:rsid w:val="003447EF"/>
    <w:rsid w:val="00346357"/>
    <w:rsid w:val="0036060A"/>
    <w:rsid w:val="00370BF6"/>
    <w:rsid w:val="00371A9D"/>
    <w:rsid w:val="00385879"/>
    <w:rsid w:val="003878EA"/>
    <w:rsid w:val="003919FB"/>
    <w:rsid w:val="00392555"/>
    <w:rsid w:val="00392E07"/>
    <w:rsid w:val="0039422B"/>
    <w:rsid w:val="003A1375"/>
    <w:rsid w:val="003A3DFE"/>
    <w:rsid w:val="003A5221"/>
    <w:rsid w:val="003A6AF3"/>
    <w:rsid w:val="003B1C04"/>
    <w:rsid w:val="003B2AF6"/>
    <w:rsid w:val="003B45EC"/>
    <w:rsid w:val="003B7878"/>
    <w:rsid w:val="003C19D8"/>
    <w:rsid w:val="003C3573"/>
    <w:rsid w:val="003C40F6"/>
    <w:rsid w:val="003C554A"/>
    <w:rsid w:val="003C67CB"/>
    <w:rsid w:val="003D0BA4"/>
    <w:rsid w:val="003D5382"/>
    <w:rsid w:val="003D55CB"/>
    <w:rsid w:val="003E2035"/>
    <w:rsid w:val="003E55DB"/>
    <w:rsid w:val="003F0DBD"/>
    <w:rsid w:val="003F24D4"/>
    <w:rsid w:val="0040159C"/>
    <w:rsid w:val="00401E30"/>
    <w:rsid w:val="004024D9"/>
    <w:rsid w:val="00403C81"/>
    <w:rsid w:val="00410D01"/>
    <w:rsid w:val="00416650"/>
    <w:rsid w:val="00421DEF"/>
    <w:rsid w:val="00422337"/>
    <w:rsid w:val="004224BD"/>
    <w:rsid w:val="00424524"/>
    <w:rsid w:val="00426893"/>
    <w:rsid w:val="00431D1F"/>
    <w:rsid w:val="00432D19"/>
    <w:rsid w:val="00432D2C"/>
    <w:rsid w:val="0043620B"/>
    <w:rsid w:val="004371DF"/>
    <w:rsid w:val="004379A7"/>
    <w:rsid w:val="004400B8"/>
    <w:rsid w:val="004405EF"/>
    <w:rsid w:val="00441285"/>
    <w:rsid w:val="00442960"/>
    <w:rsid w:val="00444BB5"/>
    <w:rsid w:val="00447671"/>
    <w:rsid w:val="004551BE"/>
    <w:rsid w:val="0047557D"/>
    <w:rsid w:val="00475D37"/>
    <w:rsid w:val="004906EF"/>
    <w:rsid w:val="00493173"/>
    <w:rsid w:val="004954C9"/>
    <w:rsid w:val="00496005"/>
    <w:rsid w:val="00497736"/>
    <w:rsid w:val="004A0E2D"/>
    <w:rsid w:val="004A399E"/>
    <w:rsid w:val="004A3C1F"/>
    <w:rsid w:val="004A7CA6"/>
    <w:rsid w:val="004B2DB8"/>
    <w:rsid w:val="004B30C5"/>
    <w:rsid w:val="004C10B9"/>
    <w:rsid w:val="004C202F"/>
    <w:rsid w:val="004C294D"/>
    <w:rsid w:val="004D00A3"/>
    <w:rsid w:val="004D1734"/>
    <w:rsid w:val="004D1EAD"/>
    <w:rsid w:val="004D2032"/>
    <w:rsid w:val="004D208B"/>
    <w:rsid w:val="004D3B5C"/>
    <w:rsid w:val="004D5BF2"/>
    <w:rsid w:val="004E2A15"/>
    <w:rsid w:val="004E3D98"/>
    <w:rsid w:val="004E4B27"/>
    <w:rsid w:val="004E50FA"/>
    <w:rsid w:val="004E7200"/>
    <w:rsid w:val="004F092A"/>
    <w:rsid w:val="004F1171"/>
    <w:rsid w:val="004F1E42"/>
    <w:rsid w:val="004F201E"/>
    <w:rsid w:val="005028E4"/>
    <w:rsid w:val="005059BD"/>
    <w:rsid w:val="00507EF4"/>
    <w:rsid w:val="00514420"/>
    <w:rsid w:val="0052252D"/>
    <w:rsid w:val="0052427F"/>
    <w:rsid w:val="00524E85"/>
    <w:rsid w:val="0053151B"/>
    <w:rsid w:val="00532F10"/>
    <w:rsid w:val="0053513F"/>
    <w:rsid w:val="00535F61"/>
    <w:rsid w:val="00537137"/>
    <w:rsid w:val="005372DB"/>
    <w:rsid w:val="005431C7"/>
    <w:rsid w:val="00547128"/>
    <w:rsid w:val="00550BE2"/>
    <w:rsid w:val="00551FA9"/>
    <w:rsid w:val="00557F19"/>
    <w:rsid w:val="0056194A"/>
    <w:rsid w:val="00561A6E"/>
    <w:rsid w:val="00565601"/>
    <w:rsid w:val="005660E3"/>
    <w:rsid w:val="00570B5B"/>
    <w:rsid w:val="00571FF9"/>
    <w:rsid w:val="00572205"/>
    <w:rsid w:val="00575334"/>
    <w:rsid w:val="00577E59"/>
    <w:rsid w:val="00581D4F"/>
    <w:rsid w:val="005820DC"/>
    <w:rsid w:val="00582DC2"/>
    <w:rsid w:val="005855DA"/>
    <w:rsid w:val="005855E7"/>
    <w:rsid w:val="005877E4"/>
    <w:rsid w:val="005904F8"/>
    <w:rsid w:val="005911CB"/>
    <w:rsid w:val="005A1DE5"/>
    <w:rsid w:val="005A2A46"/>
    <w:rsid w:val="005A70C7"/>
    <w:rsid w:val="005A76BB"/>
    <w:rsid w:val="005B0BFC"/>
    <w:rsid w:val="005B0D7C"/>
    <w:rsid w:val="005B1267"/>
    <w:rsid w:val="005B1749"/>
    <w:rsid w:val="005B34F0"/>
    <w:rsid w:val="005B3A15"/>
    <w:rsid w:val="005B3F97"/>
    <w:rsid w:val="005B551C"/>
    <w:rsid w:val="005C3F9D"/>
    <w:rsid w:val="005D0FA8"/>
    <w:rsid w:val="005D28B0"/>
    <w:rsid w:val="005D61F7"/>
    <w:rsid w:val="005D6473"/>
    <w:rsid w:val="005D7281"/>
    <w:rsid w:val="005D7733"/>
    <w:rsid w:val="005E5BBF"/>
    <w:rsid w:val="005E7997"/>
    <w:rsid w:val="005F1BB2"/>
    <w:rsid w:val="005F2F2D"/>
    <w:rsid w:val="005F45ED"/>
    <w:rsid w:val="005F4651"/>
    <w:rsid w:val="006058CB"/>
    <w:rsid w:val="0061066E"/>
    <w:rsid w:val="006113F3"/>
    <w:rsid w:val="0061186B"/>
    <w:rsid w:val="0061738A"/>
    <w:rsid w:val="00620258"/>
    <w:rsid w:val="00621A81"/>
    <w:rsid w:val="006231DF"/>
    <w:rsid w:val="00625E98"/>
    <w:rsid w:val="00630232"/>
    <w:rsid w:val="00630591"/>
    <w:rsid w:val="00630EE6"/>
    <w:rsid w:val="00634C42"/>
    <w:rsid w:val="00634CA9"/>
    <w:rsid w:val="006400BE"/>
    <w:rsid w:val="006407D7"/>
    <w:rsid w:val="0064686E"/>
    <w:rsid w:val="00651879"/>
    <w:rsid w:val="00652528"/>
    <w:rsid w:val="00655945"/>
    <w:rsid w:val="00655DAD"/>
    <w:rsid w:val="006561A0"/>
    <w:rsid w:val="00657B8E"/>
    <w:rsid w:val="00665A85"/>
    <w:rsid w:val="00666252"/>
    <w:rsid w:val="00666426"/>
    <w:rsid w:val="0067031F"/>
    <w:rsid w:val="00670A96"/>
    <w:rsid w:val="00671BAD"/>
    <w:rsid w:val="00672DA7"/>
    <w:rsid w:val="0067360A"/>
    <w:rsid w:val="00673D66"/>
    <w:rsid w:val="00675215"/>
    <w:rsid w:val="006768DE"/>
    <w:rsid w:val="00680408"/>
    <w:rsid w:val="00681769"/>
    <w:rsid w:val="006828A6"/>
    <w:rsid w:val="006845CE"/>
    <w:rsid w:val="006861A9"/>
    <w:rsid w:val="00687CB8"/>
    <w:rsid w:val="00693441"/>
    <w:rsid w:val="006A04C6"/>
    <w:rsid w:val="006A0BE6"/>
    <w:rsid w:val="006A0C14"/>
    <w:rsid w:val="006A5BFA"/>
    <w:rsid w:val="006A648D"/>
    <w:rsid w:val="006B0369"/>
    <w:rsid w:val="006B08C8"/>
    <w:rsid w:val="006B31FC"/>
    <w:rsid w:val="006B4F85"/>
    <w:rsid w:val="006B7617"/>
    <w:rsid w:val="006C2E84"/>
    <w:rsid w:val="006C36AF"/>
    <w:rsid w:val="006C5E72"/>
    <w:rsid w:val="006C6C8D"/>
    <w:rsid w:val="006D7ADB"/>
    <w:rsid w:val="006E282C"/>
    <w:rsid w:val="006E2D1C"/>
    <w:rsid w:val="006E5EDA"/>
    <w:rsid w:val="006F0F50"/>
    <w:rsid w:val="006F12AC"/>
    <w:rsid w:val="006F21B4"/>
    <w:rsid w:val="006F4F1B"/>
    <w:rsid w:val="006F50A6"/>
    <w:rsid w:val="007014C7"/>
    <w:rsid w:val="00701818"/>
    <w:rsid w:val="00703A91"/>
    <w:rsid w:val="00706650"/>
    <w:rsid w:val="00710C2D"/>
    <w:rsid w:val="00715860"/>
    <w:rsid w:val="00716A35"/>
    <w:rsid w:val="007229C5"/>
    <w:rsid w:val="0072348D"/>
    <w:rsid w:val="007242DC"/>
    <w:rsid w:val="00733119"/>
    <w:rsid w:val="00734052"/>
    <w:rsid w:val="007353F0"/>
    <w:rsid w:val="007363B4"/>
    <w:rsid w:val="00737DD7"/>
    <w:rsid w:val="00740471"/>
    <w:rsid w:val="007408E7"/>
    <w:rsid w:val="00744869"/>
    <w:rsid w:val="00747186"/>
    <w:rsid w:val="00747D87"/>
    <w:rsid w:val="007527EC"/>
    <w:rsid w:val="00755FB2"/>
    <w:rsid w:val="00757E94"/>
    <w:rsid w:val="0076061C"/>
    <w:rsid w:val="007621BE"/>
    <w:rsid w:val="007632D0"/>
    <w:rsid w:val="0077151B"/>
    <w:rsid w:val="00771808"/>
    <w:rsid w:val="00772613"/>
    <w:rsid w:val="00772BA7"/>
    <w:rsid w:val="00772F32"/>
    <w:rsid w:val="00774B2D"/>
    <w:rsid w:val="007765A1"/>
    <w:rsid w:val="00776F56"/>
    <w:rsid w:val="00783309"/>
    <w:rsid w:val="007860FA"/>
    <w:rsid w:val="00786524"/>
    <w:rsid w:val="00787F8A"/>
    <w:rsid w:val="00792D53"/>
    <w:rsid w:val="0079591D"/>
    <w:rsid w:val="007A0448"/>
    <w:rsid w:val="007A0E0A"/>
    <w:rsid w:val="007A3F75"/>
    <w:rsid w:val="007B014E"/>
    <w:rsid w:val="007B631E"/>
    <w:rsid w:val="007C0208"/>
    <w:rsid w:val="007C26A5"/>
    <w:rsid w:val="007C709F"/>
    <w:rsid w:val="007D33C9"/>
    <w:rsid w:val="007D41B2"/>
    <w:rsid w:val="007D6A9D"/>
    <w:rsid w:val="007E20AB"/>
    <w:rsid w:val="007E2BBF"/>
    <w:rsid w:val="007E6430"/>
    <w:rsid w:val="007E74F6"/>
    <w:rsid w:val="007F5695"/>
    <w:rsid w:val="007F5AEA"/>
    <w:rsid w:val="007F77F3"/>
    <w:rsid w:val="00801ABB"/>
    <w:rsid w:val="00801D6F"/>
    <w:rsid w:val="00806149"/>
    <w:rsid w:val="00806D63"/>
    <w:rsid w:val="0081290B"/>
    <w:rsid w:val="00814635"/>
    <w:rsid w:val="0082160D"/>
    <w:rsid w:val="00822DA3"/>
    <w:rsid w:val="00825ACF"/>
    <w:rsid w:val="00835984"/>
    <w:rsid w:val="00841922"/>
    <w:rsid w:val="00844F3C"/>
    <w:rsid w:val="00850C47"/>
    <w:rsid w:val="00850E59"/>
    <w:rsid w:val="0085465F"/>
    <w:rsid w:val="00855048"/>
    <w:rsid w:val="00855A0C"/>
    <w:rsid w:val="00861C76"/>
    <w:rsid w:val="0086361A"/>
    <w:rsid w:val="00863D98"/>
    <w:rsid w:val="00871B5D"/>
    <w:rsid w:val="0087453D"/>
    <w:rsid w:val="008751DE"/>
    <w:rsid w:val="00881255"/>
    <w:rsid w:val="00881EC9"/>
    <w:rsid w:val="008824CB"/>
    <w:rsid w:val="008835F1"/>
    <w:rsid w:val="008863B7"/>
    <w:rsid w:val="0088703A"/>
    <w:rsid w:val="0089189F"/>
    <w:rsid w:val="00891DD1"/>
    <w:rsid w:val="00892846"/>
    <w:rsid w:val="00892BF3"/>
    <w:rsid w:val="0089414A"/>
    <w:rsid w:val="00894A97"/>
    <w:rsid w:val="008A0CE3"/>
    <w:rsid w:val="008A5C4D"/>
    <w:rsid w:val="008B3F79"/>
    <w:rsid w:val="008B6369"/>
    <w:rsid w:val="008C0EC8"/>
    <w:rsid w:val="008C0F64"/>
    <w:rsid w:val="008C2933"/>
    <w:rsid w:val="008C59FB"/>
    <w:rsid w:val="008C6073"/>
    <w:rsid w:val="008E01E6"/>
    <w:rsid w:val="008E1957"/>
    <w:rsid w:val="008E2515"/>
    <w:rsid w:val="008E4C33"/>
    <w:rsid w:val="008E6942"/>
    <w:rsid w:val="008F5B75"/>
    <w:rsid w:val="0090051F"/>
    <w:rsid w:val="00901D1C"/>
    <w:rsid w:val="0090285B"/>
    <w:rsid w:val="00902E4D"/>
    <w:rsid w:val="009060D6"/>
    <w:rsid w:val="0091234B"/>
    <w:rsid w:val="00914F48"/>
    <w:rsid w:val="00915059"/>
    <w:rsid w:val="00917A63"/>
    <w:rsid w:val="00923BFE"/>
    <w:rsid w:val="00925E41"/>
    <w:rsid w:val="0092762B"/>
    <w:rsid w:val="0093169F"/>
    <w:rsid w:val="00931DC7"/>
    <w:rsid w:val="00932BA6"/>
    <w:rsid w:val="00933B98"/>
    <w:rsid w:val="00934148"/>
    <w:rsid w:val="00936D05"/>
    <w:rsid w:val="009375D4"/>
    <w:rsid w:val="0094543D"/>
    <w:rsid w:val="0094563E"/>
    <w:rsid w:val="00947DD4"/>
    <w:rsid w:val="0095362A"/>
    <w:rsid w:val="009577AC"/>
    <w:rsid w:val="0096237B"/>
    <w:rsid w:val="00964E5C"/>
    <w:rsid w:val="00967692"/>
    <w:rsid w:val="00970AFE"/>
    <w:rsid w:val="00975C5A"/>
    <w:rsid w:val="00975F38"/>
    <w:rsid w:val="0097703B"/>
    <w:rsid w:val="00981DD7"/>
    <w:rsid w:val="00984420"/>
    <w:rsid w:val="0098744E"/>
    <w:rsid w:val="00991A9C"/>
    <w:rsid w:val="00992D1A"/>
    <w:rsid w:val="00993599"/>
    <w:rsid w:val="009A18D2"/>
    <w:rsid w:val="009A3BC5"/>
    <w:rsid w:val="009A40F0"/>
    <w:rsid w:val="009A5032"/>
    <w:rsid w:val="009A5A8F"/>
    <w:rsid w:val="009B03C7"/>
    <w:rsid w:val="009B442C"/>
    <w:rsid w:val="009B5760"/>
    <w:rsid w:val="009C0D00"/>
    <w:rsid w:val="009C14F0"/>
    <w:rsid w:val="009C17E1"/>
    <w:rsid w:val="009C2A41"/>
    <w:rsid w:val="009C2C4C"/>
    <w:rsid w:val="009C5B05"/>
    <w:rsid w:val="009D7E0D"/>
    <w:rsid w:val="009D7E17"/>
    <w:rsid w:val="009E2150"/>
    <w:rsid w:val="009E3066"/>
    <w:rsid w:val="009E7BD7"/>
    <w:rsid w:val="009F16BF"/>
    <w:rsid w:val="009F1E71"/>
    <w:rsid w:val="009F2FA4"/>
    <w:rsid w:val="009F73F9"/>
    <w:rsid w:val="00A00BFF"/>
    <w:rsid w:val="00A05396"/>
    <w:rsid w:val="00A13CAA"/>
    <w:rsid w:val="00A14080"/>
    <w:rsid w:val="00A1638B"/>
    <w:rsid w:val="00A16E5C"/>
    <w:rsid w:val="00A20BE6"/>
    <w:rsid w:val="00A21272"/>
    <w:rsid w:val="00A24240"/>
    <w:rsid w:val="00A26094"/>
    <w:rsid w:val="00A303D2"/>
    <w:rsid w:val="00A30495"/>
    <w:rsid w:val="00A30899"/>
    <w:rsid w:val="00A32CD8"/>
    <w:rsid w:val="00A34FDE"/>
    <w:rsid w:val="00A36262"/>
    <w:rsid w:val="00A37316"/>
    <w:rsid w:val="00A410FE"/>
    <w:rsid w:val="00A448B5"/>
    <w:rsid w:val="00A45710"/>
    <w:rsid w:val="00A472BA"/>
    <w:rsid w:val="00A503B8"/>
    <w:rsid w:val="00A50E0C"/>
    <w:rsid w:val="00A513A0"/>
    <w:rsid w:val="00A547EA"/>
    <w:rsid w:val="00A6032A"/>
    <w:rsid w:val="00A643FC"/>
    <w:rsid w:val="00A71DCB"/>
    <w:rsid w:val="00A73EE9"/>
    <w:rsid w:val="00A74B5D"/>
    <w:rsid w:val="00A75C91"/>
    <w:rsid w:val="00A77714"/>
    <w:rsid w:val="00A83B74"/>
    <w:rsid w:val="00A84CDB"/>
    <w:rsid w:val="00A85E21"/>
    <w:rsid w:val="00A921AB"/>
    <w:rsid w:val="00A927D0"/>
    <w:rsid w:val="00A92970"/>
    <w:rsid w:val="00A95D25"/>
    <w:rsid w:val="00AA0F3E"/>
    <w:rsid w:val="00AA0F95"/>
    <w:rsid w:val="00AA1E19"/>
    <w:rsid w:val="00AA1EC0"/>
    <w:rsid w:val="00AA2525"/>
    <w:rsid w:val="00AA3DE8"/>
    <w:rsid w:val="00AA4477"/>
    <w:rsid w:val="00AA7579"/>
    <w:rsid w:val="00AB3460"/>
    <w:rsid w:val="00AB374A"/>
    <w:rsid w:val="00AB40FE"/>
    <w:rsid w:val="00AB7879"/>
    <w:rsid w:val="00AB7940"/>
    <w:rsid w:val="00AC03CE"/>
    <w:rsid w:val="00AC1A5C"/>
    <w:rsid w:val="00AC61A2"/>
    <w:rsid w:val="00AC64B6"/>
    <w:rsid w:val="00AC674E"/>
    <w:rsid w:val="00AC729A"/>
    <w:rsid w:val="00AD1A47"/>
    <w:rsid w:val="00AE1B96"/>
    <w:rsid w:val="00AE4537"/>
    <w:rsid w:val="00AF1242"/>
    <w:rsid w:val="00AF279A"/>
    <w:rsid w:val="00B01A0E"/>
    <w:rsid w:val="00B03751"/>
    <w:rsid w:val="00B044B2"/>
    <w:rsid w:val="00B100B5"/>
    <w:rsid w:val="00B12254"/>
    <w:rsid w:val="00B150AA"/>
    <w:rsid w:val="00B15E29"/>
    <w:rsid w:val="00B16D62"/>
    <w:rsid w:val="00B317C5"/>
    <w:rsid w:val="00B407FC"/>
    <w:rsid w:val="00B42466"/>
    <w:rsid w:val="00B4477F"/>
    <w:rsid w:val="00B4775D"/>
    <w:rsid w:val="00B504D0"/>
    <w:rsid w:val="00B527F3"/>
    <w:rsid w:val="00B6087B"/>
    <w:rsid w:val="00B61A74"/>
    <w:rsid w:val="00B71417"/>
    <w:rsid w:val="00B732E5"/>
    <w:rsid w:val="00B74069"/>
    <w:rsid w:val="00B754A7"/>
    <w:rsid w:val="00B812BF"/>
    <w:rsid w:val="00B8139F"/>
    <w:rsid w:val="00B815B5"/>
    <w:rsid w:val="00B817E6"/>
    <w:rsid w:val="00B833F5"/>
    <w:rsid w:val="00B87D33"/>
    <w:rsid w:val="00B91B49"/>
    <w:rsid w:val="00B956BE"/>
    <w:rsid w:val="00BA0131"/>
    <w:rsid w:val="00BA4FE3"/>
    <w:rsid w:val="00BA6C0C"/>
    <w:rsid w:val="00BA6EC4"/>
    <w:rsid w:val="00BB42E1"/>
    <w:rsid w:val="00BB4B31"/>
    <w:rsid w:val="00BB4F7E"/>
    <w:rsid w:val="00BB624A"/>
    <w:rsid w:val="00BB729D"/>
    <w:rsid w:val="00BC08A2"/>
    <w:rsid w:val="00BC0EC8"/>
    <w:rsid w:val="00BD0641"/>
    <w:rsid w:val="00BD1D03"/>
    <w:rsid w:val="00BD1DE8"/>
    <w:rsid w:val="00BD67AA"/>
    <w:rsid w:val="00BE2AFB"/>
    <w:rsid w:val="00BE3D1D"/>
    <w:rsid w:val="00BE4905"/>
    <w:rsid w:val="00BF18C9"/>
    <w:rsid w:val="00BF568D"/>
    <w:rsid w:val="00BF5EAC"/>
    <w:rsid w:val="00C01988"/>
    <w:rsid w:val="00C0229C"/>
    <w:rsid w:val="00C05911"/>
    <w:rsid w:val="00C143CD"/>
    <w:rsid w:val="00C230DB"/>
    <w:rsid w:val="00C237B3"/>
    <w:rsid w:val="00C33ECF"/>
    <w:rsid w:val="00C34499"/>
    <w:rsid w:val="00C373D1"/>
    <w:rsid w:val="00C43269"/>
    <w:rsid w:val="00C4351C"/>
    <w:rsid w:val="00C446C9"/>
    <w:rsid w:val="00C5095D"/>
    <w:rsid w:val="00C5106E"/>
    <w:rsid w:val="00C55CAC"/>
    <w:rsid w:val="00C57B6B"/>
    <w:rsid w:val="00C64060"/>
    <w:rsid w:val="00C67847"/>
    <w:rsid w:val="00C679A6"/>
    <w:rsid w:val="00C70036"/>
    <w:rsid w:val="00C71325"/>
    <w:rsid w:val="00C7365D"/>
    <w:rsid w:val="00C77268"/>
    <w:rsid w:val="00C803BD"/>
    <w:rsid w:val="00C843D0"/>
    <w:rsid w:val="00C85013"/>
    <w:rsid w:val="00C909E9"/>
    <w:rsid w:val="00C90CF2"/>
    <w:rsid w:val="00C957E1"/>
    <w:rsid w:val="00CA0A9F"/>
    <w:rsid w:val="00CA37F0"/>
    <w:rsid w:val="00CA3A12"/>
    <w:rsid w:val="00CB0DDD"/>
    <w:rsid w:val="00CB12BD"/>
    <w:rsid w:val="00CB2711"/>
    <w:rsid w:val="00CB3312"/>
    <w:rsid w:val="00CC1362"/>
    <w:rsid w:val="00CC28F3"/>
    <w:rsid w:val="00CC5342"/>
    <w:rsid w:val="00CC6466"/>
    <w:rsid w:val="00CC7482"/>
    <w:rsid w:val="00CD0C20"/>
    <w:rsid w:val="00CD2D42"/>
    <w:rsid w:val="00CD646A"/>
    <w:rsid w:val="00CD6FAF"/>
    <w:rsid w:val="00CE0156"/>
    <w:rsid w:val="00CE196B"/>
    <w:rsid w:val="00CE61CE"/>
    <w:rsid w:val="00CE6EC1"/>
    <w:rsid w:val="00CF1459"/>
    <w:rsid w:val="00CF450E"/>
    <w:rsid w:val="00CF74C0"/>
    <w:rsid w:val="00D00E21"/>
    <w:rsid w:val="00D01AFB"/>
    <w:rsid w:val="00D01E74"/>
    <w:rsid w:val="00D0452F"/>
    <w:rsid w:val="00D112F1"/>
    <w:rsid w:val="00D154E5"/>
    <w:rsid w:val="00D15E3E"/>
    <w:rsid w:val="00D1656E"/>
    <w:rsid w:val="00D212D0"/>
    <w:rsid w:val="00D25013"/>
    <w:rsid w:val="00D30C40"/>
    <w:rsid w:val="00D31F60"/>
    <w:rsid w:val="00D3445E"/>
    <w:rsid w:val="00D36B1B"/>
    <w:rsid w:val="00D41261"/>
    <w:rsid w:val="00D4143E"/>
    <w:rsid w:val="00D414BF"/>
    <w:rsid w:val="00D46746"/>
    <w:rsid w:val="00D509B7"/>
    <w:rsid w:val="00D5131A"/>
    <w:rsid w:val="00D51CAF"/>
    <w:rsid w:val="00D57992"/>
    <w:rsid w:val="00D57A51"/>
    <w:rsid w:val="00D61463"/>
    <w:rsid w:val="00D621B3"/>
    <w:rsid w:val="00D67365"/>
    <w:rsid w:val="00D70AE3"/>
    <w:rsid w:val="00D71010"/>
    <w:rsid w:val="00D7101F"/>
    <w:rsid w:val="00D718A3"/>
    <w:rsid w:val="00D74A27"/>
    <w:rsid w:val="00D75C41"/>
    <w:rsid w:val="00D80B56"/>
    <w:rsid w:val="00D830D3"/>
    <w:rsid w:val="00D85127"/>
    <w:rsid w:val="00D85E7E"/>
    <w:rsid w:val="00D87EC2"/>
    <w:rsid w:val="00D901B0"/>
    <w:rsid w:val="00D90D16"/>
    <w:rsid w:val="00D96479"/>
    <w:rsid w:val="00DA269E"/>
    <w:rsid w:val="00DA6412"/>
    <w:rsid w:val="00DB0B89"/>
    <w:rsid w:val="00DB1A3A"/>
    <w:rsid w:val="00DB259A"/>
    <w:rsid w:val="00DB3AD6"/>
    <w:rsid w:val="00DB40EA"/>
    <w:rsid w:val="00DB4413"/>
    <w:rsid w:val="00DB61A1"/>
    <w:rsid w:val="00DC1465"/>
    <w:rsid w:val="00DC4145"/>
    <w:rsid w:val="00DC53A9"/>
    <w:rsid w:val="00DC5AB9"/>
    <w:rsid w:val="00DC7B90"/>
    <w:rsid w:val="00DD00D5"/>
    <w:rsid w:val="00DD10EC"/>
    <w:rsid w:val="00DD251F"/>
    <w:rsid w:val="00DD2BC7"/>
    <w:rsid w:val="00DD32AE"/>
    <w:rsid w:val="00DD5D36"/>
    <w:rsid w:val="00DD69A2"/>
    <w:rsid w:val="00DE62FC"/>
    <w:rsid w:val="00DE6863"/>
    <w:rsid w:val="00DE78D9"/>
    <w:rsid w:val="00DF0F09"/>
    <w:rsid w:val="00DF165B"/>
    <w:rsid w:val="00DF42EE"/>
    <w:rsid w:val="00DF70E9"/>
    <w:rsid w:val="00E07105"/>
    <w:rsid w:val="00E0788F"/>
    <w:rsid w:val="00E14AB7"/>
    <w:rsid w:val="00E15043"/>
    <w:rsid w:val="00E165A2"/>
    <w:rsid w:val="00E2633B"/>
    <w:rsid w:val="00E27A6E"/>
    <w:rsid w:val="00E34E5B"/>
    <w:rsid w:val="00E41E41"/>
    <w:rsid w:val="00E426A2"/>
    <w:rsid w:val="00E47423"/>
    <w:rsid w:val="00E509F5"/>
    <w:rsid w:val="00E50CFF"/>
    <w:rsid w:val="00E529DC"/>
    <w:rsid w:val="00E536DE"/>
    <w:rsid w:val="00E53F39"/>
    <w:rsid w:val="00E5424C"/>
    <w:rsid w:val="00E552C3"/>
    <w:rsid w:val="00E5534D"/>
    <w:rsid w:val="00E5695A"/>
    <w:rsid w:val="00E56D55"/>
    <w:rsid w:val="00E60F68"/>
    <w:rsid w:val="00E6363A"/>
    <w:rsid w:val="00E65909"/>
    <w:rsid w:val="00E66676"/>
    <w:rsid w:val="00E707DB"/>
    <w:rsid w:val="00E70922"/>
    <w:rsid w:val="00E7219A"/>
    <w:rsid w:val="00E73F9F"/>
    <w:rsid w:val="00E77C33"/>
    <w:rsid w:val="00E81D63"/>
    <w:rsid w:val="00E83920"/>
    <w:rsid w:val="00E83C06"/>
    <w:rsid w:val="00E86F13"/>
    <w:rsid w:val="00E87701"/>
    <w:rsid w:val="00E92681"/>
    <w:rsid w:val="00E95D06"/>
    <w:rsid w:val="00E95D90"/>
    <w:rsid w:val="00EA0D7E"/>
    <w:rsid w:val="00EB1A46"/>
    <w:rsid w:val="00EB3563"/>
    <w:rsid w:val="00EB540A"/>
    <w:rsid w:val="00EB6C7D"/>
    <w:rsid w:val="00EC1411"/>
    <w:rsid w:val="00EC4221"/>
    <w:rsid w:val="00EC6D6A"/>
    <w:rsid w:val="00EC71F0"/>
    <w:rsid w:val="00ED11CE"/>
    <w:rsid w:val="00ED43A0"/>
    <w:rsid w:val="00ED4DDB"/>
    <w:rsid w:val="00ED5FF8"/>
    <w:rsid w:val="00ED606F"/>
    <w:rsid w:val="00ED632B"/>
    <w:rsid w:val="00EE2612"/>
    <w:rsid w:val="00EE3375"/>
    <w:rsid w:val="00EE4B7D"/>
    <w:rsid w:val="00EE4D33"/>
    <w:rsid w:val="00EE53C3"/>
    <w:rsid w:val="00EE7B0D"/>
    <w:rsid w:val="00EF0464"/>
    <w:rsid w:val="00EF04FD"/>
    <w:rsid w:val="00EF1ACF"/>
    <w:rsid w:val="00EF308D"/>
    <w:rsid w:val="00EF325F"/>
    <w:rsid w:val="00EF7132"/>
    <w:rsid w:val="00EF7EFA"/>
    <w:rsid w:val="00F00666"/>
    <w:rsid w:val="00F0402E"/>
    <w:rsid w:val="00F04CF4"/>
    <w:rsid w:val="00F1368B"/>
    <w:rsid w:val="00F13DDF"/>
    <w:rsid w:val="00F16260"/>
    <w:rsid w:val="00F202B4"/>
    <w:rsid w:val="00F209E7"/>
    <w:rsid w:val="00F22686"/>
    <w:rsid w:val="00F22816"/>
    <w:rsid w:val="00F25B08"/>
    <w:rsid w:val="00F37796"/>
    <w:rsid w:val="00F42BA1"/>
    <w:rsid w:val="00F42BF3"/>
    <w:rsid w:val="00F43673"/>
    <w:rsid w:val="00F50FBD"/>
    <w:rsid w:val="00F52619"/>
    <w:rsid w:val="00F52C14"/>
    <w:rsid w:val="00F5591D"/>
    <w:rsid w:val="00F57299"/>
    <w:rsid w:val="00F603AF"/>
    <w:rsid w:val="00F64733"/>
    <w:rsid w:val="00F65F97"/>
    <w:rsid w:val="00F6628A"/>
    <w:rsid w:val="00F676C7"/>
    <w:rsid w:val="00F72977"/>
    <w:rsid w:val="00F73519"/>
    <w:rsid w:val="00F75E0C"/>
    <w:rsid w:val="00F7616F"/>
    <w:rsid w:val="00F77003"/>
    <w:rsid w:val="00F80194"/>
    <w:rsid w:val="00F845D0"/>
    <w:rsid w:val="00F87686"/>
    <w:rsid w:val="00F909D2"/>
    <w:rsid w:val="00F91E8E"/>
    <w:rsid w:val="00F96626"/>
    <w:rsid w:val="00FA1EA3"/>
    <w:rsid w:val="00FA2563"/>
    <w:rsid w:val="00FA6CF6"/>
    <w:rsid w:val="00FA6FD5"/>
    <w:rsid w:val="00FA7DFF"/>
    <w:rsid w:val="00FB016B"/>
    <w:rsid w:val="00FB21BA"/>
    <w:rsid w:val="00FB3207"/>
    <w:rsid w:val="00FB6F48"/>
    <w:rsid w:val="00FB768A"/>
    <w:rsid w:val="00FC4BA6"/>
    <w:rsid w:val="00FD0A99"/>
    <w:rsid w:val="00FD16FA"/>
    <w:rsid w:val="00FD385B"/>
    <w:rsid w:val="00FD418B"/>
    <w:rsid w:val="00FD6ED9"/>
    <w:rsid w:val="00FE0FF5"/>
    <w:rsid w:val="00FE1EDA"/>
    <w:rsid w:val="00FE7497"/>
    <w:rsid w:val="00FF2151"/>
    <w:rsid w:val="00FF3732"/>
    <w:rsid w:val="00FF4EBF"/>
    <w:rsid w:val="00FF6A21"/>
    <w:rsid w:val="00FF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4:docId w14:val="5BE789AD"/>
  <w15:chartTrackingRefBased/>
  <w15:docId w15:val="{66566617-6212-4174-A8CA-578A4F37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7E4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71A9D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371A9D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2A15"/>
  </w:style>
  <w:style w:type="paragraph" w:styleId="ListParagraph">
    <w:name w:val="List Paragraph"/>
    <w:basedOn w:val="Normal"/>
    <w:uiPriority w:val="34"/>
    <w:qFormat/>
    <w:rsid w:val="004D3B5C"/>
    <w:pPr>
      <w:ind w:left="720"/>
    </w:pPr>
  </w:style>
  <w:style w:type="character" w:customStyle="1" w:styleId="FooterChar">
    <w:name w:val="Footer Char"/>
    <w:link w:val="Footer"/>
    <w:uiPriority w:val="99"/>
    <w:rsid w:val="006058CB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rsid w:val="009A5A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A5A8F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05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8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5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1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4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37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5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1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5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24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27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5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3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6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3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9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8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57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91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5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2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9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0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3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9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64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9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7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5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71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8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3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83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96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1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8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7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73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6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4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1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0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8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4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0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3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2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5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75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5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1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93CCC-F52B-40F1-872B-F0E76A19A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C56B5401.dotm</Template>
  <TotalTime>0</TotalTime>
  <Pages>6</Pages>
  <Words>1327</Words>
  <Characters>6681</Characters>
  <Application>Microsoft Office Word</Application>
  <DocSecurity>4</DocSecurity>
  <Lines>55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>PRIFYSGOL BANGOR</vt:lpstr>
      <vt:lpstr>PRIFYSGOL BANGOR</vt:lpstr>
    </vt:vector>
  </TitlesOfParts>
  <Company>UWB</Company>
  <LinksUpToDate>false</LinksUpToDate>
  <CharactersWithSpaces>7993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PRIFYSGOL BANGOR</dc:title>
  <dc:subject/>
  <dc:creator>Administrator</dc:creator>
  <cp:keywords/>
  <cp:lastModifiedBy>Amanda Smith</cp:lastModifiedBy>
  <cp:revision>2</cp:revision>
  <cp:lastPrinted>2019-01-21T10:58:00Z</cp:lastPrinted>
  <dcterms:created xsi:type="dcterms:W3CDTF">2019-01-21T11:56:00Z</dcterms:created>
  <dcterms:modified xsi:type="dcterms:W3CDTF">2019-01-21T11:56:00Z</dcterms:modified>
</cp:coreProperties>
</file>