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9A" w:rsidRPr="000719F0" w:rsidRDefault="00DB139A">
      <w:pPr>
        <w:rPr>
          <w:b/>
          <w:sz w:val="24"/>
          <w:szCs w:val="24"/>
          <w:lang w:val="cy-GB"/>
        </w:rPr>
      </w:pPr>
      <w:bookmarkStart w:id="0" w:name="_GoBack"/>
      <w:bookmarkEnd w:id="0"/>
      <w:r w:rsidRPr="000719F0">
        <w:rPr>
          <w:b/>
          <w:sz w:val="24"/>
          <w:szCs w:val="24"/>
          <w:lang w:val="cy-GB"/>
        </w:rPr>
        <w:t xml:space="preserve">Papur </w:t>
      </w:r>
      <w:r w:rsidR="006F06BE" w:rsidRPr="000719F0">
        <w:rPr>
          <w:b/>
          <w:sz w:val="24"/>
          <w:szCs w:val="24"/>
          <w:lang w:val="cy-GB"/>
        </w:rPr>
        <w:t>A</w:t>
      </w:r>
      <w:r w:rsidRPr="000719F0">
        <w:rPr>
          <w:b/>
          <w:sz w:val="24"/>
          <w:szCs w:val="24"/>
          <w:lang w:val="cy-GB"/>
        </w:rPr>
        <w:t xml:space="preserve">rholiad </w:t>
      </w:r>
      <w:r w:rsidR="006F06BE" w:rsidRPr="000719F0">
        <w:rPr>
          <w:b/>
          <w:sz w:val="24"/>
          <w:szCs w:val="24"/>
          <w:lang w:val="cy-GB"/>
        </w:rPr>
        <w:t>M</w:t>
      </w:r>
      <w:r w:rsidRPr="000719F0">
        <w:rPr>
          <w:b/>
          <w:sz w:val="24"/>
          <w:szCs w:val="24"/>
          <w:lang w:val="cy-GB"/>
        </w:rPr>
        <w:t xml:space="preserve">ynediad </w:t>
      </w:r>
      <w:r w:rsidR="006F06BE" w:rsidRPr="000719F0">
        <w:rPr>
          <w:b/>
          <w:sz w:val="24"/>
          <w:szCs w:val="24"/>
          <w:lang w:val="cy-GB"/>
        </w:rPr>
        <w:t xml:space="preserve">- </w:t>
      </w:r>
      <w:r w:rsidRPr="000719F0">
        <w:rPr>
          <w:b/>
          <w:sz w:val="24"/>
          <w:szCs w:val="24"/>
          <w:lang w:val="cy-GB"/>
        </w:rPr>
        <w:t xml:space="preserve">Cymdeithaseg </w:t>
      </w:r>
    </w:p>
    <w:p w:rsidR="00DB139A" w:rsidRPr="000719F0" w:rsidRDefault="000719F0">
      <w:pPr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Prifysgol Bangor, 2019</w:t>
      </w:r>
    </w:p>
    <w:p w:rsidR="00DB139A" w:rsidRPr="000719F0" w:rsidRDefault="00DB139A">
      <w:pPr>
        <w:rPr>
          <w:b/>
          <w:sz w:val="24"/>
          <w:szCs w:val="24"/>
          <w:lang w:val="cy-GB"/>
        </w:rPr>
      </w:pPr>
      <w:r w:rsidRPr="000719F0">
        <w:rPr>
          <w:b/>
          <w:sz w:val="24"/>
          <w:szCs w:val="24"/>
          <w:lang w:val="cy-GB"/>
        </w:rPr>
        <w:t xml:space="preserve">Amser </w:t>
      </w:r>
      <w:r w:rsidR="006F06BE" w:rsidRPr="000719F0">
        <w:rPr>
          <w:b/>
          <w:sz w:val="24"/>
          <w:szCs w:val="24"/>
          <w:lang w:val="cy-GB"/>
        </w:rPr>
        <w:t>2</w:t>
      </w:r>
      <w:r w:rsidRPr="000719F0">
        <w:rPr>
          <w:b/>
          <w:sz w:val="24"/>
          <w:szCs w:val="24"/>
          <w:lang w:val="cy-GB"/>
        </w:rPr>
        <w:t xml:space="preserve"> Awr</w:t>
      </w:r>
    </w:p>
    <w:p w:rsidR="00241D6C" w:rsidRDefault="00DB139A" w:rsidP="00241D6C">
      <w:pPr>
        <w:rPr>
          <w:b/>
          <w:sz w:val="24"/>
          <w:szCs w:val="24"/>
          <w:lang w:val="cy-GB"/>
        </w:rPr>
      </w:pPr>
      <w:r w:rsidRPr="000719F0">
        <w:rPr>
          <w:b/>
          <w:sz w:val="24"/>
          <w:szCs w:val="24"/>
          <w:lang w:val="cy-GB"/>
        </w:rPr>
        <w:t>Atebwch unrhyw 2 gwestiwn</w:t>
      </w:r>
    </w:p>
    <w:p w:rsidR="00241D6C" w:rsidRDefault="00241D6C" w:rsidP="00241D6C">
      <w:pPr>
        <w:rPr>
          <w:b/>
          <w:sz w:val="24"/>
          <w:szCs w:val="24"/>
          <w:lang w:val="cy-GB"/>
        </w:rPr>
      </w:pPr>
    </w:p>
    <w:p w:rsidR="003A73FF" w:rsidRPr="00241D6C" w:rsidRDefault="003A73FF" w:rsidP="00241D6C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241D6C">
        <w:rPr>
          <w:rFonts w:cs="Calibri"/>
          <w:sz w:val="24"/>
          <w:szCs w:val="24"/>
          <w:lang w:val="cy-GB"/>
        </w:rPr>
        <w:t>I ba raddau mae damcaniaethau ffeministaidd yn berthnasol heddiw?</w:t>
      </w:r>
    </w:p>
    <w:p w:rsidR="00241D6C" w:rsidRPr="00241D6C" w:rsidRDefault="00241D6C" w:rsidP="00241D6C">
      <w:pPr>
        <w:rPr>
          <w:sz w:val="24"/>
          <w:szCs w:val="24"/>
          <w:lang w:val="cy-GB"/>
        </w:rPr>
      </w:pPr>
    </w:p>
    <w:p w:rsidR="00241D6C" w:rsidRPr="00241D6C" w:rsidRDefault="003A73FF" w:rsidP="003A73FF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3A73FF">
        <w:rPr>
          <w:rFonts w:cs="Calibri"/>
          <w:sz w:val="24"/>
          <w:szCs w:val="24"/>
          <w:lang w:val="cy-GB"/>
        </w:rPr>
        <w:t xml:space="preserve">Trafodwch y modd y mae strwythur y teulu wedi newid dros y blynyddoedd </w:t>
      </w:r>
    </w:p>
    <w:p w:rsidR="003A73FF" w:rsidRDefault="003A73FF" w:rsidP="00241D6C">
      <w:pPr>
        <w:pStyle w:val="ListParagraph"/>
        <w:rPr>
          <w:rFonts w:cs="Calibri"/>
          <w:sz w:val="24"/>
          <w:szCs w:val="24"/>
          <w:lang w:val="cy-GB"/>
        </w:rPr>
      </w:pPr>
      <w:r w:rsidRPr="003A73FF">
        <w:rPr>
          <w:rFonts w:cs="Calibri"/>
          <w:sz w:val="24"/>
          <w:szCs w:val="24"/>
          <w:lang w:val="cy-GB"/>
        </w:rPr>
        <w:t>diwethaf.</w:t>
      </w:r>
    </w:p>
    <w:p w:rsidR="00241D6C" w:rsidRPr="00241D6C" w:rsidRDefault="00241D6C" w:rsidP="00241D6C">
      <w:pPr>
        <w:pStyle w:val="ListParagraph"/>
        <w:rPr>
          <w:sz w:val="24"/>
          <w:szCs w:val="24"/>
          <w:lang w:val="cy-GB"/>
        </w:rPr>
      </w:pPr>
    </w:p>
    <w:p w:rsidR="00241D6C" w:rsidRPr="003A73FF" w:rsidRDefault="00241D6C" w:rsidP="00241D6C">
      <w:pPr>
        <w:pStyle w:val="ListParagraph"/>
        <w:rPr>
          <w:sz w:val="24"/>
          <w:szCs w:val="24"/>
          <w:lang w:val="cy-GB"/>
        </w:rPr>
      </w:pPr>
    </w:p>
    <w:p w:rsidR="003A73FF" w:rsidRDefault="00241D6C" w:rsidP="00241D6C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>
        <w:rPr>
          <w:rFonts w:ascii="Calibri" w:hAnsi="Calibri" w:cs="Calibri"/>
          <w:sz w:val="24"/>
          <w:szCs w:val="24"/>
          <w:lang w:val="cy-GB"/>
        </w:rPr>
        <w:t>Cymharwch safbwyntiau'r Swyddogaethwyr a’r Marcswyr am rôl y system addysg o fewn cymdeithas.</w:t>
      </w:r>
    </w:p>
    <w:p w:rsidR="00241D6C" w:rsidRPr="00241D6C" w:rsidRDefault="00241D6C" w:rsidP="00241D6C">
      <w:pPr>
        <w:rPr>
          <w:sz w:val="24"/>
          <w:szCs w:val="24"/>
          <w:lang w:val="cy-GB"/>
        </w:rPr>
      </w:pPr>
    </w:p>
    <w:p w:rsidR="003A73FF" w:rsidRDefault="003A73FF" w:rsidP="003A73FF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3A73FF">
        <w:rPr>
          <w:sz w:val="24"/>
          <w:szCs w:val="24"/>
          <w:lang w:val="cy-GB"/>
        </w:rPr>
        <w:t>Gwerthuswch y farn bod crefydd yn asiant rheolaeth gymdeithasol</w:t>
      </w:r>
      <w:r w:rsidR="00241D6C">
        <w:rPr>
          <w:sz w:val="24"/>
          <w:szCs w:val="24"/>
          <w:lang w:val="cy-GB"/>
        </w:rPr>
        <w:t>.</w:t>
      </w:r>
    </w:p>
    <w:p w:rsidR="00241D6C" w:rsidRPr="00241D6C" w:rsidRDefault="00241D6C" w:rsidP="00241D6C">
      <w:pPr>
        <w:pStyle w:val="ListParagraph"/>
        <w:rPr>
          <w:sz w:val="24"/>
          <w:szCs w:val="24"/>
          <w:lang w:val="cy-GB"/>
        </w:rPr>
      </w:pPr>
    </w:p>
    <w:p w:rsidR="00241D6C" w:rsidRPr="00241D6C" w:rsidRDefault="00241D6C" w:rsidP="00241D6C">
      <w:pPr>
        <w:rPr>
          <w:sz w:val="24"/>
          <w:szCs w:val="24"/>
          <w:lang w:val="cy-GB"/>
        </w:rPr>
      </w:pPr>
    </w:p>
    <w:p w:rsidR="003A73FF" w:rsidRDefault="003A73FF" w:rsidP="003A73FF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3A73FF">
        <w:rPr>
          <w:sz w:val="24"/>
          <w:szCs w:val="24"/>
          <w:lang w:val="cy-GB"/>
        </w:rPr>
        <w:lastRenderedPageBreak/>
        <w:t>Aseswch y farn bod y DU yn ddemocratiaeth.</w:t>
      </w:r>
    </w:p>
    <w:p w:rsidR="00241D6C" w:rsidRPr="00241D6C" w:rsidRDefault="00241D6C" w:rsidP="00241D6C">
      <w:pPr>
        <w:rPr>
          <w:sz w:val="24"/>
          <w:szCs w:val="24"/>
          <w:lang w:val="cy-GB"/>
        </w:rPr>
      </w:pPr>
    </w:p>
    <w:p w:rsidR="003A73FF" w:rsidRPr="003A73FF" w:rsidRDefault="003A73FF" w:rsidP="003A73FF">
      <w:pPr>
        <w:numPr>
          <w:ilvl w:val="0"/>
          <w:numId w:val="1"/>
        </w:numPr>
        <w:spacing w:after="200" w:line="276" w:lineRule="auto"/>
        <w:rPr>
          <w:sz w:val="24"/>
          <w:szCs w:val="24"/>
          <w:lang w:val="cy-GB"/>
        </w:rPr>
      </w:pPr>
      <w:r w:rsidRPr="003A73FF">
        <w:rPr>
          <w:rFonts w:cs="Arial"/>
          <w:sz w:val="24"/>
          <w:szCs w:val="24"/>
          <w:lang w:val="cy-GB"/>
        </w:rPr>
        <w:t>Gwerthuswch yn feirniadol</w:t>
      </w:r>
      <w:r w:rsidR="00241D6C">
        <w:rPr>
          <w:rFonts w:cs="Arial"/>
          <w:sz w:val="24"/>
          <w:szCs w:val="24"/>
          <w:lang w:val="cy-GB"/>
        </w:rPr>
        <w:t xml:space="preserve"> y cymyniad o ‘f</w:t>
      </w:r>
      <w:r w:rsidRPr="003A73FF">
        <w:rPr>
          <w:rFonts w:cs="Arial"/>
          <w:sz w:val="24"/>
          <w:szCs w:val="24"/>
          <w:lang w:val="cy-GB"/>
        </w:rPr>
        <w:t xml:space="preserve">eritocratiaeth’ ac a yw’r cysyniad </w:t>
      </w:r>
      <w:r w:rsidR="00241D6C">
        <w:rPr>
          <w:rFonts w:cs="Arial"/>
          <w:sz w:val="24"/>
          <w:szCs w:val="24"/>
          <w:lang w:val="cy-GB"/>
        </w:rPr>
        <w:t>hwn wir yn bodoli</w:t>
      </w:r>
      <w:r w:rsidRPr="003A73FF">
        <w:rPr>
          <w:rFonts w:cs="Arial"/>
          <w:sz w:val="24"/>
          <w:szCs w:val="24"/>
          <w:lang w:val="cy-GB"/>
        </w:rPr>
        <w:t xml:space="preserve"> yn ein cymdeithas gyfoes?</w:t>
      </w:r>
    </w:p>
    <w:p w:rsidR="003A73FF" w:rsidRPr="000719F0" w:rsidRDefault="003A73FF" w:rsidP="006F06BE">
      <w:pPr>
        <w:pStyle w:val="ListParagraph"/>
        <w:rPr>
          <w:sz w:val="24"/>
          <w:szCs w:val="24"/>
          <w:lang w:val="cy-GB"/>
        </w:rPr>
      </w:pPr>
    </w:p>
    <w:p w:rsidR="00502AB8" w:rsidRDefault="00502AB8" w:rsidP="00502AB8">
      <w:pPr>
        <w:rPr>
          <w:sz w:val="24"/>
          <w:szCs w:val="24"/>
        </w:rPr>
      </w:pPr>
    </w:p>
    <w:p w:rsidR="00241D6C" w:rsidRDefault="00241D6C" w:rsidP="00502AB8">
      <w:pPr>
        <w:rPr>
          <w:sz w:val="24"/>
          <w:szCs w:val="24"/>
        </w:rPr>
      </w:pPr>
    </w:p>
    <w:p w:rsidR="00241D6C" w:rsidRDefault="00241D6C" w:rsidP="00502AB8">
      <w:pPr>
        <w:rPr>
          <w:sz w:val="24"/>
          <w:szCs w:val="24"/>
        </w:rPr>
      </w:pPr>
    </w:p>
    <w:p w:rsidR="00241D6C" w:rsidRDefault="00241D6C" w:rsidP="00502AB8">
      <w:pPr>
        <w:rPr>
          <w:sz w:val="24"/>
          <w:szCs w:val="24"/>
        </w:rPr>
      </w:pPr>
    </w:p>
    <w:p w:rsidR="00E565FF" w:rsidRDefault="00E565FF" w:rsidP="00502AB8">
      <w:pPr>
        <w:rPr>
          <w:sz w:val="24"/>
          <w:szCs w:val="24"/>
        </w:rPr>
      </w:pPr>
    </w:p>
    <w:p w:rsidR="00E565FF" w:rsidRDefault="00E565FF" w:rsidP="00502AB8">
      <w:pPr>
        <w:rPr>
          <w:sz w:val="24"/>
          <w:szCs w:val="24"/>
        </w:rPr>
      </w:pPr>
    </w:p>
    <w:p w:rsidR="00E565FF" w:rsidRDefault="00E565FF" w:rsidP="00502AB8">
      <w:pPr>
        <w:rPr>
          <w:sz w:val="24"/>
          <w:szCs w:val="24"/>
        </w:rPr>
      </w:pPr>
    </w:p>
    <w:p w:rsidR="00E565FF" w:rsidRDefault="00E565FF" w:rsidP="00502AB8">
      <w:pPr>
        <w:rPr>
          <w:sz w:val="24"/>
          <w:szCs w:val="24"/>
        </w:rPr>
      </w:pPr>
    </w:p>
    <w:p w:rsidR="00E565FF" w:rsidRDefault="00E565FF" w:rsidP="00502AB8">
      <w:pPr>
        <w:rPr>
          <w:sz w:val="24"/>
          <w:szCs w:val="24"/>
        </w:rPr>
      </w:pPr>
    </w:p>
    <w:p w:rsidR="00E565FF" w:rsidRPr="006F06BE" w:rsidRDefault="00E565FF" w:rsidP="00502AB8">
      <w:pPr>
        <w:rPr>
          <w:sz w:val="24"/>
          <w:szCs w:val="24"/>
        </w:rPr>
      </w:pPr>
    </w:p>
    <w:p w:rsidR="00502AB8" w:rsidRPr="006F06BE" w:rsidRDefault="00502AB8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  <w:bookmarkStart w:id="1" w:name="cysill"/>
      <w:bookmarkEnd w:id="1"/>
      <w:r w:rsidRPr="006F06BE">
        <w:rPr>
          <w:rFonts w:eastAsia="Times New Roman" w:cs="Segoe UI"/>
          <w:b/>
          <w:sz w:val="24"/>
          <w:szCs w:val="24"/>
          <w:lang w:eastAsia="en-GB"/>
        </w:rPr>
        <w:t>Entrance</w:t>
      </w:r>
      <w:r w:rsidR="006F06BE" w:rsidRPr="006F06BE">
        <w:rPr>
          <w:rFonts w:eastAsia="Times New Roman" w:cs="Segoe UI"/>
          <w:b/>
          <w:sz w:val="24"/>
          <w:szCs w:val="24"/>
          <w:lang w:eastAsia="en-GB"/>
        </w:rPr>
        <w:t xml:space="preserve"> E</w:t>
      </w:r>
      <w:r w:rsidRPr="006F06BE">
        <w:rPr>
          <w:rFonts w:eastAsia="Times New Roman" w:cs="Segoe UI"/>
          <w:b/>
          <w:sz w:val="24"/>
          <w:szCs w:val="24"/>
          <w:lang w:eastAsia="en-GB"/>
        </w:rPr>
        <w:t xml:space="preserve">xamination </w:t>
      </w:r>
      <w:r w:rsidR="006F06BE" w:rsidRPr="006F06BE">
        <w:rPr>
          <w:rFonts w:eastAsia="Times New Roman" w:cs="Segoe UI"/>
          <w:b/>
          <w:sz w:val="24"/>
          <w:szCs w:val="24"/>
          <w:lang w:eastAsia="en-GB"/>
        </w:rPr>
        <w:t>P</w:t>
      </w:r>
      <w:r w:rsidRPr="006F06BE">
        <w:rPr>
          <w:rFonts w:eastAsia="Times New Roman" w:cs="Segoe UI"/>
          <w:b/>
          <w:sz w:val="24"/>
          <w:szCs w:val="24"/>
          <w:lang w:eastAsia="en-GB"/>
        </w:rPr>
        <w:t>aper</w:t>
      </w:r>
      <w:r w:rsidR="006F06BE">
        <w:rPr>
          <w:rFonts w:eastAsia="Times New Roman" w:cs="Segoe UI"/>
          <w:b/>
          <w:sz w:val="24"/>
          <w:szCs w:val="24"/>
          <w:lang w:eastAsia="en-GB"/>
        </w:rPr>
        <w:t xml:space="preserve"> - </w:t>
      </w:r>
      <w:r w:rsidRPr="006F06BE">
        <w:rPr>
          <w:rFonts w:eastAsia="Times New Roman" w:cs="Segoe UI"/>
          <w:b/>
          <w:sz w:val="24"/>
          <w:szCs w:val="24"/>
          <w:lang w:eastAsia="en-GB"/>
        </w:rPr>
        <w:t>Sociology</w:t>
      </w:r>
    </w:p>
    <w:p w:rsidR="00502AB8" w:rsidRPr="006F06BE" w:rsidRDefault="000719F0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  <w:r>
        <w:rPr>
          <w:rFonts w:eastAsia="Times New Roman" w:cs="Segoe UI"/>
          <w:b/>
          <w:sz w:val="24"/>
          <w:szCs w:val="24"/>
          <w:lang w:eastAsia="en-GB"/>
        </w:rPr>
        <w:t>Bangor University, 2019</w:t>
      </w:r>
    </w:p>
    <w:p w:rsidR="00502AB8" w:rsidRPr="006F06BE" w:rsidRDefault="00502AB8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  <w:r w:rsidRPr="006F06BE">
        <w:rPr>
          <w:rFonts w:eastAsia="Times New Roman" w:cs="Segoe UI"/>
          <w:b/>
          <w:sz w:val="24"/>
          <w:szCs w:val="24"/>
          <w:lang w:eastAsia="en-GB"/>
        </w:rPr>
        <w:t xml:space="preserve">Time allowed </w:t>
      </w:r>
      <w:r w:rsidR="006F06BE" w:rsidRPr="006F06BE">
        <w:rPr>
          <w:rFonts w:eastAsia="Times New Roman" w:cs="Segoe UI"/>
          <w:b/>
          <w:sz w:val="24"/>
          <w:szCs w:val="24"/>
          <w:lang w:eastAsia="en-GB"/>
        </w:rPr>
        <w:t>2</w:t>
      </w:r>
      <w:r w:rsidRPr="006F06BE">
        <w:rPr>
          <w:rFonts w:eastAsia="Times New Roman" w:cs="Segoe UI"/>
          <w:b/>
          <w:sz w:val="24"/>
          <w:szCs w:val="24"/>
          <w:lang w:eastAsia="en-GB"/>
        </w:rPr>
        <w:t xml:space="preserve"> hours</w:t>
      </w:r>
    </w:p>
    <w:p w:rsidR="00502AB8" w:rsidRPr="006F06BE" w:rsidRDefault="00502AB8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</w:p>
    <w:p w:rsidR="00502AB8" w:rsidRDefault="00502AB8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  <w:r w:rsidRPr="006F06BE">
        <w:rPr>
          <w:rFonts w:eastAsia="Times New Roman" w:cs="Segoe UI"/>
          <w:b/>
          <w:sz w:val="24"/>
          <w:szCs w:val="24"/>
          <w:lang w:eastAsia="en-GB"/>
        </w:rPr>
        <w:t>Please answer any 2 questions</w:t>
      </w:r>
    </w:p>
    <w:p w:rsidR="00241D6C" w:rsidRDefault="00241D6C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</w:p>
    <w:p w:rsidR="006F06BE" w:rsidRPr="0064315A" w:rsidRDefault="006F06BE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</w:p>
    <w:p w:rsidR="00241D6C" w:rsidRPr="0064315A" w:rsidRDefault="00241D6C" w:rsidP="00241D6C">
      <w:pPr>
        <w:pStyle w:val="ListParagraph"/>
        <w:numPr>
          <w:ilvl w:val="0"/>
          <w:numId w:val="5"/>
        </w:numPr>
        <w:spacing w:line="256" w:lineRule="auto"/>
        <w:rPr>
          <w:rFonts w:eastAsia="Times New Roman" w:cs="Times New Roman"/>
          <w:sz w:val="24"/>
          <w:szCs w:val="24"/>
          <w:lang w:val="en" w:eastAsia="en-GB"/>
        </w:rPr>
      </w:pPr>
      <w:r w:rsidRPr="0064315A">
        <w:rPr>
          <w:rFonts w:eastAsia="Times New Roman" w:cs="Times New Roman"/>
          <w:sz w:val="24"/>
          <w:szCs w:val="24"/>
          <w:lang w:val="en" w:eastAsia="en-GB"/>
        </w:rPr>
        <w:t>To what extent are feminist theories relevant to understanding contemporary society?</w:t>
      </w:r>
    </w:p>
    <w:p w:rsidR="00241D6C" w:rsidRPr="0064315A" w:rsidRDefault="00241D6C" w:rsidP="00241D6C">
      <w:pPr>
        <w:pStyle w:val="ListParagraph"/>
        <w:spacing w:line="256" w:lineRule="auto"/>
        <w:rPr>
          <w:rFonts w:eastAsia="Times New Roman" w:cs="Times New Roman"/>
          <w:sz w:val="24"/>
          <w:szCs w:val="24"/>
          <w:lang w:val="en" w:eastAsia="en-GB"/>
        </w:rPr>
      </w:pPr>
    </w:p>
    <w:p w:rsidR="00241D6C" w:rsidRPr="0064315A" w:rsidRDefault="00241D6C" w:rsidP="00241D6C">
      <w:pPr>
        <w:pStyle w:val="ListParagraph"/>
        <w:numPr>
          <w:ilvl w:val="0"/>
          <w:numId w:val="5"/>
        </w:numPr>
        <w:rPr>
          <w:sz w:val="24"/>
          <w:szCs w:val="24"/>
          <w:lang w:val="cy-GB"/>
        </w:rPr>
      </w:pPr>
      <w:r w:rsidRPr="0064315A">
        <w:rPr>
          <w:rFonts w:eastAsia="Times New Roman" w:cs="Times New Roman"/>
          <w:sz w:val="24"/>
          <w:szCs w:val="24"/>
          <w:lang w:val="en" w:eastAsia="en-GB"/>
        </w:rPr>
        <w:t>Discuss how the family's structure has changed over recent years.</w:t>
      </w:r>
    </w:p>
    <w:p w:rsidR="00241D6C" w:rsidRPr="0064315A" w:rsidRDefault="00241D6C" w:rsidP="00241D6C">
      <w:pPr>
        <w:pStyle w:val="ListParagraph"/>
        <w:rPr>
          <w:sz w:val="24"/>
          <w:szCs w:val="24"/>
          <w:lang w:val="cy-GB"/>
        </w:rPr>
      </w:pPr>
    </w:p>
    <w:p w:rsidR="00241D6C" w:rsidRPr="0064315A" w:rsidRDefault="00241D6C" w:rsidP="00241D6C">
      <w:pPr>
        <w:pStyle w:val="ListParagraph"/>
        <w:rPr>
          <w:sz w:val="24"/>
          <w:szCs w:val="24"/>
          <w:lang w:val="cy-GB"/>
        </w:rPr>
      </w:pPr>
    </w:p>
    <w:p w:rsidR="00241D6C" w:rsidRPr="0064315A" w:rsidRDefault="00241D6C" w:rsidP="00241D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4315A">
        <w:rPr>
          <w:sz w:val="24"/>
          <w:szCs w:val="24"/>
        </w:rPr>
        <w:t>Compare the views of Functionalists and Marxists about the role of the education system within society.</w:t>
      </w:r>
    </w:p>
    <w:p w:rsidR="00241D6C" w:rsidRPr="0064315A" w:rsidRDefault="00241D6C" w:rsidP="00241D6C">
      <w:pPr>
        <w:pStyle w:val="ListParagraph"/>
        <w:rPr>
          <w:sz w:val="24"/>
          <w:szCs w:val="24"/>
        </w:rPr>
      </w:pPr>
    </w:p>
    <w:p w:rsidR="00241D6C" w:rsidRPr="0064315A" w:rsidRDefault="00241D6C" w:rsidP="00241D6C">
      <w:pPr>
        <w:pStyle w:val="ListParagraph"/>
        <w:rPr>
          <w:sz w:val="24"/>
          <w:szCs w:val="24"/>
        </w:rPr>
      </w:pPr>
    </w:p>
    <w:p w:rsidR="00241D6C" w:rsidRPr="0064315A" w:rsidRDefault="00241D6C" w:rsidP="00241D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4315A">
        <w:rPr>
          <w:sz w:val="24"/>
          <w:szCs w:val="24"/>
        </w:rPr>
        <w:t xml:space="preserve">Evaluate the view that religion is an agent of social </w:t>
      </w:r>
      <w:r w:rsidR="0064315A" w:rsidRPr="0064315A">
        <w:rPr>
          <w:sz w:val="24"/>
          <w:szCs w:val="24"/>
        </w:rPr>
        <w:t>c</w:t>
      </w:r>
      <w:r w:rsidRPr="0064315A">
        <w:rPr>
          <w:sz w:val="24"/>
          <w:szCs w:val="24"/>
        </w:rPr>
        <w:t>ontrol.</w:t>
      </w:r>
    </w:p>
    <w:p w:rsidR="00241D6C" w:rsidRPr="0064315A" w:rsidRDefault="00241D6C" w:rsidP="00241D6C">
      <w:pPr>
        <w:rPr>
          <w:sz w:val="24"/>
          <w:szCs w:val="24"/>
        </w:rPr>
      </w:pPr>
    </w:p>
    <w:p w:rsidR="00241D6C" w:rsidRPr="0064315A" w:rsidRDefault="00241D6C" w:rsidP="0064315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4315A">
        <w:rPr>
          <w:sz w:val="24"/>
          <w:szCs w:val="24"/>
        </w:rPr>
        <w:t>Assess the view that the UK is a democracy.</w:t>
      </w:r>
    </w:p>
    <w:p w:rsidR="0064315A" w:rsidRPr="0064315A" w:rsidRDefault="0064315A" w:rsidP="0064315A">
      <w:pPr>
        <w:rPr>
          <w:sz w:val="24"/>
          <w:szCs w:val="24"/>
        </w:rPr>
      </w:pPr>
    </w:p>
    <w:p w:rsidR="00241D6C" w:rsidRPr="0064315A" w:rsidRDefault="00241D6C" w:rsidP="00241D6C">
      <w:pPr>
        <w:pStyle w:val="ListParagraph"/>
        <w:rPr>
          <w:sz w:val="24"/>
          <w:szCs w:val="24"/>
        </w:rPr>
      </w:pPr>
    </w:p>
    <w:p w:rsidR="00241D6C" w:rsidRPr="0064315A" w:rsidRDefault="00241D6C" w:rsidP="00241D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4315A">
        <w:rPr>
          <w:sz w:val="24"/>
          <w:szCs w:val="24"/>
        </w:rPr>
        <w:t>Critically evaluate the concept of 'meritocracy' and whether it exists in our contemporary society?</w:t>
      </w:r>
    </w:p>
    <w:p w:rsidR="00241D6C" w:rsidRPr="006F06BE" w:rsidRDefault="00241D6C" w:rsidP="00502AB8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4"/>
          <w:szCs w:val="24"/>
          <w:lang w:eastAsia="en-GB"/>
        </w:rPr>
      </w:pPr>
    </w:p>
    <w:sectPr w:rsidR="00241D6C" w:rsidRPr="006F0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6BCB"/>
    <w:multiLevelType w:val="hybridMultilevel"/>
    <w:tmpl w:val="A1F00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A2F77"/>
    <w:multiLevelType w:val="hybridMultilevel"/>
    <w:tmpl w:val="69CAE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02B58"/>
    <w:multiLevelType w:val="hybridMultilevel"/>
    <w:tmpl w:val="26AE4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F2D95"/>
    <w:multiLevelType w:val="hybridMultilevel"/>
    <w:tmpl w:val="26AE4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43982"/>
    <w:multiLevelType w:val="hybridMultilevel"/>
    <w:tmpl w:val="3A482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9A"/>
    <w:rsid w:val="000030DC"/>
    <w:rsid w:val="000719F0"/>
    <w:rsid w:val="0011588E"/>
    <w:rsid w:val="00126CE7"/>
    <w:rsid w:val="001B5D0F"/>
    <w:rsid w:val="00241D6C"/>
    <w:rsid w:val="002A59F1"/>
    <w:rsid w:val="00322080"/>
    <w:rsid w:val="003A73FF"/>
    <w:rsid w:val="003D5E1C"/>
    <w:rsid w:val="0044375E"/>
    <w:rsid w:val="00502AB8"/>
    <w:rsid w:val="006011B1"/>
    <w:rsid w:val="0064315A"/>
    <w:rsid w:val="0066717D"/>
    <w:rsid w:val="006759A8"/>
    <w:rsid w:val="006F06BE"/>
    <w:rsid w:val="0077010D"/>
    <w:rsid w:val="00800896"/>
    <w:rsid w:val="00974ACD"/>
    <w:rsid w:val="00A31EC6"/>
    <w:rsid w:val="00AD5103"/>
    <w:rsid w:val="00BD03C7"/>
    <w:rsid w:val="00BD691E"/>
    <w:rsid w:val="00CE17B0"/>
    <w:rsid w:val="00DB139A"/>
    <w:rsid w:val="00DB4AFC"/>
    <w:rsid w:val="00DD7A64"/>
    <w:rsid w:val="00DF113E"/>
    <w:rsid w:val="00E5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86C8E-F111-4E73-A7B4-465E79FC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6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26B2EDE0.dotm</Template>
  <TotalTime>0</TotalTime>
  <Pages>2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Myfanwy Davies</dc:creator>
  <cp:keywords/>
  <dc:description/>
  <cp:lastModifiedBy>Amanda Smith</cp:lastModifiedBy>
  <cp:revision>2</cp:revision>
  <cp:lastPrinted>2016-01-19T10:58:00Z</cp:lastPrinted>
  <dcterms:created xsi:type="dcterms:W3CDTF">2019-01-18T10:38:00Z</dcterms:created>
  <dcterms:modified xsi:type="dcterms:W3CDTF">2019-01-18T10:38:00Z</dcterms:modified>
</cp:coreProperties>
</file>