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0" w:rsidRDefault="00647EC0" w:rsidP="00647E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PRIFYSGOL BANGOR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YSGOLORIAETH FYNEDIAD 201</w:t>
      </w:r>
      <w:r w:rsidR="003179A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CYMRAEG (AIL IAITH)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AMSER: 2 AWR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47EC0" w:rsidRDefault="00647EC0" w:rsidP="00647EC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Atebwch 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DDAU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gwestiwn (1 awr yr un).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  Ysgrifennwch ar unrhyw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DDAU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o’r pynciau hyn.  Dylai’r darnau fod tua 250 o eiriau yr un (tua 500 o eiriau i gyd, felly).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(i)    </w:t>
      </w:r>
      <w:r w:rsidR="00C02C28">
        <w:rPr>
          <w:rFonts w:ascii="Times New Roman" w:eastAsia="Times New Roman" w:hAnsi="Times New Roman" w:cs="Times New Roman"/>
          <w:sz w:val="24"/>
          <w:szCs w:val="24"/>
          <w:lang w:eastAsia="ko-KR"/>
        </w:rPr>
        <w:t>Brexit!</w:t>
      </w:r>
    </w:p>
    <w:p w:rsidR="00647EC0" w:rsidRPr="00C02C28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(ii)   </w:t>
      </w:r>
      <w:r w:rsidR="00C02C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Mewn amgueddfa </w:t>
      </w:r>
      <w:r w:rsidR="00C02C28" w:rsidRPr="00C02C2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="00C02C2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in a museum</w:t>
      </w:r>
      <w:r w:rsidR="00C02C28" w:rsidRPr="00C02C2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)</w:t>
      </w:r>
    </w:p>
    <w:p w:rsidR="00647EC0" w:rsidRPr="00C02C28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(iii)  </w:t>
      </w:r>
      <w:r w:rsidR="00C02C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Addunedau blwyddyn newydd </w:t>
      </w:r>
      <w:r w:rsidR="00C02C2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(new year’s resolutions)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(iv)  </w:t>
      </w:r>
      <w:r w:rsidR="00994B1D">
        <w:rPr>
          <w:rFonts w:ascii="Times New Roman" w:eastAsia="Times New Roman" w:hAnsi="Times New Roman" w:cs="Times New Roman"/>
          <w:sz w:val="24"/>
          <w:szCs w:val="24"/>
          <w:lang w:eastAsia="ko-KR"/>
        </w:rPr>
        <w:t>Rhannu</w:t>
      </w:r>
    </w:p>
    <w:p w:rsidR="00647EC0" w:rsidRPr="00994B1D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(v)   </w:t>
      </w:r>
      <w:r w:rsidR="00994B1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Y cyfryngau cymdeithasol </w:t>
      </w:r>
      <w:r w:rsidR="00994B1D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(social media)</w:t>
      </w:r>
    </w:p>
    <w:p w:rsidR="00647EC0" w:rsidRPr="00994B1D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(vi)  </w:t>
      </w:r>
      <w:r w:rsidR="00994B1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Rhoi cyngor </w:t>
      </w:r>
      <w:r w:rsidR="00994B1D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(to give advice)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647EC0" w:rsidRDefault="00647EC0" w:rsidP="00647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NAILL AI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EITHER</w:t>
      </w:r>
    </w:p>
    <w:p w:rsidR="00647EC0" w:rsidRDefault="00647EC0" w:rsidP="00647E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Ysgrifennwch ddarn yn ymateb i'r gerdd ganlynol.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Y mae geirfa ar y diwedd i'ch helpu 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ko-KR"/>
        </w:rPr>
        <w:t>there is a glossary at the end to help you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).</w:t>
      </w:r>
    </w:p>
    <w:p w:rsidR="00647EC0" w:rsidRDefault="00647EC0" w:rsidP="00647EC0">
      <w:pPr>
        <w:spacing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</w:r>
      <w:r w:rsidR="00D15A7C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Wedi’r Ffair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647EC0" w:rsidRDefault="00647EC0" w:rsidP="00647EC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D15A7C" w:rsidRDefault="004928F6" w:rsidP="004928F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</w:t>
      </w:r>
      <w:r w:rsidR="00CC1325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ôl i’r golau ddiffodd</w:t>
      </w:r>
    </w:p>
    <w:p w:rsidR="00D15A7C" w:rsidRDefault="004928F6" w:rsidP="004928F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ac i’r stondinwyr ffoi,</w:t>
      </w:r>
    </w:p>
    <w:p w:rsidR="00D15A7C" w:rsidRDefault="004928F6" w:rsidP="004928F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ôl i’r trên bach adael,</w:t>
      </w:r>
    </w:p>
    <w:p w:rsidR="00D15A7C" w:rsidRDefault="004928F6" w:rsidP="004928F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4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ôl i’r olwyn gloi;</w:t>
      </w:r>
    </w:p>
    <w:p w:rsidR="00D15A7C" w:rsidRDefault="00D15A7C" w:rsidP="00647EC0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pan hegla’r </w:t>
      </w:r>
      <w:r w:rsidR="00D15A7C"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  <w:t>one armed bandits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,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pan freua’r tedi bêr,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pan fydd y ceir yn ddarnau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8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a’r candi fflos yn flêr;</w:t>
      </w:r>
    </w:p>
    <w:p w:rsidR="00D15A7C" w:rsidRDefault="00D15A7C" w:rsidP="00647EC0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gwn, bydd y llestri’n deilchion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a’r stryd yn india roc,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 chefnau’r cardiau ffortiwn</w:t>
      </w: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12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dyllau dartiau toc;</w:t>
      </w:r>
    </w:p>
    <w:p w:rsidR="00D15A7C" w:rsidRDefault="00D15A7C" w:rsidP="00647EC0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15A7C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bryd hynny, fe fydd aur y byd</w:t>
      </w:r>
    </w:p>
    <w:p w:rsidR="00647EC0" w:rsidRDefault="004928F6" w:rsidP="00D15A7C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</w:t>
      </w:r>
      <w:r w:rsidR="00D15A7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mewn ’sgodyn bach – ond am ba hyd?</w:t>
      </w:r>
      <w:r w:rsidR="00647EC0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                                                             </w:t>
      </w:r>
    </w:p>
    <w:p w:rsidR="00647EC0" w:rsidRDefault="00647EC0" w:rsidP="00647EC0">
      <w:pPr>
        <w:spacing w:after="0" w:line="240" w:lineRule="auto"/>
        <w:ind w:left="851"/>
        <w:rPr>
          <w:rFonts w:asciiTheme="majorBidi" w:eastAsia="Times New Roman" w:hAnsiTheme="majorBidi" w:cstheme="majorBidi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ind w:left="6480"/>
        <w:rPr>
          <w:rFonts w:asciiTheme="majorBidi" w:eastAsia="Times New Roman" w:hAnsiTheme="majorBidi" w:cstheme="majorBidi"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 xml:space="preserve">         </w:t>
      </w:r>
    </w:p>
    <w:p w:rsidR="00647EC0" w:rsidRPr="00E908EB" w:rsidRDefault="00647EC0" w:rsidP="00647EC0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ko-KR"/>
        </w:rPr>
      </w:pPr>
      <w:r w:rsidRPr="00E908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ko-KR"/>
        </w:rPr>
        <w:t xml:space="preserve">Geirfa / </w:t>
      </w:r>
      <w:r w:rsidRPr="00E908E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ko-KR"/>
        </w:rPr>
        <w:t>Glossary</w:t>
      </w:r>
    </w:p>
    <w:p w:rsidR="00647EC0" w:rsidRDefault="007D01F4" w:rsidP="004928F6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1        </w:t>
      </w:r>
      <w:r w:rsidR="004928F6" w:rsidRP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>d</w:t>
      </w:r>
      <w:r w:rsidR="00CD69A0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>d</w:t>
      </w:r>
      <w:r w:rsidR="004928F6" w:rsidRP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iffodd: </w:t>
      </w:r>
      <w:r w:rsidR="00CD69A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 xml:space="preserve">diffodd </w:t>
      </w:r>
      <w:r w:rsidR="00CD69A0" w:rsidRPr="00CD69A0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–</w:t>
      </w:r>
      <w:r w:rsidR="00CD69A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 xml:space="preserve"> </w:t>
      </w:r>
      <w:r w:rsidR="004928F6" w:rsidRPr="004928F6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to go out, be extinguished</w:t>
      </w:r>
      <w:r w:rsidR="00647EC0" w:rsidRPr="004928F6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="00647EC0" w:rsidRPr="004928F6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="00647EC0" w:rsidRPr="004928F6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  <w:t xml:space="preserve"> </w:t>
      </w:r>
    </w:p>
    <w:p w:rsidR="00E908EB" w:rsidRDefault="006D610C" w:rsidP="004928F6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2        </w:t>
      </w:r>
      <w:r w:rsid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stondinwyr: </w:t>
      </w:r>
      <w:r w:rsidR="00207BA9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stallholder (in a fair)</w:t>
      </w:r>
    </w:p>
    <w:p w:rsidR="004928F6" w:rsidRDefault="006D610C" w:rsidP="004928F6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2        </w:t>
      </w:r>
      <w:r w:rsid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ffoi: </w:t>
      </w:r>
      <w:r w:rsidR="00207BA9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to flee</w:t>
      </w:r>
    </w:p>
    <w:p w:rsidR="00B315FF" w:rsidRPr="00B315FF" w:rsidRDefault="006D610C" w:rsidP="004928F6">
      <w:pPr>
        <w:spacing w:after="0" w:line="240" w:lineRule="auto"/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>4        g</w:t>
      </w:r>
      <w:r w:rsid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>loi:</w:t>
      </w:r>
      <w:r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 xml:space="preserve">cloi 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–</w:t>
      </w:r>
      <w:r w:rsidR="004928F6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 xml:space="preserve"> </w:t>
      </w:r>
      <w:r w:rsidR="004928F6" w:rsidRPr="004928F6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to </w:t>
      </w:r>
      <w:r w:rsidR="00B315FF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come to a stop                                                            </w:t>
      </w:r>
      <w:r w:rsidR="00B315FF">
        <w:rPr>
          <w:rFonts w:asciiTheme="majorBidi" w:eastAsia="Times New Roman" w:hAnsiTheme="majorBidi" w:cstheme="majorBidi"/>
          <w:b/>
          <w:iCs/>
          <w:sz w:val="24"/>
          <w:szCs w:val="24"/>
          <w:lang w:eastAsia="ko-KR"/>
        </w:rPr>
        <w:t>…/Trosodd (Over)</w:t>
      </w:r>
    </w:p>
    <w:p w:rsidR="007D01F4" w:rsidRDefault="007D01F4" w:rsidP="004928F6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lastRenderedPageBreak/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</w:p>
    <w:p w:rsidR="004928F6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  <w:t xml:space="preserve">5        </w:t>
      </w:r>
      <w:r w:rsidR="004928F6" w:rsidRPr="004928F6"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  <w:t>hegla</w:t>
      </w:r>
      <w:r w:rsidR="005E7982"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  <w:t>’r</w:t>
      </w:r>
      <w:r w:rsidR="004928F6" w:rsidRPr="004928F6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 xml:space="preserve">: </w:t>
      </w:r>
      <w:r w:rsidR="004928F6" w:rsidRPr="004928F6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 xml:space="preserve">heglu </w:t>
      </w:r>
      <w:r w:rsidR="004928F6" w:rsidRPr="004928F6">
        <w:rPr>
          <w:rFonts w:ascii="Times New Roman" w:hAnsi="Times New Roman" w:cs="Times New Roman"/>
          <w:sz w:val="24"/>
          <w:szCs w:val="24"/>
        </w:rPr>
        <w:t>– to  run away</w:t>
      </w:r>
    </w:p>
    <w:p w:rsidR="004928F6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       </w:t>
      </w:r>
      <w:r w:rsidR="004928F6">
        <w:rPr>
          <w:rFonts w:ascii="Times New Roman" w:hAnsi="Times New Roman" w:cs="Times New Roman"/>
          <w:b/>
          <w:sz w:val="24"/>
          <w:szCs w:val="24"/>
        </w:rPr>
        <w:t xml:space="preserve">pan freua’r: </w:t>
      </w:r>
      <w:r w:rsidR="004928F6" w:rsidRPr="004928F6">
        <w:rPr>
          <w:rFonts w:ascii="Times New Roman" w:hAnsi="Times New Roman" w:cs="Times New Roman"/>
          <w:i/>
          <w:sz w:val="24"/>
          <w:szCs w:val="24"/>
        </w:rPr>
        <w:t>breuo</w:t>
      </w:r>
      <w:r w:rsidR="00492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BA9">
        <w:rPr>
          <w:rFonts w:ascii="Times New Roman" w:hAnsi="Times New Roman" w:cs="Times New Roman"/>
          <w:sz w:val="24"/>
          <w:szCs w:val="24"/>
        </w:rPr>
        <w:t>– to fall apart, to become threadbare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       </w:t>
      </w:r>
      <w:r w:rsidR="00207BA9" w:rsidRPr="00207BA9">
        <w:rPr>
          <w:rFonts w:ascii="Times New Roman" w:hAnsi="Times New Roman" w:cs="Times New Roman"/>
          <w:b/>
          <w:sz w:val="24"/>
          <w:szCs w:val="24"/>
        </w:rPr>
        <w:t>gwn</w:t>
      </w:r>
      <w:r w:rsidR="00207B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BA9">
        <w:rPr>
          <w:rFonts w:ascii="Times New Roman" w:hAnsi="Times New Roman" w:cs="Times New Roman"/>
          <w:sz w:val="24"/>
          <w:szCs w:val="24"/>
        </w:rPr>
        <w:t>I know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       </w:t>
      </w:r>
      <w:r w:rsidR="00207BA9">
        <w:rPr>
          <w:rFonts w:ascii="Times New Roman" w:hAnsi="Times New Roman" w:cs="Times New Roman"/>
          <w:b/>
          <w:sz w:val="24"/>
          <w:szCs w:val="24"/>
        </w:rPr>
        <w:t>[yn] deilchion</w:t>
      </w:r>
      <w:r w:rsidR="00207BA9">
        <w:rPr>
          <w:rFonts w:ascii="Times New Roman" w:hAnsi="Times New Roman" w:cs="Times New Roman"/>
          <w:sz w:val="24"/>
          <w:szCs w:val="24"/>
        </w:rPr>
        <w:t xml:space="preserve">: </w:t>
      </w:r>
      <w:r w:rsidR="00207BA9">
        <w:rPr>
          <w:rFonts w:ascii="Times New Roman" w:hAnsi="Times New Roman" w:cs="Times New Roman"/>
          <w:i/>
          <w:sz w:val="24"/>
          <w:szCs w:val="24"/>
        </w:rPr>
        <w:t xml:space="preserve">teilchion </w:t>
      </w:r>
      <w:r w:rsidR="00207BA9">
        <w:rPr>
          <w:rFonts w:ascii="Times New Roman" w:hAnsi="Times New Roman" w:cs="Times New Roman"/>
          <w:sz w:val="24"/>
          <w:szCs w:val="24"/>
        </w:rPr>
        <w:t>– broken in</w:t>
      </w:r>
      <w:r w:rsidR="00514A52">
        <w:rPr>
          <w:rFonts w:ascii="Times New Roman" w:hAnsi="Times New Roman" w:cs="Times New Roman"/>
          <w:sz w:val="24"/>
          <w:szCs w:val="24"/>
        </w:rPr>
        <w:t>to</w:t>
      </w:r>
      <w:r w:rsidR="00207BA9">
        <w:rPr>
          <w:rFonts w:ascii="Times New Roman" w:hAnsi="Times New Roman" w:cs="Times New Roman"/>
          <w:sz w:val="24"/>
          <w:szCs w:val="24"/>
        </w:rPr>
        <w:t xml:space="preserve"> small pieces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     </w:t>
      </w:r>
      <w:r w:rsidR="00207BA9">
        <w:rPr>
          <w:rFonts w:ascii="Times New Roman" w:hAnsi="Times New Roman" w:cs="Times New Roman"/>
          <w:b/>
          <w:sz w:val="24"/>
          <w:szCs w:val="24"/>
        </w:rPr>
        <w:t>india roc</w:t>
      </w:r>
      <w:r w:rsidR="00207BA9">
        <w:rPr>
          <w:rFonts w:ascii="Times New Roman" w:hAnsi="Times New Roman" w:cs="Times New Roman"/>
          <w:sz w:val="24"/>
          <w:szCs w:val="24"/>
        </w:rPr>
        <w:t>: rock (the confectionery sold at a fairground)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     </w:t>
      </w:r>
      <w:r w:rsidR="00207BA9">
        <w:rPr>
          <w:rFonts w:ascii="Times New Roman" w:hAnsi="Times New Roman" w:cs="Times New Roman"/>
          <w:b/>
          <w:sz w:val="24"/>
          <w:szCs w:val="24"/>
        </w:rPr>
        <w:t>cardiau ffortiwn:</w:t>
      </w:r>
      <w:r w:rsidR="00207BA9">
        <w:rPr>
          <w:rFonts w:ascii="Times New Roman" w:hAnsi="Times New Roman" w:cs="Times New Roman"/>
          <w:sz w:val="24"/>
          <w:szCs w:val="24"/>
        </w:rPr>
        <w:t xml:space="preserve"> fortune car</w:t>
      </w:r>
      <w:r w:rsidR="00910663">
        <w:rPr>
          <w:rFonts w:ascii="Times New Roman" w:hAnsi="Times New Roman" w:cs="Times New Roman"/>
          <w:sz w:val="24"/>
          <w:szCs w:val="24"/>
        </w:rPr>
        <w:t>ds (at which darts are thrown in</w:t>
      </w:r>
      <w:r w:rsidR="00207BA9">
        <w:rPr>
          <w:rFonts w:ascii="Times New Roman" w:hAnsi="Times New Roman" w:cs="Times New Roman"/>
          <w:sz w:val="24"/>
          <w:szCs w:val="24"/>
        </w:rPr>
        <w:t xml:space="preserve"> a fairground stall)</w:t>
      </w:r>
    </w:p>
    <w:p w:rsidR="00207BA9" w:rsidRP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     </w:t>
      </w:r>
      <w:r w:rsidR="00207BA9" w:rsidRPr="00207BA9">
        <w:rPr>
          <w:rFonts w:ascii="Times New Roman" w:hAnsi="Times New Roman" w:cs="Times New Roman"/>
          <w:b/>
          <w:sz w:val="24"/>
          <w:szCs w:val="24"/>
        </w:rPr>
        <w:t>dartiau:</w:t>
      </w:r>
      <w:r w:rsidR="00207BA9">
        <w:rPr>
          <w:rFonts w:ascii="Times New Roman" w:hAnsi="Times New Roman" w:cs="Times New Roman"/>
          <w:sz w:val="24"/>
          <w:szCs w:val="24"/>
        </w:rPr>
        <w:t xml:space="preserve"> darts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     </w:t>
      </w:r>
      <w:r w:rsidR="00207BA9">
        <w:rPr>
          <w:rFonts w:ascii="Times New Roman" w:hAnsi="Times New Roman" w:cs="Times New Roman"/>
          <w:b/>
          <w:sz w:val="24"/>
          <w:szCs w:val="24"/>
        </w:rPr>
        <w:t xml:space="preserve">toc: </w:t>
      </w:r>
      <w:r w:rsidR="00207BA9">
        <w:rPr>
          <w:rFonts w:ascii="Times New Roman" w:hAnsi="Times New Roman" w:cs="Times New Roman"/>
          <w:sz w:val="24"/>
          <w:szCs w:val="24"/>
        </w:rPr>
        <w:t>soon</w:t>
      </w:r>
    </w:p>
    <w:p w:rsidR="006D610C" w:rsidRPr="006D610C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     bryd hynny: </w:t>
      </w:r>
      <w:r>
        <w:rPr>
          <w:rFonts w:ascii="Times New Roman" w:hAnsi="Times New Roman" w:cs="Times New Roman"/>
          <w:sz w:val="24"/>
          <w:szCs w:val="24"/>
        </w:rPr>
        <w:t>then, at that time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     </w:t>
      </w:r>
      <w:r w:rsidR="00207BA9" w:rsidRPr="00207BA9">
        <w:rPr>
          <w:rFonts w:ascii="Times New Roman" w:hAnsi="Times New Roman" w:cs="Times New Roman"/>
          <w:b/>
          <w:sz w:val="24"/>
          <w:szCs w:val="24"/>
        </w:rPr>
        <w:t>aur y byd:</w:t>
      </w:r>
      <w:r w:rsidR="00207BA9">
        <w:rPr>
          <w:rFonts w:ascii="Times New Roman" w:hAnsi="Times New Roman" w:cs="Times New Roman"/>
          <w:sz w:val="24"/>
          <w:szCs w:val="24"/>
        </w:rPr>
        <w:t xml:space="preserve"> all the gold in the world </w:t>
      </w:r>
    </w:p>
    <w:p w:rsidR="00207BA9" w:rsidRDefault="006D610C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     </w:t>
      </w:r>
      <w:r w:rsidR="00207BA9" w:rsidRPr="00207BA9">
        <w:rPr>
          <w:rFonts w:ascii="Times New Roman" w:hAnsi="Times New Roman" w:cs="Times New Roman"/>
          <w:b/>
          <w:sz w:val="24"/>
          <w:szCs w:val="24"/>
        </w:rPr>
        <w:t>’sgodyn:</w:t>
      </w:r>
      <w:r w:rsidR="0020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BA9" w:rsidRPr="00207BA9">
        <w:rPr>
          <w:rFonts w:ascii="Times New Roman" w:hAnsi="Times New Roman" w:cs="Times New Roman"/>
          <w:i/>
          <w:sz w:val="24"/>
          <w:szCs w:val="24"/>
        </w:rPr>
        <w:t xml:space="preserve">pysgodyn </w:t>
      </w:r>
      <w:r w:rsidR="00207BA9" w:rsidRPr="00207BA9">
        <w:rPr>
          <w:rFonts w:ascii="Times New Roman" w:hAnsi="Times New Roman" w:cs="Times New Roman"/>
          <w:sz w:val="24"/>
          <w:szCs w:val="24"/>
        </w:rPr>
        <w:t>– a fish</w:t>
      </w:r>
    </w:p>
    <w:p w:rsidR="00207BA9" w:rsidRPr="00207BA9" w:rsidRDefault="006D610C" w:rsidP="004928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     </w:t>
      </w:r>
      <w:r w:rsidR="00207BA9" w:rsidRPr="00207BA9">
        <w:rPr>
          <w:rFonts w:ascii="Times New Roman" w:hAnsi="Times New Roman" w:cs="Times New Roman"/>
          <w:b/>
          <w:sz w:val="24"/>
          <w:szCs w:val="24"/>
        </w:rPr>
        <w:t>am ba hyd?:</w:t>
      </w:r>
      <w:r w:rsidR="00207BA9">
        <w:rPr>
          <w:rFonts w:ascii="Times New Roman" w:hAnsi="Times New Roman" w:cs="Times New Roman"/>
          <w:sz w:val="24"/>
          <w:szCs w:val="24"/>
        </w:rPr>
        <w:t xml:space="preserve"> for how long?</w:t>
      </w:r>
    </w:p>
    <w:p w:rsidR="00207BA9" w:rsidRPr="00207BA9" w:rsidRDefault="00207BA9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A9" w:rsidRPr="00207BA9" w:rsidRDefault="00207BA9" w:rsidP="004928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ab/>
      </w:r>
    </w:p>
    <w:p w:rsidR="00647EC0" w:rsidRDefault="00647EC0" w:rsidP="00647E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NEU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OR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Pa ran (neu rannau) o’ch cwrs Cymraeg sydd wedi apelio fwyaf atoch?  Esboniwch eich dewis.</w:t>
      </w: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47EC0" w:rsidRDefault="00647EC0" w:rsidP="00647EC0">
      <w:pPr>
        <w:rPr>
          <w:sz w:val="24"/>
          <w:szCs w:val="24"/>
        </w:rPr>
      </w:pPr>
    </w:p>
    <w:p w:rsidR="00647EC0" w:rsidRDefault="00647EC0" w:rsidP="00647EC0"/>
    <w:p w:rsidR="00B50DF4" w:rsidRDefault="00B50DF4"/>
    <w:sectPr w:rsidR="00B50DF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FF" w:rsidRDefault="00B315FF" w:rsidP="00B315FF">
      <w:pPr>
        <w:spacing w:after="0" w:line="240" w:lineRule="auto"/>
      </w:pPr>
      <w:r>
        <w:separator/>
      </w:r>
    </w:p>
  </w:endnote>
  <w:endnote w:type="continuationSeparator" w:id="0">
    <w:p w:rsidR="00B315FF" w:rsidRDefault="00B315FF" w:rsidP="00B3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86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5FF" w:rsidRDefault="00B315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5FF" w:rsidRDefault="00B3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FF" w:rsidRDefault="00B315FF" w:rsidP="00B315FF">
      <w:pPr>
        <w:spacing w:after="0" w:line="240" w:lineRule="auto"/>
      </w:pPr>
      <w:r>
        <w:separator/>
      </w:r>
    </w:p>
  </w:footnote>
  <w:footnote w:type="continuationSeparator" w:id="0">
    <w:p w:rsidR="00B315FF" w:rsidRDefault="00B315FF" w:rsidP="00B3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06AE"/>
    <w:multiLevelType w:val="hybridMultilevel"/>
    <w:tmpl w:val="04405BD8"/>
    <w:lvl w:ilvl="0" w:tplc="1FDCACC2">
      <w:start w:val="1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0"/>
    <w:rsid w:val="000B40A9"/>
    <w:rsid w:val="001302C4"/>
    <w:rsid w:val="00207BA9"/>
    <w:rsid w:val="00274094"/>
    <w:rsid w:val="002E01E2"/>
    <w:rsid w:val="003179AB"/>
    <w:rsid w:val="004928F6"/>
    <w:rsid w:val="004C6F82"/>
    <w:rsid w:val="00514A52"/>
    <w:rsid w:val="005E7982"/>
    <w:rsid w:val="00631490"/>
    <w:rsid w:val="00647EC0"/>
    <w:rsid w:val="006D610C"/>
    <w:rsid w:val="007C1F01"/>
    <w:rsid w:val="007D01F4"/>
    <w:rsid w:val="007D1FA1"/>
    <w:rsid w:val="00910663"/>
    <w:rsid w:val="00994B1D"/>
    <w:rsid w:val="00A852CA"/>
    <w:rsid w:val="00AF4B2C"/>
    <w:rsid w:val="00B315FF"/>
    <w:rsid w:val="00B50DF4"/>
    <w:rsid w:val="00C02C28"/>
    <w:rsid w:val="00CC1325"/>
    <w:rsid w:val="00CD69A0"/>
    <w:rsid w:val="00D15A7C"/>
    <w:rsid w:val="00D82E41"/>
    <w:rsid w:val="00E27014"/>
    <w:rsid w:val="00E908EB"/>
    <w:rsid w:val="00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5068-E408-4FFB-8912-1BF48E73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C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FF"/>
  </w:style>
  <w:style w:type="paragraph" w:styleId="Footer">
    <w:name w:val="footer"/>
    <w:basedOn w:val="Normal"/>
    <w:link w:val="FooterChar"/>
    <w:uiPriority w:val="99"/>
    <w:unhideWhenUsed/>
    <w:rsid w:val="00B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3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dcterms:created xsi:type="dcterms:W3CDTF">2019-01-18T10:35:00Z</dcterms:created>
  <dcterms:modified xsi:type="dcterms:W3CDTF">2019-01-18T10:35:00Z</dcterms:modified>
</cp:coreProperties>
</file>