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84" w:rsidRPr="00FD714E" w:rsidRDefault="00580084" w:rsidP="00580084"/>
    <w:p w:rsidR="00580084" w:rsidRPr="00FD714E" w:rsidRDefault="00580084" w:rsidP="00580084"/>
    <w:p w:rsidR="00580084" w:rsidRPr="00FD714E" w:rsidRDefault="00580084" w:rsidP="00580084">
      <w:r w:rsidRPr="00FD714E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78CEB64" wp14:editId="742F443A">
            <wp:simplePos x="0" y="0"/>
            <wp:positionH relativeFrom="margin">
              <wp:posOffset>2366010</wp:posOffset>
            </wp:positionH>
            <wp:positionV relativeFrom="margin">
              <wp:align>top</wp:align>
            </wp:positionV>
            <wp:extent cx="1390650" cy="1123950"/>
            <wp:effectExtent l="0" t="0" r="0" b="0"/>
            <wp:wrapSquare wrapText="bothSides"/>
            <wp:docPr id="1" name="Picture 1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084" w:rsidRPr="00FD714E" w:rsidRDefault="00580084" w:rsidP="00580084"/>
    <w:p w:rsidR="00580084" w:rsidRPr="00FD714E" w:rsidRDefault="00580084" w:rsidP="00580084"/>
    <w:p w:rsidR="00580084" w:rsidRPr="00FD714E" w:rsidRDefault="00580084" w:rsidP="00580084"/>
    <w:p w:rsidR="00580084" w:rsidRPr="00FD714E" w:rsidRDefault="00580084" w:rsidP="00580084"/>
    <w:p w:rsidR="00580084" w:rsidRPr="00FD714E" w:rsidRDefault="00580084" w:rsidP="00580084">
      <w:pPr>
        <w:rPr>
          <w:rFonts w:ascii="AvantGarde" w:hAnsi="AvantGarde"/>
        </w:r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"/>
        <w:gridCol w:w="567"/>
        <w:gridCol w:w="3686"/>
        <w:gridCol w:w="709"/>
        <w:gridCol w:w="709"/>
        <w:gridCol w:w="708"/>
        <w:gridCol w:w="3402"/>
      </w:tblGrid>
      <w:tr w:rsidR="00580084" w:rsidRPr="00FD714E" w:rsidTr="005E1335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bCs/>
                <w:sz w:val="20"/>
                <w:szCs w:val="20"/>
              </w:rPr>
              <w:t>Y CYNGOR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bCs/>
                <w:sz w:val="20"/>
                <w:szCs w:val="20"/>
              </w:rPr>
              <w:t>THE COUNCIL</w:t>
            </w:r>
          </w:p>
          <w:p w:rsidR="00580084" w:rsidRPr="00FD714E" w:rsidRDefault="00580084" w:rsidP="005E13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HYN SYDD I HYSBYSU y cynhelir cyfarfod o’r Cyngor </w:t>
            </w:r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DDYDD GWENER, 10 GORFFENNAF 2015, </w:t>
            </w:r>
            <w:r w:rsidRPr="00FD714E">
              <w:rPr>
                <w:rFonts w:ascii="Arial" w:hAnsi="Arial" w:cs="Arial"/>
                <w:sz w:val="20"/>
                <w:szCs w:val="20"/>
              </w:rPr>
              <w:t xml:space="preserve">gan ddechrau am </w:t>
            </w:r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1.30pm </w:t>
            </w:r>
            <w:r w:rsidRPr="00FD714E">
              <w:rPr>
                <w:rFonts w:ascii="Arial" w:hAnsi="Arial" w:cs="Arial"/>
                <w:sz w:val="20"/>
                <w:szCs w:val="20"/>
              </w:rPr>
              <w:t xml:space="preserve">yn </w:t>
            </w:r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Ystafell Cledwyn 3, Prif Adeilad y Celfyddydau. </w:t>
            </w:r>
          </w:p>
          <w:p w:rsidR="00580084" w:rsidRPr="00FD714E" w:rsidRDefault="00580084" w:rsidP="005E1335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B</w:t>
            </w:r>
            <w:r w:rsidR="009A1197">
              <w:rPr>
                <w:rFonts w:ascii="Arial" w:hAnsi="Arial" w:cs="Arial"/>
                <w:sz w:val="20"/>
                <w:szCs w:val="20"/>
              </w:rPr>
              <w:t>ydd cinio bwffe ar gael o 12.30</w:t>
            </w:r>
            <w:r w:rsidRPr="00FD714E">
              <w:rPr>
                <w:rFonts w:ascii="Arial" w:hAnsi="Arial" w:cs="Arial"/>
                <w:sz w:val="20"/>
                <w:szCs w:val="20"/>
              </w:rPr>
              <w:t xml:space="preserve">pm.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NOTICE IS HEREBY GIVEN THAT a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meeting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Council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held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FRIDAY, 10 JULY 2015, </w:t>
            </w:r>
            <w:proofErr w:type="spellStart"/>
            <w:r w:rsidRPr="00FD714E">
              <w:rPr>
                <w:rFonts w:ascii="Arial" w:hAnsi="Arial" w:cs="Arial"/>
                <w:bCs/>
                <w:sz w:val="20"/>
                <w:szCs w:val="20"/>
              </w:rPr>
              <w:t>commencing</w:t>
            </w:r>
            <w:proofErr w:type="spellEnd"/>
            <w:r w:rsidRPr="00FD714E">
              <w:rPr>
                <w:rFonts w:ascii="Arial" w:hAnsi="Arial" w:cs="Arial"/>
                <w:bCs/>
                <w:sz w:val="20"/>
                <w:szCs w:val="20"/>
              </w:rPr>
              <w:t xml:space="preserve"> at </w:t>
            </w:r>
            <w:r w:rsidRPr="00FD714E">
              <w:rPr>
                <w:rFonts w:ascii="Arial" w:hAnsi="Arial" w:cs="Arial"/>
                <w:b/>
                <w:sz w:val="20"/>
                <w:szCs w:val="20"/>
              </w:rPr>
              <w:t>1.30pm</w:t>
            </w:r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Cledwyn Room 3, Main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Arts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Building</w:t>
            </w:r>
            <w:r w:rsidRPr="00FD71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buffet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1197">
              <w:rPr>
                <w:rFonts w:ascii="Arial" w:hAnsi="Arial" w:cs="Arial"/>
                <w:sz w:val="20"/>
                <w:szCs w:val="20"/>
              </w:rPr>
              <w:t>lunch</w:t>
            </w:r>
            <w:proofErr w:type="spellEnd"/>
            <w:r w:rsidR="009A11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1197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="009A1197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9A1197"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 w:rsidR="009A11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1197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="009A1197">
              <w:rPr>
                <w:rFonts w:ascii="Arial" w:hAnsi="Arial" w:cs="Arial"/>
                <w:sz w:val="20"/>
                <w:szCs w:val="20"/>
              </w:rPr>
              <w:t xml:space="preserve"> 12.30</w:t>
            </w:r>
            <w:r w:rsidRPr="00FD714E">
              <w:rPr>
                <w:rFonts w:ascii="Arial" w:hAnsi="Arial" w:cs="Arial"/>
                <w:sz w:val="20"/>
                <w:szCs w:val="20"/>
              </w:rPr>
              <w:t>pm.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0084" w:rsidRPr="00FD714E" w:rsidRDefault="00580084" w:rsidP="005E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Dr. Kevin Mundy </w:t>
            </w:r>
          </w:p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Ysgrifennydd y Brifysgol / University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Secretary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KM/LH</w:t>
            </w:r>
          </w:p>
          <w:p w:rsidR="00580084" w:rsidRPr="00FD714E" w:rsidRDefault="006D341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03.07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sz w:val="20"/>
                <w:szCs w:val="20"/>
              </w:rPr>
              <w:t>A G E N D A</w:t>
            </w:r>
          </w:p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 *1.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Cofnodion y </w:t>
            </w:r>
            <w:r w:rsidR="00674C01" w:rsidRPr="00FD714E">
              <w:rPr>
                <w:rFonts w:ascii="Arial" w:hAnsi="Arial" w:cs="Arial"/>
                <w:sz w:val="20"/>
                <w:szCs w:val="20"/>
              </w:rPr>
              <w:t>cyfarfod a gynhaliwyd 17 Ebrill</w:t>
            </w:r>
            <w:r w:rsidRPr="00FD714E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674C01" w:rsidRPr="00FD71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*1.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Minutes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meeting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held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the 1</w:t>
            </w:r>
            <w:r w:rsidR="00674C01" w:rsidRPr="00FD714E">
              <w:rPr>
                <w:rFonts w:ascii="Arial" w:hAnsi="Arial" w:cs="Arial"/>
                <w:sz w:val="20"/>
                <w:szCs w:val="20"/>
              </w:rPr>
              <w:t>7</w:t>
            </w:r>
            <w:r w:rsidRPr="00FD71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74C01"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C01" w:rsidRPr="00FD714E">
              <w:rPr>
                <w:rFonts w:ascii="Arial" w:hAnsi="Arial" w:cs="Arial"/>
                <w:sz w:val="20"/>
                <w:szCs w:val="20"/>
              </w:rPr>
              <w:t>April</w:t>
            </w:r>
            <w:proofErr w:type="spellEnd"/>
            <w:r w:rsidR="00674C01" w:rsidRPr="00FD714E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  2.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Materion yn codi o’r Cofnodion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 2.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arising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Minutes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  3.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Materion yr Is-ganghellor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Vice-Chancellor’s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Business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B2A" w:rsidRPr="00FD714E" w:rsidTr="00F82B2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82B2A" w:rsidRPr="00FD714E" w:rsidRDefault="00F82B2A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A" w:rsidRPr="00FD714E" w:rsidRDefault="00F82B2A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*[1]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2B2A" w:rsidRDefault="00F82B2A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Llythyr Drafft Adolygiad Risg Sefydliadol</w:t>
            </w:r>
          </w:p>
          <w:p w:rsidR="00F82B2A" w:rsidRPr="00FD714E" w:rsidRDefault="00F82B2A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82B2A" w:rsidRPr="00FD714E" w:rsidRDefault="00F82B2A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82B2A" w:rsidRPr="00FD714E" w:rsidRDefault="00F82B2A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82B2A" w:rsidRDefault="00F82B2A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*[1]</w:t>
            </w:r>
          </w:p>
          <w:p w:rsidR="00F82B2A" w:rsidRPr="00FD714E" w:rsidRDefault="00F82B2A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82B2A" w:rsidRPr="00FD714E" w:rsidRDefault="00F82B2A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Letter</w:t>
            </w:r>
            <w:proofErr w:type="spellEnd"/>
          </w:p>
        </w:tc>
      </w:tr>
      <w:tr w:rsidR="00580084" w:rsidRPr="00FD714E" w:rsidTr="005E1335">
        <w:trPr>
          <w:trHeight w:val="45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 *4.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Adroddiad o’r Pwyllgor Gweithredu</w:t>
            </w:r>
          </w:p>
          <w:p w:rsidR="00580084" w:rsidRPr="00FD714E" w:rsidRDefault="00580084" w:rsidP="005E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*4.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0084" w:rsidRPr="00FD714E" w:rsidRDefault="00580084" w:rsidP="005E1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084" w:rsidRPr="00FD714E" w:rsidTr="005E1335">
        <w:trPr>
          <w:trHeight w:val="457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sz w:val="20"/>
                <w:szCs w:val="20"/>
              </w:rPr>
              <w:t>MATERION STRATEGOL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sz w:val="20"/>
                <w:szCs w:val="20"/>
              </w:rPr>
              <w:t>STRATEGIC MATTERS</w:t>
            </w:r>
          </w:p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9A119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1335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414"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0084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A1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580084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414"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14E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5D528B" w:rsidRDefault="005D528B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28B" w:rsidRPr="00FD714E" w:rsidRDefault="005D528B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 *8.</w:t>
            </w:r>
          </w:p>
          <w:p w:rsidR="005D528B" w:rsidRPr="00FD714E" w:rsidRDefault="005D528B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28B" w:rsidRPr="00FD714E" w:rsidRDefault="005D528B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 *9.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8E7" w:rsidRDefault="00E148E7" w:rsidP="00E148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Cyflwyniad Farchnata </w:t>
            </w:r>
            <w:r w:rsidR="009A1197">
              <w:rPr>
                <w:rFonts w:ascii="Arial" w:hAnsi="Arial" w:cs="Arial"/>
                <w:sz w:val="20"/>
                <w:szCs w:val="20"/>
              </w:rPr>
              <w:t>gan y</w:t>
            </w:r>
            <w:r w:rsidR="005E1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335" w:rsidRPr="005E1335">
              <w:rPr>
                <w:rFonts w:ascii="Arial" w:hAnsi="Arial" w:cs="Arial"/>
                <w:sz w:val="18"/>
                <w:szCs w:val="18"/>
                <w:lang w:eastAsia="en-GB"/>
              </w:rPr>
              <w:t>Cyfarwyddwr Marchnata</w:t>
            </w:r>
          </w:p>
          <w:p w:rsidR="00E148E7" w:rsidRDefault="00E148E7" w:rsidP="006D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3414" w:rsidRPr="00FD714E" w:rsidRDefault="00E148E7" w:rsidP="006D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Cyflwyniad </w:t>
            </w:r>
            <w:r w:rsidR="006D3414" w:rsidRPr="00FD714E">
              <w:rPr>
                <w:rFonts w:ascii="Arial" w:hAnsi="Arial" w:cs="Arial"/>
                <w:sz w:val="20"/>
                <w:szCs w:val="20"/>
              </w:rPr>
              <w:t xml:space="preserve">Rhagamcanion Ariannol </w:t>
            </w:r>
            <w:r w:rsidR="009A1197">
              <w:rPr>
                <w:rFonts w:ascii="Arial" w:hAnsi="Arial" w:cs="Arial"/>
                <w:sz w:val="20"/>
                <w:szCs w:val="20"/>
              </w:rPr>
              <w:t>gan y</w:t>
            </w:r>
            <w:r w:rsidR="005E1335">
              <w:rPr>
                <w:rFonts w:ascii="Arial" w:hAnsi="Arial" w:cs="Arial"/>
                <w:sz w:val="20"/>
                <w:szCs w:val="20"/>
              </w:rPr>
              <w:t xml:space="preserve"> Cyfarwyddwr Cyllid</w:t>
            </w:r>
          </w:p>
          <w:p w:rsidR="00FD714E" w:rsidRDefault="00FD714E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Cyflwyniad </w:t>
            </w:r>
            <w:r w:rsidR="00FD714E">
              <w:rPr>
                <w:rFonts w:ascii="Arial" w:hAnsi="Arial" w:cs="Arial"/>
                <w:sz w:val="20"/>
                <w:szCs w:val="20"/>
              </w:rPr>
              <w:t xml:space="preserve">Rheoli Projectau </w:t>
            </w:r>
            <w:r w:rsidR="009A1197">
              <w:rPr>
                <w:rFonts w:ascii="Arial" w:hAnsi="Arial" w:cs="Arial"/>
                <w:sz w:val="20"/>
                <w:szCs w:val="20"/>
              </w:rPr>
              <w:t>gan y Dirprwy Is-g</w:t>
            </w:r>
            <w:r>
              <w:rPr>
                <w:rFonts w:ascii="Arial" w:hAnsi="Arial" w:cs="Arial"/>
                <w:sz w:val="20"/>
                <w:szCs w:val="20"/>
              </w:rPr>
              <w:t>anghellor</w:t>
            </w:r>
          </w:p>
          <w:p w:rsidR="00FD714E" w:rsidRDefault="00FD714E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714E" w:rsidRDefault="009A119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Campws Ffordd Deiniol</w:t>
            </w:r>
          </w:p>
          <w:p w:rsidR="00E148E7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48E7" w:rsidRDefault="00E148E7" w:rsidP="00E148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Pontio</w:t>
            </w:r>
          </w:p>
          <w:p w:rsidR="00E148E7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9A119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580084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14E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580084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0084" w:rsidRPr="00FD714E" w:rsidRDefault="009A119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5D528B" w:rsidRDefault="005D528B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28B" w:rsidRPr="00FD714E" w:rsidRDefault="005D528B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*8.</w:t>
            </w:r>
          </w:p>
          <w:p w:rsidR="005D528B" w:rsidRPr="00FD714E" w:rsidRDefault="005D528B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28B" w:rsidRPr="00FD714E" w:rsidRDefault="005D528B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*9.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8E7" w:rsidRPr="00FD714E" w:rsidRDefault="00E148E7" w:rsidP="00E148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Marketing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="005E13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E1335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5E133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="005E1335">
              <w:rPr>
                <w:rFonts w:ascii="Arial" w:hAnsi="Arial" w:cs="Arial"/>
                <w:sz w:val="20"/>
                <w:szCs w:val="20"/>
              </w:rPr>
              <w:t>Director</w:t>
            </w:r>
            <w:proofErr w:type="spellEnd"/>
            <w:r w:rsidR="005E133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5E1335">
              <w:rPr>
                <w:rFonts w:ascii="Arial" w:hAnsi="Arial" w:cs="Arial"/>
                <w:sz w:val="20"/>
                <w:szCs w:val="20"/>
              </w:rPr>
              <w:t>Marketing</w:t>
            </w:r>
            <w:proofErr w:type="spellEnd"/>
          </w:p>
          <w:p w:rsidR="00E148E7" w:rsidRDefault="00E148E7" w:rsidP="005E1335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3414" w:rsidRPr="00FD714E" w:rsidRDefault="006D341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Forecasts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48E7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="00E148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E1335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5E1335">
              <w:rPr>
                <w:rFonts w:ascii="Arial" w:hAnsi="Arial" w:cs="Arial"/>
                <w:sz w:val="20"/>
                <w:szCs w:val="20"/>
              </w:rPr>
              <w:t xml:space="preserve"> the   </w:t>
            </w:r>
            <w:proofErr w:type="spellStart"/>
            <w:r w:rsidR="005E1335">
              <w:rPr>
                <w:rFonts w:ascii="Arial" w:hAnsi="Arial" w:cs="Arial"/>
                <w:sz w:val="20"/>
                <w:szCs w:val="20"/>
              </w:rPr>
              <w:t>Director</w:t>
            </w:r>
            <w:proofErr w:type="spellEnd"/>
            <w:r w:rsidR="005E1335">
              <w:rPr>
                <w:rFonts w:ascii="Arial" w:hAnsi="Arial" w:cs="Arial"/>
                <w:sz w:val="20"/>
                <w:szCs w:val="20"/>
              </w:rPr>
              <w:t xml:space="preserve"> of Finance</w:t>
            </w:r>
          </w:p>
          <w:p w:rsidR="006D3414" w:rsidRPr="00FD714E" w:rsidRDefault="006D3414" w:rsidP="005E1335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28B" w:rsidRPr="00FD714E" w:rsidRDefault="005D528B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Project Management </w:t>
            </w:r>
            <w:proofErr w:type="spellStart"/>
            <w:r w:rsidR="005E1335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="005E13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E1335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5E133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="005E1335">
              <w:rPr>
                <w:rFonts w:ascii="Arial" w:hAnsi="Arial" w:cs="Arial"/>
                <w:sz w:val="20"/>
                <w:szCs w:val="20"/>
              </w:rPr>
              <w:t>Deputy</w:t>
            </w:r>
            <w:proofErr w:type="spellEnd"/>
            <w:r w:rsidR="005E13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E1335">
              <w:rPr>
                <w:rFonts w:ascii="Arial" w:hAnsi="Arial" w:cs="Arial"/>
                <w:sz w:val="20"/>
                <w:szCs w:val="20"/>
              </w:rPr>
              <w:t>Vice-Chancellor</w:t>
            </w:r>
            <w:proofErr w:type="spellEnd"/>
          </w:p>
          <w:p w:rsidR="005D528B" w:rsidRPr="00FD714E" w:rsidRDefault="005D528B" w:rsidP="00674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28B" w:rsidRPr="00FD714E" w:rsidRDefault="009A1197" w:rsidP="00674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Deiniol Road Campus </w:t>
            </w:r>
          </w:p>
          <w:p w:rsidR="006D3414" w:rsidRDefault="006D3414" w:rsidP="00674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48E7" w:rsidRPr="00FD714E" w:rsidRDefault="00E148E7" w:rsidP="00E148E7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714E">
              <w:rPr>
                <w:rFonts w:ascii="Arial" w:hAnsi="Arial" w:cs="Arial"/>
                <w:sz w:val="20"/>
                <w:szCs w:val="20"/>
              </w:rPr>
              <w:t>Pontio</w:t>
            </w:r>
          </w:p>
          <w:p w:rsidR="00E148E7" w:rsidRPr="00FD714E" w:rsidRDefault="00E148E7" w:rsidP="00674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sz w:val="20"/>
                <w:szCs w:val="20"/>
              </w:rPr>
              <w:t>MATERION LLYWODRAETHOL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sz w:val="20"/>
                <w:szCs w:val="20"/>
              </w:rPr>
              <w:t>GOVERNANCE MATTERS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8E7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148E7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*10.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8E7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Diweddariad Ddeddfwriaeth/Polisi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148E7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148E7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*10.</w:t>
            </w:r>
          </w:p>
          <w:p w:rsidR="00E148E7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8E7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Legislative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Adroddiadau gan Bwyllgorau Sefydlog 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Reports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Standing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Committees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*[1]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Pwyllgor </w:t>
            </w:r>
            <w:r w:rsidR="00674C01" w:rsidRPr="00FD714E">
              <w:rPr>
                <w:rFonts w:ascii="Arial" w:hAnsi="Arial" w:cs="Arial"/>
                <w:sz w:val="20"/>
                <w:szCs w:val="20"/>
              </w:rPr>
              <w:t xml:space="preserve">Cyllid ac </w:t>
            </w:r>
            <w:r w:rsidRPr="00FD714E">
              <w:rPr>
                <w:rFonts w:ascii="Arial" w:hAnsi="Arial" w:cs="Arial"/>
                <w:sz w:val="20"/>
                <w:szCs w:val="20"/>
              </w:rPr>
              <w:t>Adnoddau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*[1]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674C01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Finance &amp; </w:t>
            </w:r>
            <w:proofErr w:type="spellStart"/>
            <w:r w:rsidR="00580084" w:rsidRPr="00FD714E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="00580084"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80084" w:rsidRPr="00FD714E">
              <w:rPr>
                <w:rFonts w:ascii="Arial" w:hAnsi="Arial" w:cs="Arial"/>
                <w:sz w:val="20"/>
                <w:szCs w:val="20"/>
              </w:rPr>
              <w:t>Committee</w:t>
            </w:r>
            <w:proofErr w:type="spellEnd"/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*[2]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*[3]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lastRenderedPageBreak/>
              <w:t xml:space="preserve"> *[4]        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lastRenderedPageBreak/>
              <w:t>Pwyllgor Archwilio a Risg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Pwyllgor Iechyd a Diogelwch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lastRenderedPageBreak/>
              <w:t>Pwyllgor Dwyieithrwydd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*[2]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*[3]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lastRenderedPageBreak/>
              <w:t xml:space="preserve"> *[4]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lastRenderedPageBreak/>
              <w:t>Audit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Committee</w:t>
            </w:r>
            <w:proofErr w:type="spellEnd"/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Health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Safety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Committee</w:t>
            </w:r>
            <w:proofErr w:type="spellEnd"/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lastRenderedPageBreak/>
              <w:t>Bilingualism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Committee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0E6C62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*[5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674C01" w:rsidP="005E1335">
            <w:pPr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Pwyllgor Moeseg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0E6C62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*[5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674C01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Ethics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Committee</w:t>
            </w:r>
            <w:proofErr w:type="spellEnd"/>
          </w:p>
          <w:p w:rsidR="006D3414" w:rsidRPr="00FD714E" w:rsidRDefault="006D341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*12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Materion Adnoddau Dynol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*12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Human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EAD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D4EAD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*13</w:t>
            </w:r>
            <w:r w:rsidR="00CD4EAD" w:rsidRPr="00FD71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EAD" w:rsidRPr="00FD714E" w:rsidRDefault="00CD4EA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Bwrdd Cynllunio Strategol Aber-Bangor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D4EAD" w:rsidRPr="00FD714E" w:rsidRDefault="00CD4EA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D4EAD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*13</w:t>
            </w:r>
            <w:r w:rsidR="00CD4EAD" w:rsidRPr="00FD71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EAD" w:rsidRPr="00FD714E" w:rsidRDefault="00CD4EA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Aber-Bangor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Strategic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Planning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Board</w:t>
            </w:r>
            <w:proofErr w:type="spellEnd"/>
          </w:p>
          <w:p w:rsidR="005D528B" w:rsidRPr="00FD714E" w:rsidRDefault="005D528B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4EAD" w:rsidRPr="00FD714E" w:rsidRDefault="00CD4EA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084" w:rsidRPr="00FD714E" w:rsidTr="005E1335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sz w:val="20"/>
                <w:szCs w:val="20"/>
              </w:rPr>
              <w:t>MATERION ER GWYBODAETH</w:t>
            </w:r>
          </w:p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sz w:val="20"/>
                <w:szCs w:val="20"/>
              </w:rPr>
              <w:t>MATTERS FOR INFORMATION</w:t>
            </w:r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Dangosyddion Perfformiad Allweddol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14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Key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Indicators</w:t>
            </w:r>
            <w:proofErr w:type="spellEnd"/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D528B" w:rsidP="005E13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714E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="00580084" w:rsidRPr="00FD714E">
              <w:rPr>
                <w:rFonts w:ascii="Arial" w:hAnsi="Arial" w:cs="Arial"/>
                <w:sz w:val="18"/>
                <w:szCs w:val="18"/>
              </w:rPr>
              <w:t>[1]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E1335" w:rsidRPr="005E1335" w:rsidRDefault="005E1335" w:rsidP="005E1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5E1335">
              <w:rPr>
                <w:rFonts w:ascii="Arial" w:hAnsi="Arial" w:cs="Arial"/>
                <w:sz w:val="20"/>
                <w:szCs w:val="20"/>
                <w:lang w:eastAsia="en-GB"/>
              </w:rPr>
              <w:t>Monitro'r Cynllun Strategol</w:t>
            </w:r>
          </w:p>
          <w:p w:rsidR="00580084" w:rsidRPr="00FD714E" w:rsidRDefault="00580084" w:rsidP="00FD71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714E">
              <w:rPr>
                <w:rFonts w:ascii="Arial" w:hAnsi="Arial" w:cs="Arial"/>
                <w:sz w:val="18"/>
                <w:szCs w:val="18"/>
              </w:rPr>
              <w:t xml:space="preserve"> *[1]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Monitoring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Strategic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Plan </w:t>
            </w:r>
          </w:p>
        </w:tc>
      </w:tr>
      <w:tr w:rsidR="005E1335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14E">
              <w:rPr>
                <w:rFonts w:ascii="Arial" w:hAnsi="Arial" w:cs="Arial"/>
                <w:sz w:val="20"/>
                <w:szCs w:val="20"/>
              </w:rPr>
              <w:t>*[2]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7F9D" w:rsidRPr="00057F9D" w:rsidRDefault="00057F9D" w:rsidP="00057F9D">
            <w:pPr>
              <w:pStyle w:val="HTMLPreformatted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</w:rPr>
              <w:t xml:space="preserve">DPA </w:t>
            </w:r>
            <w:r w:rsidRPr="00057F9D">
              <w:rPr>
                <w:rFonts w:ascii="Arial" w:hAnsi="Arial" w:cs="Arial"/>
                <w:lang w:eastAsia="en-GB"/>
              </w:rPr>
              <w:t>Chwarterol</w:t>
            </w:r>
          </w:p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14E">
              <w:rPr>
                <w:rFonts w:ascii="Arial" w:hAnsi="Arial" w:cs="Arial"/>
                <w:sz w:val="20"/>
                <w:szCs w:val="20"/>
              </w:rPr>
              <w:t>*[2]</w:t>
            </w:r>
          </w:p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1335" w:rsidRDefault="00057F9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Quarterly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KPI’s</w:t>
            </w:r>
            <w:proofErr w:type="spellEnd"/>
          </w:p>
          <w:p w:rsidR="005E1335" w:rsidRPr="00FD714E" w:rsidRDefault="005E1335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F9D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7F9D" w:rsidRPr="00FD714E" w:rsidRDefault="00057F9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F9D" w:rsidRDefault="00057F9D" w:rsidP="00057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sz w:val="20"/>
                <w:szCs w:val="20"/>
              </w:rPr>
              <w:t>[3]</w:t>
            </w:r>
          </w:p>
          <w:p w:rsidR="00057F9D" w:rsidRDefault="00057F9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7F9D" w:rsidRDefault="00057F9D" w:rsidP="00057F9D">
            <w:pPr>
              <w:pStyle w:val="HTMLPreformatt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Tueddiadau Myfyrwyr, Staff ac Ariannol</w:t>
            </w:r>
          </w:p>
          <w:p w:rsidR="00057F9D" w:rsidRDefault="00057F9D" w:rsidP="00057F9D">
            <w:pPr>
              <w:pStyle w:val="HTMLPreformatted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7F9D" w:rsidRPr="00FD714E" w:rsidRDefault="00057F9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7F9D" w:rsidRPr="00FD714E" w:rsidRDefault="00057F9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7F9D" w:rsidRDefault="00057F9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sz w:val="20"/>
                <w:szCs w:val="20"/>
              </w:rPr>
              <w:t>[3]</w:t>
            </w:r>
          </w:p>
          <w:p w:rsidR="00057F9D" w:rsidRDefault="00057F9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7F9D" w:rsidRDefault="00057F9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Student, Staff &amp; Financial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Trends</w:t>
            </w:r>
            <w:proofErr w:type="spellEnd"/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057F9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*[4</w:t>
            </w:r>
            <w:r w:rsidR="005E133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Grantiau a Chontractau Ymchwil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057F9D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*[4</w:t>
            </w:r>
            <w:r w:rsidR="005E133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Grants</w:t>
            </w:r>
            <w:proofErr w:type="spellEnd"/>
            <w:r w:rsidRPr="00FD714E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Contracts</w:t>
            </w:r>
            <w:proofErr w:type="spellEnd"/>
          </w:p>
        </w:tc>
      </w:tr>
      <w:tr w:rsidR="00580084" w:rsidRPr="00FD714E" w:rsidTr="005E13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18"/>
                <w:szCs w:val="18"/>
              </w:rPr>
              <w:t>*</w:t>
            </w:r>
            <w:r w:rsidR="00E148E7">
              <w:rPr>
                <w:rFonts w:ascii="Arial" w:hAnsi="Arial" w:cs="Arial"/>
                <w:sz w:val="20"/>
                <w:szCs w:val="20"/>
              </w:rPr>
              <w:t>15</w:t>
            </w:r>
            <w:r w:rsidRPr="00FD71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14E">
              <w:rPr>
                <w:rFonts w:ascii="Arial" w:hAnsi="Arial" w:cs="Arial"/>
                <w:sz w:val="20"/>
                <w:szCs w:val="20"/>
              </w:rPr>
              <w:t>Selio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E148E7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*15</w:t>
            </w:r>
            <w:r w:rsidR="00580084" w:rsidRPr="00FD71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sz w:val="20"/>
                <w:szCs w:val="20"/>
              </w:rPr>
              <w:t>Sealing</w:t>
            </w:r>
            <w:proofErr w:type="spellEnd"/>
          </w:p>
        </w:tc>
      </w:tr>
    </w:tbl>
    <w:p w:rsidR="00580084" w:rsidRPr="00FD714E" w:rsidRDefault="00580084" w:rsidP="00580084">
      <w:pPr>
        <w:rPr>
          <w:rFonts w:ascii="Arial" w:hAnsi="Arial" w:cs="Arial"/>
        </w:rPr>
      </w:pPr>
    </w:p>
    <w:p w:rsidR="00580084" w:rsidRPr="00FD714E" w:rsidRDefault="00580084" w:rsidP="00580084">
      <w:pPr>
        <w:rPr>
          <w:rFonts w:ascii="Arial" w:hAnsi="Arial" w:cs="Arial"/>
          <w:sz w:val="20"/>
          <w:szCs w:val="20"/>
        </w:rPr>
      </w:pPr>
      <w:r w:rsidRPr="00FD714E">
        <w:rPr>
          <w:rFonts w:ascii="Arial" w:hAnsi="Arial" w:cs="Arial"/>
          <w:sz w:val="20"/>
          <w:szCs w:val="20"/>
        </w:rPr>
        <w:t>*amgaewyd yma</w:t>
      </w:r>
      <w:r w:rsidRPr="00FD714E">
        <w:rPr>
          <w:rFonts w:ascii="Arial" w:hAnsi="Arial" w:cs="Arial"/>
          <w:sz w:val="20"/>
          <w:szCs w:val="20"/>
        </w:rPr>
        <w:tab/>
      </w:r>
      <w:r w:rsidRPr="00FD714E">
        <w:rPr>
          <w:rFonts w:ascii="Arial" w:hAnsi="Arial" w:cs="Arial"/>
          <w:sz w:val="20"/>
          <w:szCs w:val="20"/>
        </w:rPr>
        <w:tab/>
      </w:r>
      <w:r w:rsidRPr="00FD714E">
        <w:rPr>
          <w:rFonts w:ascii="Arial" w:hAnsi="Arial" w:cs="Arial"/>
          <w:sz w:val="20"/>
          <w:szCs w:val="20"/>
        </w:rPr>
        <w:tab/>
      </w:r>
      <w:r w:rsidRPr="00FD714E">
        <w:rPr>
          <w:rFonts w:ascii="Arial" w:hAnsi="Arial" w:cs="Arial"/>
          <w:sz w:val="20"/>
          <w:szCs w:val="20"/>
        </w:rPr>
        <w:tab/>
      </w:r>
      <w:r w:rsidRPr="00FD714E">
        <w:rPr>
          <w:rFonts w:ascii="Arial" w:hAnsi="Arial" w:cs="Arial"/>
          <w:sz w:val="20"/>
          <w:szCs w:val="20"/>
        </w:rPr>
        <w:tab/>
      </w:r>
      <w:r w:rsidRPr="00FD714E">
        <w:rPr>
          <w:rFonts w:ascii="Arial" w:hAnsi="Arial" w:cs="Arial"/>
          <w:sz w:val="20"/>
          <w:szCs w:val="20"/>
        </w:rPr>
        <w:tab/>
        <w:t xml:space="preserve">* </w:t>
      </w:r>
      <w:proofErr w:type="spellStart"/>
      <w:r w:rsidRPr="00FD714E">
        <w:rPr>
          <w:rFonts w:ascii="Arial" w:hAnsi="Arial" w:cs="Arial"/>
          <w:sz w:val="20"/>
          <w:szCs w:val="20"/>
        </w:rPr>
        <w:t>enclosed</w:t>
      </w:r>
      <w:proofErr w:type="spellEnd"/>
      <w:r w:rsidRPr="00FD71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14E">
        <w:rPr>
          <w:rFonts w:ascii="Arial" w:hAnsi="Arial" w:cs="Arial"/>
          <w:sz w:val="20"/>
          <w:szCs w:val="20"/>
        </w:rPr>
        <w:t>herewith</w:t>
      </w:r>
      <w:proofErr w:type="spellEnd"/>
    </w:p>
    <w:p w:rsidR="00580084" w:rsidRPr="00FD714E" w:rsidRDefault="00580084" w:rsidP="00580084">
      <w:pPr>
        <w:rPr>
          <w:rFonts w:ascii="Arial" w:hAnsi="Arial" w:cs="Arial"/>
          <w:sz w:val="20"/>
          <w:szCs w:val="20"/>
        </w:rPr>
      </w:pPr>
      <w:r w:rsidRPr="00FD714E">
        <w:rPr>
          <w:rFonts w:ascii="Arial" w:hAnsi="Arial" w:cs="Arial"/>
          <w:sz w:val="20"/>
          <w:szCs w:val="20"/>
        </w:rPr>
        <w:t>**i’w dosbarthu neu i’w rhoi gerbron y pwyllgor</w:t>
      </w:r>
      <w:r w:rsidR="005D528B" w:rsidRPr="00FD714E">
        <w:rPr>
          <w:rFonts w:ascii="Arial" w:hAnsi="Arial" w:cs="Arial"/>
          <w:sz w:val="20"/>
          <w:szCs w:val="20"/>
        </w:rPr>
        <w:tab/>
        <w:t xml:space="preserve">  </w:t>
      </w:r>
      <w:r w:rsidR="005D528B" w:rsidRPr="00FD714E">
        <w:rPr>
          <w:rFonts w:ascii="Arial" w:hAnsi="Arial" w:cs="Arial"/>
          <w:sz w:val="20"/>
          <w:szCs w:val="20"/>
        </w:rPr>
        <w:tab/>
      </w:r>
      <w:r w:rsidR="005D528B" w:rsidRPr="00FD714E">
        <w:rPr>
          <w:rFonts w:ascii="Arial" w:hAnsi="Arial" w:cs="Arial"/>
          <w:sz w:val="20"/>
          <w:szCs w:val="20"/>
        </w:rPr>
        <w:tab/>
      </w:r>
      <w:r w:rsidRPr="00FD714E">
        <w:rPr>
          <w:rFonts w:ascii="Arial" w:hAnsi="Arial" w:cs="Arial"/>
          <w:sz w:val="20"/>
          <w:szCs w:val="20"/>
        </w:rPr>
        <w:t xml:space="preserve">** to be </w:t>
      </w:r>
      <w:proofErr w:type="spellStart"/>
      <w:r w:rsidRPr="00FD714E">
        <w:rPr>
          <w:rFonts w:ascii="Arial" w:hAnsi="Arial" w:cs="Arial"/>
          <w:sz w:val="20"/>
          <w:szCs w:val="20"/>
        </w:rPr>
        <w:t>circulated</w:t>
      </w:r>
      <w:proofErr w:type="spellEnd"/>
      <w:r w:rsidRPr="00FD71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14E">
        <w:rPr>
          <w:rFonts w:ascii="Arial" w:hAnsi="Arial" w:cs="Arial"/>
          <w:sz w:val="20"/>
          <w:szCs w:val="20"/>
        </w:rPr>
        <w:t>or</w:t>
      </w:r>
      <w:proofErr w:type="spellEnd"/>
      <w:r w:rsidRPr="00FD714E">
        <w:rPr>
          <w:rFonts w:ascii="Arial" w:hAnsi="Arial" w:cs="Arial"/>
          <w:sz w:val="20"/>
          <w:szCs w:val="20"/>
        </w:rPr>
        <w:t xml:space="preserve"> tabled</w:t>
      </w:r>
    </w:p>
    <w:p w:rsidR="00580084" w:rsidRPr="00FD714E" w:rsidRDefault="00580084" w:rsidP="00580084">
      <w:pPr>
        <w:rPr>
          <w:rFonts w:ascii="Arial" w:hAnsi="Arial" w:cs="Arial"/>
          <w:sz w:val="20"/>
          <w:szCs w:val="20"/>
        </w:rPr>
      </w:pPr>
      <w:r w:rsidRPr="00FD714E">
        <w:rPr>
          <w:rFonts w:ascii="Arial" w:hAnsi="Arial" w:cs="Arial"/>
          <w:sz w:val="20"/>
          <w:szCs w:val="20"/>
        </w:rPr>
        <w:t>†amgaewyd ar wahân</w:t>
      </w:r>
      <w:r w:rsidRPr="00FD714E">
        <w:rPr>
          <w:rFonts w:ascii="Arial" w:hAnsi="Arial" w:cs="Arial"/>
          <w:sz w:val="20"/>
          <w:szCs w:val="20"/>
        </w:rPr>
        <w:tab/>
      </w:r>
      <w:r w:rsidRPr="00FD714E">
        <w:rPr>
          <w:rFonts w:ascii="Arial" w:hAnsi="Arial" w:cs="Arial"/>
          <w:sz w:val="20"/>
          <w:szCs w:val="20"/>
        </w:rPr>
        <w:tab/>
      </w:r>
      <w:r w:rsidRPr="00FD714E">
        <w:rPr>
          <w:rFonts w:ascii="Arial" w:hAnsi="Arial" w:cs="Arial"/>
          <w:sz w:val="20"/>
          <w:szCs w:val="20"/>
        </w:rPr>
        <w:tab/>
      </w:r>
      <w:r w:rsidRPr="00FD714E">
        <w:rPr>
          <w:rFonts w:ascii="Arial" w:hAnsi="Arial" w:cs="Arial"/>
          <w:sz w:val="20"/>
          <w:szCs w:val="20"/>
        </w:rPr>
        <w:tab/>
      </w:r>
      <w:r w:rsidRPr="00FD714E">
        <w:rPr>
          <w:rFonts w:ascii="Arial" w:hAnsi="Arial" w:cs="Arial"/>
          <w:sz w:val="20"/>
          <w:szCs w:val="20"/>
        </w:rPr>
        <w:tab/>
        <w:t xml:space="preserve">            † </w:t>
      </w:r>
      <w:proofErr w:type="spellStart"/>
      <w:r w:rsidRPr="00FD714E">
        <w:rPr>
          <w:rFonts w:ascii="Arial" w:hAnsi="Arial" w:cs="Arial"/>
          <w:sz w:val="20"/>
          <w:szCs w:val="20"/>
        </w:rPr>
        <w:t>enclosed</w:t>
      </w:r>
      <w:proofErr w:type="spellEnd"/>
      <w:r w:rsidRPr="00FD71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14E">
        <w:rPr>
          <w:rFonts w:ascii="Arial" w:hAnsi="Arial" w:cs="Arial"/>
          <w:sz w:val="20"/>
          <w:szCs w:val="20"/>
        </w:rPr>
        <w:t>separately</w:t>
      </w:r>
      <w:proofErr w:type="spellEnd"/>
    </w:p>
    <w:p w:rsidR="00580084" w:rsidRPr="00FD714E" w:rsidRDefault="00580084" w:rsidP="00580084">
      <w:pPr>
        <w:rPr>
          <w:rFonts w:ascii="Arial" w:hAnsi="Arial" w:cs="Arial"/>
        </w:rPr>
      </w:pPr>
    </w:p>
    <w:p w:rsidR="00580084" w:rsidRPr="00FD714E" w:rsidRDefault="00580084" w:rsidP="00580084">
      <w:pPr>
        <w:rPr>
          <w:rFonts w:ascii="Arial" w:hAnsi="Arial" w:cs="Arial"/>
        </w:rPr>
      </w:pPr>
    </w:p>
    <w:tbl>
      <w:tblPr>
        <w:tblW w:w="10680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360"/>
        <w:gridCol w:w="5160"/>
      </w:tblGrid>
      <w:tr w:rsidR="00580084" w:rsidRPr="00FD714E" w:rsidTr="005E1335">
        <w:tc>
          <w:tcPr>
            <w:tcW w:w="5160" w:type="dxa"/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sz w:val="20"/>
                <w:szCs w:val="20"/>
              </w:rPr>
              <w:t>PWYSIG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sz w:val="20"/>
                <w:szCs w:val="20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0" w:type="dxa"/>
          </w:tcPr>
          <w:p w:rsidR="00580084" w:rsidRPr="00FD714E" w:rsidRDefault="00580084" w:rsidP="005E13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IMPORTANT </w:t>
            </w:r>
          </w:p>
          <w:p w:rsidR="00580084" w:rsidRPr="00FD714E" w:rsidRDefault="00580084" w:rsidP="005E13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Members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reminded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declare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any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or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beneficial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any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matter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consideration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at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prior to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matter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being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714E">
              <w:rPr>
                <w:rFonts w:ascii="Arial" w:hAnsi="Arial" w:cs="Arial"/>
                <w:b/>
                <w:sz w:val="20"/>
                <w:szCs w:val="20"/>
              </w:rPr>
              <w:t>considered</w:t>
            </w:r>
            <w:proofErr w:type="spellEnd"/>
            <w:r w:rsidRPr="00FD714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580084" w:rsidRPr="00FD714E" w:rsidRDefault="00580084" w:rsidP="00580084"/>
    <w:p w:rsidR="000A6BEF" w:rsidRPr="00FD714E" w:rsidRDefault="000A6BEF"/>
    <w:sectPr w:rsidR="000A6BEF" w:rsidRPr="00FD714E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84"/>
    <w:rsid w:val="000068CC"/>
    <w:rsid w:val="000423A7"/>
    <w:rsid w:val="00057F9D"/>
    <w:rsid w:val="000A6BEF"/>
    <w:rsid w:val="000D4730"/>
    <w:rsid w:val="000E6C62"/>
    <w:rsid w:val="0010798B"/>
    <w:rsid w:val="00121543"/>
    <w:rsid w:val="00122CB9"/>
    <w:rsid w:val="00130BB0"/>
    <w:rsid w:val="00133C78"/>
    <w:rsid w:val="001B0350"/>
    <w:rsid w:val="002038FF"/>
    <w:rsid w:val="00205705"/>
    <w:rsid w:val="00214AE8"/>
    <w:rsid w:val="00217556"/>
    <w:rsid w:val="00271294"/>
    <w:rsid w:val="002A55F1"/>
    <w:rsid w:val="002D44B1"/>
    <w:rsid w:val="002E57E3"/>
    <w:rsid w:val="0030409E"/>
    <w:rsid w:val="00365AAC"/>
    <w:rsid w:val="00392018"/>
    <w:rsid w:val="00396545"/>
    <w:rsid w:val="003A2B53"/>
    <w:rsid w:val="003C1248"/>
    <w:rsid w:val="003E598A"/>
    <w:rsid w:val="004078DE"/>
    <w:rsid w:val="004079F9"/>
    <w:rsid w:val="00422A7B"/>
    <w:rsid w:val="00453234"/>
    <w:rsid w:val="004866DF"/>
    <w:rsid w:val="00493A2C"/>
    <w:rsid w:val="004C1E7A"/>
    <w:rsid w:val="004D51EE"/>
    <w:rsid w:val="005137E7"/>
    <w:rsid w:val="00520B7B"/>
    <w:rsid w:val="005419F5"/>
    <w:rsid w:val="00542601"/>
    <w:rsid w:val="00580084"/>
    <w:rsid w:val="00584BC7"/>
    <w:rsid w:val="005B3BB3"/>
    <w:rsid w:val="005D2B6F"/>
    <w:rsid w:val="005D528B"/>
    <w:rsid w:val="005E1335"/>
    <w:rsid w:val="00601BE9"/>
    <w:rsid w:val="0065310A"/>
    <w:rsid w:val="00655778"/>
    <w:rsid w:val="00667FCA"/>
    <w:rsid w:val="00674C01"/>
    <w:rsid w:val="00692AD3"/>
    <w:rsid w:val="006A027E"/>
    <w:rsid w:val="006C4A0C"/>
    <w:rsid w:val="006D3414"/>
    <w:rsid w:val="006E0373"/>
    <w:rsid w:val="007538DC"/>
    <w:rsid w:val="007757AB"/>
    <w:rsid w:val="007764D8"/>
    <w:rsid w:val="00806A62"/>
    <w:rsid w:val="0081696E"/>
    <w:rsid w:val="00817C11"/>
    <w:rsid w:val="00826A9F"/>
    <w:rsid w:val="008572D0"/>
    <w:rsid w:val="008A1342"/>
    <w:rsid w:val="008C7A39"/>
    <w:rsid w:val="00920A5D"/>
    <w:rsid w:val="0095297D"/>
    <w:rsid w:val="00953061"/>
    <w:rsid w:val="009A1197"/>
    <w:rsid w:val="009A5932"/>
    <w:rsid w:val="009A7F2C"/>
    <w:rsid w:val="009F2230"/>
    <w:rsid w:val="00A0304D"/>
    <w:rsid w:val="00A205C3"/>
    <w:rsid w:val="00A410DF"/>
    <w:rsid w:val="00A63CF5"/>
    <w:rsid w:val="00A72212"/>
    <w:rsid w:val="00A83227"/>
    <w:rsid w:val="00A84564"/>
    <w:rsid w:val="00A869AD"/>
    <w:rsid w:val="00AC798A"/>
    <w:rsid w:val="00AD76C2"/>
    <w:rsid w:val="00B37D36"/>
    <w:rsid w:val="00B83AB1"/>
    <w:rsid w:val="00B91247"/>
    <w:rsid w:val="00BD0A5B"/>
    <w:rsid w:val="00BD6E49"/>
    <w:rsid w:val="00BF207E"/>
    <w:rsid w:val="00C04229"/>
    <w:rsid w:val="00C34194"/>
    <w:rsid w:val="00C74AC7"/>
    <w:rsid w:val="00C94689"/>
    <w:rsid w:val="00CD4EAD"/>
    <w:rsid w:val="00CE2135"/>
    <w:rsid w:val="00CF2C55"/>
    <w:rsid w:val="00CF36BB"/>
    <w:rsid w:val="00CF6BCB"/>
    <w:rsid w:val="00D03B0C"/>
    <w:rsid w:val="00D1649C"/>
    <w:rsid w:val="00D27978"/>
    <w:rsid w:val="00D93801"/>
    <w:rsid w:val="00DC0FFF"/>
    <w:rsid w:val="00E05E9E"/>
    <w:rsid w:val="00E148E7"/>
    <w:rsid w:val="00E45E3D"/>
    <w:rsid w:val="00E513CC"/>
    <w:rsid w:val="00E72C1F"/>
    <w:rsid w:val="00E902D8"/>
    <w:rsid w:val="00E944FC"/>
    <w:rsid w:val="00EB4502"/>
    <w:rsid w:val="00EC5EFA"/>
    <w:rsid w:val="00EC6816"/>
    <w:rsid w:val="00ED4D09"/>
    <w:rsid w:val="00EE0B27"/>
    <w:rsid w:val="00F73876"/>
    <w:rsid w:val="00F821B7"/>
    <w:rsid w:val="00F82B2A"/>
    <w:rsid w:val="00FC00D0"/>
    <w:rsid w:val="00FD41AB"/>
    <w:rsid w:val="00FD59AF"/>
    <w:rsid w:val="00FD714E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BBD07-28F6-4580-B379-D7EF9E43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084"/>
    <w:pPr>
      <w:autoSpaceDE w:val="0"/>
      <w:autoSpaceDN w:val="0"/>
    </w:pPr>
    <w:rPr>
      <w:rFonts w:ascii="Book Antiqua" w:hAnsi="Book Antiqua" w:cs="Book Antiqua"/>
      <w:sz w:val="22"/>
      <w:szCs w:val="22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D3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341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D528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057F9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57F9D"/>
    <w:rPr>
      <w:rFonts w:ascii="Consolas" w:hAnsi="Consolas" w:cs="Consolas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39D5C431.dotm</Template>
  <TotalTime>46</TotalTime>
  <Pages>2</Pages>
  <Words>440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6</cp:revision>
  <cp:lastPrinted>2015-07-02T10:16:00Z</cp:lastPrinted>
  <dcterms:created xsi:type="dcterms:W3CDTF">2015-06-30T11:54:00Z</dcterms:created>
  <dcterms:modified xsi:type="dcterms:W3CDTF">2015-07-02T10:24:00Z</dcterms:modified>
</cp:coreProperties>
</file>