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  <w:tblDescription w:val="School and student information"/>
      </w:tblPr>
      <w:tblGrid>
        <w:gridCol w:w="2160"/>
        <w:gridCol w:w="8640"/>
      </w:tblGrid>
      <w:tr w:rsidR="00FD1075" w14:paraId="5674FB70" w14:textId="77777777" w:rsidTr="00842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0" w:type="dxa"/>
            <w:tcBorders>
              <w:bottom w:val="none" w:sz="0" w:space="0" w:color="auto"/>
            </w:tcBorders>
            <w:vAlign w:val="center"/>
          </w:tcPr>
          <w:p w14:paraId="4B1BF86F" w14:textId="77777777" w:rsidR="00FD1075" w:rsidRDefault="00842301">
            <w:r>
              <w:rPr>
                <w:noProof/>
                <w:lang w:val="en-GB" w:eastAsia="en-GB"/>
              </w:rPr>
              <w:drawing>
                <wp:inline distT="0" distB="0" distL="0" distR="0" wp14:anchorId="3AAF27DD" wp14:editId="6C5A257B">
                  <wp:extent cx="1109345" cy="895985"/>
                  <wp:effectExtent l="0" t="0" r="0" b="0"/>
                  <wp:docPr id="1" name="Picture 1" descr="Bangor University&#10;&#10;Bangor University's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angor University&#10;&#10;Bangor University's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bottom w:val="none" w:sz="0" w:space="0" w:color="auto"/>
            </w:tcBorders>
            <w:vAlign w:val="center"/>
          </w:tcPr>
          <w:p w14:paraId="0B16A9F9" w14:textId="37F25BBE" w:rsidR="00FD1075" w:rsidRPr="00842301" w:rsidRDefault="00DF5B82">
            <w:pPr>
              <w:pStyle w:val="Heading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MHS</w:t>
            </w:r>
            <w:r w:rsidR="00842301" w:rsidRPr="00842301">
              <w:rPr>
                <w:sz w:val="28"/>
                <w:szCs w:val="28"/>
              </w:rPr>
              <w:t>AEC</w:t>
            </w:r>
            <w:r w:rsidR="00592A33" w:rsidRPr="00842301">
              <w:rPr>
                <w:sz w:val="28"/>
                <w:szCs w:val="28"/>
              </w:rPr>
              <w:t xml:space="preserve"> | </w:t>
            </w:r>
            <w:r w:rsidR="00842301" w:rsidRPr="00842301">
              <w:rPr>
                <w:sz w:val="28"/>
                <w:szCs w:val="28"/>
              </w:rPr>
              <w:t xml:space="preserve">Secondary Data Analysis </w:t>
            </w:r>
          </w:p>
          <w:p w14:paraId="7F835B4B" w14:textId="77777777" w:rsidR="00842301" w:rsidRPr="00592A33" w:rsidRDefault="00842301">
            <w:pPr>
              <w:rPr>
                <w:b/>
                <w:sz w:val="20"/>
                <w:szCs w:val="20"/>
              </w:rPr>
            </w:pPr>
          </w:p>
          <w:p w14:paraId="6D524208" w14:textId="77777777" w:rsidR="00FD1075" w:rsidRPr="00592A33" w:rsidRDefault="00842301">
            <w:pPr>
              <w:rPr>
                <w:b/>
                <w:sz w:val="20"/>
                <w:szCs w:val="20"/>
              </w:rPr>
            </w:pPr>
            <w:r w:rsidRPr="00592A33">
              <w:rPr>
                <w:b/>
                <w:sz w:val="20"/>
                <w:szCs w:val="20"/>
              </w:rPr>
              <w:t xml:space="preserve">Please provide an outline of the project and attach the proposal for initial consideration. </w:t>
            </w:r>
            <w:r w:rsidR="008D5B41" w:rsidRPr="00592A33">
              <w:rPr>
                <w:b/>
                <w:sz w:val="20"/>
                <w:szCs w:val="20"/>
              </w:rPr>
              <w:t xml:space="preserve">The first section is a questionnaire which requires you respond to the questions appropriately. The second section requires a brief summary. </w:t>
            </w:r>
          </w:p>
          <w:p w14:paraId="07BC1B6E" w14:textId="77777777" w:rsidR="00842301" w:rsidRDefault="00842301" w:rsidP="00842301"/>
        </w:tc>
      </w:tr>
      <w:tr w:rsidR="00842301" w14:paraId="5FA12BAD" w14:textId="77777777" w:rsidTr="00842301">
        <w:tc>
          <w:tcPr>
            <w:tcW w:w="2160" w:type="dxa"/>
            <w:vAlign w:val="center"/>
          </w:tcPr>
          <w:p w14:paraId="60DEE588" w14:textId="77777777" w:rsidR="00842301" w:rsidRDefault="00842301">
            <w:pPr>
              <w:rPr>
                <w:noProof/>
                <w:lang w:val="en-GB" w:eastAsia="en-GB"/>
              </w:rPr>
            </w:pPr>
          </w:p>
        </w:tc>
        <w:tc>
          <w:tcPr>
            <w:tcW w:w="8640" w:type="dxa"/>
            <w:vAlign w:val="center"/>
          </w:tcPr>
          <w:p w14:paraId="6218772F" w14:textId="1B790856" w:rsidR="0079254D" w:rsidRPr="0079254D" w:rsidRDefault="00842301" w:rsidP="0079254D">
            <w:pPr>
              <w:pStyle w:val="Heading3"/>
              <w:outlineLvl w:val="2"/>
              <w:rPr>
                <w:b/>
                <w:sz w:val="20"/>
                <w:szCs w:val="20"/>
              </w:rPr>
            </w:pPr>
            <w:r w:rsidRPr="00592A33">
              <w:rPr>
                <w:b/>
                <w:sz w:val="20"/>
                <w:szCs w:val="20"/>
              </w:rPr>
              <w:t>Research Title:</w:t>
            </w:r>
            <w:r w:rsidR="0079254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42301" w14:paraId="60ECDB01" w14:textId="77777777" w:rsidTr="00842301">
        <w:tc>
          <w:tcPr>
            <w:tcW w:w="2160" w:type="dxa"/>
            <w:vAlign w:val="center"/>
          </w:tcPr>
          <w:p w14:paraId="45157160" w14:textId="77777777" w:rsidR="00842301" w:rsidRDefault="00842301">
            <w:pPr>
              <w:rPr>
                <w:noProof/>
                <w:lang w:val="en-GB" w:eastAsia="en-GB"/>
              </w:rPr>
            </w:pPr>
          </w:p>
        </w:tc>
        <w:tc>
          <w:tcPr>
            <w:tcW w:w="8640" w:type="dxa"/>
            <w:vAlign w:val="center"/>
          </w:tcPr>
          <w:p w14:paraId="62AB4E6F" w14:textId="00B0D8C7" w:rsidR="00842301" w:rsidRPr="00592A33" w:rsidRDefault="00842301">
            <w:pPr>
              <w:pStyle w:val="Heading3"/>
              <w:outlineLvl w:val="2"/>
              <w:rPr>
                <w:b/>
                <w:sz w:val="20"/>
                <w:szCs w:val="20"/>
              </w:rPr>
            </w:pPr>
            <w:r w:rsidRPr="00592A33">
              <w:rPr>
                <w:b/>
                <w:sz w:val="20"/>
                <w:szCs w:val="20"/>
              </w:rPr>
              <w:t xml:space="preserve">Name:  </w:t>
            </w:r>
          </w:p>
        </w:tc>
      </w:tr>
      <w:tr w:rsidR="00842301" w14:paraId="62A0EE66" w14:textId="77777777" w:rsidTr="00FD1075">
        <w:tc>
          <w:tcPr>
            <w:tcW w:w="2160" w:type="dxa"/>
            <w:tcBorders>
              <w:bottom w:val="single" w:sz="18" w:space="0" w:color="4472C4" w:themeColor="accent1"/>
            </w:tcBorders>
            <w:vAlign w:val="center"/>
          </w:tcPr>
          <w:p w14:paraId="799A97AA" w14:textId="77777777" w:rsidR="00842301" w:rsidRDefault="00842301">
            <w:pPr>
              <w:rPr>
                <w:noProof/>
                <w:lang w:val="en-GB" w:eastAsia="en-GB"/>
              </w:rPr>
            </w:pPr>
          </w:p>
        </w:tc>
        <w:tc>
          <w:tcPr>
            <w:tcW w:w="8640" w:type="dxa"/>
            <w:tcBorders>
              <w:bottom w:val="single" w:sz="18" w:space="0" w:color="4472C4" w:themeColor="accent1"/>
            </w:tcBorders>
            <w:vAlign w:val="center"/>
          </w:tcPr>
          <w:p w14:paraId="3AB960F3" w14:textId="0D418E02" w:rsidR="00842301" w:rsidRPr="00592A33" w:rsidRDefault="00842301" w:rsidP="00842301">
            <w:pPr>
              <w:pStyle w:val="Heading3"/>
              <w:outlineLvl w:val="2"/>
              <w:rPr>
                <w:b/>
                <w:sz w:val="20"/>
                <w:szCs w:val="20"/>
              </w:rPr>
            </w:pPr>
            <w:r w:rsidRPr="00592A33">
              <w:rPr>
                <w:b/>
                <w:sz w:val="20"/>
                <w:szCs w:val="20"/>
              </w:rPr>
              <w:t xml:space="preserve">Date </w:t>
            </w:r>
          </w:p>
          <w:p w14:paraId="74C91E6B" w14:textId="77777777" w:rsidR="00842301" w:rsidRPr="00592A33" w:rsidRDefault="00842301">
            <w:pPr>
              <w:pStyle w:val="Heading3"/>
              <w:outlineLvl w:val="2"/>
              <w:rPr>
                <w:sz w:val="20"/>
                <w:szCs w:val="20"/>
              </w:rPr>
            </w:pPr>
          </w:p>
        </w:tc>
      </w:tr>
    </w:tbl>
    <w:p w14:paraId="52E69EE3" w14:textId="77777777" w:rsidR="00FD1075" w:rsidRDefault="00FD1075"/>
    <w:tbl>
      <w:tblPr>
        <w:tblStyle w:val="GridTable1Light-Accent1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20" w:firstRow="1" w:lastRow="0" w:firstColumn="0" w:lastColumn="0" w:noHBand="1" w:noVBand="1"/>
        <w:tblDescription w:val="Survey questions"/>
      </w:tblPr>
      <w:tblGrid>
        <w:gridCol w:w="7920"/>
        <w:gridCol w:w="2880"/>
      </w:tblGrid>
      <w:tr w:rsidR="00FD1075" w14:paraId="64B9305E" w14:textId="77777777" w:rsidTr="00B26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920" w:type="dxa"/>
            <w:shd w:val="clear" w:color="auto" w:fill="1F3864" w:themeFill="accent1" w:themeFillShade="80"/>
          </w:tcPr>
          <w:p w14:paraId="746A5084" w14:textId="77777777" w:rsidR="00FD1075" w:rsidRDefault="00592A33">
            <w:pPr>
              <w:pStyle w:val="Heading1"/>
              <w:outlineLvl w:val="0"/>
            </w:pPr>
            <w:r>
              <w:t xml:space="preserve">secondary data analysis project </w:t>
            </w:r>
          </w:p>
        </w:tc>
        <w:tc>
          <w:tcPr>
            <w:tcW w:w="2880" w:type="dxa"/>
            <w:shd w:val="clear" w:color="auto" w:fill="1F3864" w:themeFill="accent1" w:themeFillShade="80"/>
          </w:tcPr>
          <w:p w14:paraId="2D9FC0EE" w14:textId="77777777" w:rsidR="00FD1075" w:rsidRDefault="00FD1075">
            <w:pPr>
              <w:pStyle w:val="Heading1"/>
              <w:outlineLvl w:val="0"/>
            </w:pPr>
          </w:p>
        </w:tc>
      </w:tr>
      <w:tr w:rsidR="00FD1075" w14:paraId="6B104468" w14:textId="77777777" w:rsidTr="00B26BE7">
        <w:tc>
          <w:tcPr>
            <w:tcW w:w="7920" w:type="dxa"/>
            <w:shd w:val="clear" w:color="auto" w:fill="D9E2F3" w:themeFill="accent1" w:themeFillTint="33"/>
          </w:tcPr>
          <w:p w14:paraId="2F81720C" w14:textId="77777777" w:rsidR="00FD1075" w:rsidRDefault="00592A33" w:rsidP="00842301">
            <w:pPr>
              <w:pStyle w:val="Heading2"/>
              <w:outlineLvl w:val="1"/>
            </w:pPr>
            <w:r>
              <w:t xml:space="preserve">overall </w:t>
            </w:r>
            <w:r w:rsidR="00842301">
              <w:t>Assessment</w:t>
            </w:r>
            <w:r w:rsidR="008D5B41">
              <w:t xml:space="preserve"> of secondary data analysis project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1400FF6B" w14:textId="77777777" w:rsidR="00FD1075" w:rsidRDefault="00592A33">
            <w:pPr>
              <w:pStyle w:val="Heading2"/>
              <w:outlineLvl w:val="1"/>
            </w:pPr>
            <w:r w:rsidRPr="00592A33">
              <w:t>rating</w:t>
            </w:r>
            <w:r>
              <w:t xml:space="preserve"> – </w:t>
            </w:r>
            <w:r w:rsidRPr="00592A33">
              <w:rPr>
                <w:sz w:val="16"/>
                <w:szCs w:val="16"/>
              </w:rPr>
              <w:t>Click on item below</w:t>
            </w:r>
          </w:p>
          <w:p w14:paraId="0553632C" w14:textId="77777777" w:rsidR="00592A33" w:rsidRPr="00592A33" w:rsidRDefault="00592A33" w:rsidP="00592A33"/>
        </w:tc>
      </w:tr>
      <w:tr w:rsidR="00FD1075" w14:paraId="596DEAC7" w14:textId="77777777" w:rsidTr="00B26BE7">
        <w:tc>
          <w:tcPr>
            <w:tcW w:w="7920" w:type="dxa"/>
          </w:tcPr>
          <w:p w14:paraId="6A1D372D" w14:textId="74766BD3" w:rsidR="00FD1075" w:rsidRDefault="00842301" w:rsidP="008D5B41">
            <w:pPr>
              <w:rPr>
                <w:lang w:val="en-GB"/>
              </w:rPr>
            </w:pPr>
            <w:r w:rsidRPr="00842301">
              <w:rPr>
                <w:lang w:val="en-GB"/>
              </w:rPr>
              <w:t>The data</w:t>
            </w:r>
            <w:r w:rsidR="008D5B41">
              <w:rPr>
                <w:lang w:val="en-GB"/>
              </w:rPr>
              <w:t xml:space="preserve"> used in the </w:t>
            </w:r>
            <w:r w:rsidR="00DF5B82">
              <w:rPr>
                <w:lang w:val="en-GB"/>
              </w:rPr>
              <w:t xml:space="preserve">project </w:t>
            </w:r>
            <w:r w:rsidR="00DF5B82" w:rsidRPr="00842301">
              <w:rPr>
                <w:lang w:val="en-GB"/>
              </w:rPr>
              <w:t>is</w:t>
            </w:r>
            <w:r w:rsidRPr="00842301">
              <w:rPr>
                <w:lang w:val="en-GB"/>
              </w:rPr>
              <w:t xml:space="preserve"> completely anonymous w</w:t>
            </w:r>
            <w:r w:rsidR="008D5B41">
              <w:rPr>
                <w:lang w:val="en-GB"/>
              </w:rPr>
              <w:t>hen provided to the researcher</w:t>
            </w:r>
          </w:p>
          <w:p w14:paraId="7DDA9AAD" w14:textId="77777777" w:rsidR="008D5B41" w:rsidRPr="008D5B41" w:rsidRDefault="008D5B41" w:rsidP="008D5B41">
            <w:pPr>
              <w:rPr>
                <w:lang w:val="en-GB"/>
              </w:rPr>
            </w:pPr>
          </w:p>
        </w:tc>
        <w:tc>
          <w:tcPr>
            <w:tcW w:w="2880" w:type="dxa"/>
          </w:tcPr>
          <w:p w14:paraId="466CDD2D" w14:textId="5DE1AA92" w:rsidR="00FD1075" w:rsidRDefault="00000000">
            <w:pPr>
              <w:tabs>
                <w:tab w:val="right" w:pos="2808"/>
              </w:tabs>
            </w:pPr>
            <w:sdt>
              <w:sdtPr>
                <w:alias w:val="Rating"/>
                <w:tag w:val="Rate your group"/>
                <w:id w:val="703758314"/>
                <w:placeholder>
                  <w:docPart w:val="642901CBC0904E6FA2336F935A4A2BC8"/>
                </w:placeholder>
                <w:showingPlcHdr/>
                <w:dropDownList>
                  <w:listItem w:value="Choose an item."/>
                  <w:listItem w:displayText="1 | Strongly agree" w:value="1 | Strongly agree"/>
                  <w:listItem w:displayText="2 | Agree" w:value="2 | Agree"/>
                  <w:listItem w:displayText="3 | Neutral" w:value="3 | Neutral"/>
                  <w:listItem w:displayText="4 | Disagree" w:value="4 | Disagree"/>
                  <w:listItem w:displayText="5 | Strongly disagree" w:value="5 | Strongly disagree"/>
                  <w:listItem w:displayText="6 | Don't know" w:value="6 | Don't know"/>
                </w:dropDownList>
              </w:sdtPr>
              <w:sdtContent>
                <w:r w:rsidR="00DC0B8E" w:rsidRPr="00B26BE7">
                  <w:rPr>
                    <w:rStyle w:val="PlaceholderText"/>
                    <w:color w:val="000000" w:themeColor="text1"/>
                  </w:rPr>
                  <w:t>Choose an item.</w:t>
                </w:r>
              </w:sdtContent>
            </w:sdt>
          </w:p>
        </w:tc>
      </w:tr>
      <w:tr w:rsidR="00FD1075" w14:paraId="670F261D" w14:textId="77777777" w:rsidTr="00B26BE7">
        <w:tc>
          <w:tcPr>
            <w:tcW w:w="7920" w:type="dxa"/>
          </w:tcPr>
          <w:p w14:paraId="68D4AF8E" w14:textId="77777777" w:rsidR="00FD1075" w:rsidRDefault="008D5B41" w:rsidP="008D5B41">
            <w:pPr>
              <w:ind w:left="0"/>
              <w:rPr>
                <w:lang w:val="en-GB"/>
              </w:rPr>
            </w:pPr>
            <w:r w:rsidRPr="008D5B41">
              <w:rPr>
                <w:lang w:val="en-GB"/>
              </w:rPr>
              <w:t>It is impossible to identify particip</w:t>
            </w:r>
            <w:r>
              <w:rPr>
                <w:lang w:val="en-GB"/>
              </w:rPr>
              <w:t>ants from any resulting reports</w:t>
            </w:r>
            <w:r w:rsidRPr="008D5B41">
              <w:rPr>
                <w:lang w:val="en-GB"/>
              </w:rPr>
              <w:t xml:space="preserve"> </w:t>
            </w:r>
            <w:r>
              <w:rPr>
                <w:lang w:val="en-GB"/>
              </w:rPr>
              <w:t>from the project</w:t>
            </w:r>
          </w:p>
          <w:p w14:paraId="425FBD91" w14:textId="77777777" w:rsidR="008D5B41" w:rsidRPr="008D5B41" w:rsidRDefault="008D5B41" w:rsidP="008D5B41">
            <w:pPr>
              <w:ind w:left="0"/>
              <w:rPr>
                <w:lang w:val="en-GB"/>
              </w:rPr>
            </w:pPr>
          </w:p>
        </w:tc>
        <w:tc>
          <w:tcPr>
            <w:tcW w:w="2880" w:type="dxa"/>
          </w:tcPr>
          <w:p w14:paraId="6DF83B7D" w14:textId="55984034" w:rsidR="00FD1075" w:rsidRDefault="00000000">
            <w:sdt>
              <w:sdtPr>
                <w:alias w:val="Rating"/>
                <w:tag w:val="Rate your group"/>
                <w:id w:val="-2034254493"/>
                <w:placeholder>
                  <w:docPart w:val="642901CBC0904E6FA2336F935A4A2BC8"/>
                </w:placeholder>
                <w:showingPlcHdr/>
                <w:dropDownList>
                  <w:listItem w:value="Choose an item."/>
                  <w:listItem w:displayText="1 | Strongly agree" w:value="1 | Strongly agree"/>
                  <w:listItem w:displayText="2 | Agree" w:value="2 | Agree"/>
                  <w:listItem w:displayText="3 | Neutral" w:value="3 | Neutral"/>
                  <w:listItem w:displayText="4 | Disagree" w:value="4 | Disagree"/>
                  <w:listItem w:displayText="5 | Strongly disagree" w:value="5 | Strongly disagree"/>
                  <w:listItem w:displayText="6 | Don't know" w:value="6 | Don't know"/>
                </w:dropDownList>
              </w:sdtPr>
              <w:sdtContent>
                <w:r w:rsidR="00DC0B8E" w:rsidRPr="00B26BE7">
                  <w:rPr>
                    <w:rStyle w:val="PlaceholderText"/>
                    <w:color w:val="000000" w:themeColor="text1"/>
                  </w:rPr>
                  <w:t>Choose an item.</w:t>
                </w:r>
              </w:sdtContent>
            </w:sdt>
          </w:p>
        </w:tc>
      </w:tr>
      <w:tr w:rsidR="00FD1075" w14:paraId="2D951A03" w14:textId="77777777" w:rsidTr="00B26BE7">
        <w:tc>
          <w:tcPr>
            <w:tcW w:w="7920" w:type="dxa"/>
          </w:tcPr>
          <w:p w14:paraId="4B36228B" w14:textId="77777777" w:rsidR="00FD1075" w:rsidRDefault="008D5B41" w:rsidP="008D5B41">
            <w:pPr>
              <w:ind w:left="0"/>
              <w:rPr>
                <w:lang w:val="en-GB"/>
              </w:rPr>
            </w:pPr>
            <w:r w:rsidRPr="008D5B41">
              <w:rPr>
                <w:lang w:val="en-GB"/>
              </w:rPr>
              <w:t xml:space="preserve">The use of the data </w:t>
            </w:r>
            <w:r>
              <w:rPr>
                <w:lang w:val="en-GB"/>
              </w:rPr>
              <w:t xml:space="preserve">in the project </w:t>
            </w:r>
            <w:r w:rsidRPr="008D5B41">
              <w:rPr>
                <w:lang w:val="en-GB"/>
              </w:rPr>
              <w:t>will not r</w:t>
            </w:r>
            <w:r>
              <w:rPr>
                <w:lang w:val="en-GB"/>
              </w:rPr>
              <w:t>esult in any damage or distress</w:t>
            </w:r>
            <w:r w:rsidRPr="008D5B41">
              <w:rPr>
                <w:lang w:val="en-GB"/>
              </w:rPr>
              <w:t xml:space="preserve"> </w:t>
            </w:r>
          </w:p>
          <w:p w14:paraId="76D7F992" w14:textId="77777777" w:rsidR="008D5B41" w:rsidRPr="008D5B41" w:rsidRDefault="008D5B41" w:rsidP="008D5B41">
            <w:pPr>
              <w:ind w:left="0"/>
              <w:rPr>
                <w:lang w:val="en-GB"/>
              </w:rPr>
            </w:pPr>
          </w:p>
        </w:tc>
        <w:tc>
          <w:tcPr>
            <w:tcW w:w="2880" w:type="dxa"/>
          </w:tcPr>
          <w:p w14:paraId="568E5664" w14:textId="7804D5A7" w:rsidR="00FD1075" w:rsidRDefault="00000000">
            <w:sdt>
              <w:sdtPr>
                <w:alias w:val="Rating"/>
                <w:tag w:val="Rate your group"/>
                <w:id w:val="-782487821"/>
                <w:placeholder>
                  <w:docPart w:val="642901CBC0904E6FA2336F935A4A2BC8"/>
                </w:placeholder>
                <w:showingPlcHdr/>
                <w:dropDownList>
                  <w:listItem w:value="Choose an item."/>
                  <w:listItem w:displayText="1 | Strongly agree" w:value="1 | Strongly agree"/>
                  <w:listItem w:displayText="2 | Agree" w:value="2 | Agree"/>
                  <w:listItem w:displayText="3 | Neutral" w:value="3 | Neutral"/>
                  <w:listItem w:displayText="4 | Disagree" w:value="4 | Disagree"/>
                  <w:listItem w:displayText="5 | Strongly disagree" w:value="5 | Strongly disagree"/>
                  <w:listItem w:displayText="6 | Don't know" w:value="6 | Don't know"/>
                </w:dropDownList>
              </w:sdtPr>
              <w:sdtContent>
                <w:r w:rsidR="00DC0B8E" w:rsidRPr="00B26BE7">
                  <w:rPr>
                    <w:rStyle w:val="PlaceholderText"/>
                    <w:color w:val="000000" w:themeColor="text1"/>
                  </w:rPr>
                  <w:t>Choose an item.</w:t>
                </w:r>
              </w:sdtContent>
            </w:sdt>
          </w:p>
        </w:tc>
      </w:tr>
      <w:tr w:rsidR="00FD1075" w14:paraId="7E6E7C7D" w14:textId="77777777" w:rsidTr="00B26BE7">
        <w:tc>
          <w:tcPr>
            <w:tcW w:w="7920" w:type="dxa"/>
            <w:shd w:val="clear" w:color="auto" w:fill="D9E2F3" w:themeFill="accent1" w:themeFillTint="33"/>
          </w:tcPr>
          <w:p w14:paraId="7A08B195" w14:textId="77777777" w:rsidR="00FD1075" w:rsidRDefault="008D5B41">
            <w:pPr>
              <w:pStyle w:val="Heading2"/>
              <w:outlineLvl w:val="1"/>
            </w:pPr>
            <w:r>
              <w:t xml:space="preserve">The Original Research being used for secondary analysis 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3A919784" w14:textId="77777777" w:rsidR="00FD1075" w:rsidRDefault="00FD1075">
            <w:pPr>
              <w:pStyle w:val="Heading2"/>
              <w:outlineLvl w:val="1"/>
            </w:pPr>
          </w:p>
        </w:tc>
      </w:tr>
      <w:tr w:rsidR="00FD1075" w14:paraId="15AA339B" w14:textId="77777777" w:rsidTr="00B26BE7">
        <w:tc>
          <w:tcPr>
            <w:tcW w:w="7920" w:type="dxa"/>
          </w:tcPr>
          <w:p w14:paraId="6FAAC9EF" w14:textId="77777777" w:rsidR="00FD1075" w:rsidRDefault="008D5B41" w:rsidP="008D5B41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8D5B41">
              <w:rPr>
                <w:lang w:val="en-GB"/>
              </w:rPr>
              <w:t>he original participan</w:t>
            </w:r>
            <w:r>
              <w:rPr>
                <w:lang w:val="en-GB"/>
              </w:rPr>
              <w:t>ts are identifiable or recognizable</w:t>
            </w:r>
            <w:r w:rsidRPr="008D5B41">
              <w:rPr>
                <w:lang w:val="en-GB"/>
              </w:rPr>
              <w:t xml:space="preserve"> </w:t>
            </w:r>
          </w:p>
          <w:p w14:paraId="0611BFDA" w14:textId="77777777" w:rsidR="008D5B41" w:rsidRPr="008D5B41" w:rsidRDefault="008D5B41" w:rsidP="008D5B41">
            <w:pPr>
              <w:ind w:left="0"/>
              <w:rPr>
                <w:lang w:val="en-GB"/>
              </w:rPr>
            </w:pPr>
          </w:p>
        </w:tc>
        <w:tc>
          <w:tcPr>
            <w:tcW w:w="2880" w:type="dxa"/>
          </w:tcPr>
          <w:p w14:paraId="71F9C291" w14:textId="1524DCC7" w:rsidR="00FD1075" w:rsidRDefault="00000000">
            <w:sdt>
              <w:sdtPr>
                <w:alias w:val="Rating"/>
                <w:tag w:val="Rate your group"/>
                <w:id w:val="-1211727151"/>
                <w:placeholder>
                  <w:docPart w:val="642901CBC0904E6FA2336F935A4A2BC8"/>
                </w:placeholder>
                <w:showingPlcHdr/>
                <w:dropDownList>
                  <w:listItem w:value="Choose an item."/>
                  <w:listItem w:displayText="1 | Strongly agree" w:value="1 | Strongly agree"/>
                  <w:listItem w:displayText="2 | Agree" w:value="2 | Agree"/>
                  <w:listItem w:displayText="3 | Neutral" w:value="3 | Neutral"/>
                  <w:listItem w:displayText="4 | Disagree" w:value="4 | Disagree"/>
                  <w:listItem w:displayText="5 | Strongly disagree" w:value="5 | Strongly disagree"/>
                  <w:listItem w:displayText="6 | Don't know" w:value="6 | Don't know"/>
                </w:dropDownList>
              </w:sdtPr>
              <w:sdtContent>
                <w:r w:rsidR="00DC0B8E" w:rsidRPr="00B26BE7">
                  <w:rPr>
                    <w:rStyle w:val="PlaceholderText"/>
                    <w:color w:val="000000" w:themeColor="text1"/>
                  </w:rPr>
                  <w:t>Choose an item.</w:t>
                </w:r>
              </w:sdtContent>
            </w:sdt>
          </w:p>
        </w:tc>
      </w:tr>
      <w:tr w:rsidR="00FD1075" w14:paraId="061A5487" w14:textId="77777777" w:rsidTr="00B26BE7">
        <w:tc>
          <w:tcPr>
            <w:tcW w:w="7920" w:type="dxa"/>
          </w:tcPr>
          <w:p w14:paraId="3D8A8FC2" w14:textId="77777777" w:rsidR="008D5B41" w:rsidRDefault="008D5B41" w:rsidP="008D5B41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There is a </w:t>
            </w:r>
            <w:r w:rsidRPr="008D5B41">
              <w:rPr>
                <w:lang w:val="en-GB"/>
              </w:rPr>
              <w:t>need to get the original researchers or data collector’s permission to use the data</w:t>
            </w:r>
            <w:r>
              <w:rPr>
                <w:lang w:val="en-GB"/>
              </w:rPr>
              <w:t xml:space="preserve"> </w:t>
            </w:r>
          </w:p>
          <w:p w14:paraId="07B9E623" w14:textId="77777777" w:rsidR="008D5B41" w:rsidRPr="008D5B41" w:rsidRDefault="008D5B41" w:rsidP="008D5B41">
            <w:pPr>
              <w:ind w:left="0"/>
              <w:rPr>
                <w:lang w:val="en-GB"/>
              </w:rPr>
            </w:pPr>
          </w:p>
        </w:tc>
        <w:tc>
          <w:tcPr>
            <w:tcW w:w="2880" w:type="dxa"/>
          </w:tcPr>
          <w:p w14:paraId="01BE8C55" w14:textId="400BD967" w:rsidR="00FD1075" w:rsidRDefault="00000000">
            <w:sdt>
              <w:sdtPr>
                <w:alias w:val="Rating"/>
                <w:tag w:val="Rate your group"/>
                <w:id w:val="-251048635"/>
                <w:placeholder>
                  <w:docPart w:val="642901CBC0904E6FA2336F935A4A2BC8"/>
                </w:placeholder>
                <w:showingPlcHdr/>
                <w:dropDownList>
                  <w:listItem w:value="Choose an item."/>
                  <w:listItem w:displayText="1 | Strongly agree" w:value="1 | Strongly agree"/>
                  <w:listItem w:displayText="2 | Agree" w:value="2 | Agree"/>
                  <w:listItem w:displayText="3 | Neutral" w:value="3 | Neutral"/>
                  <w:listItem w:displayText="4 | Disagree" w:value="4 | Disagree"/>
                  <w:listItem w:displayText="5 | Strongly disagree" w:value="5 | Strongly disagree"/>
                  <w:listItem w:displayText="6 | Don't know" w:value="6 | Don't know"/>
                </w:dropDownList>
              </w:sdtPr>
              <w:sdtContent>
                <w:r w:rsidR="00DC0B8E" w:rsidRPr="00B26BE7">
                  <w:rPr>
                    <w:rStyle w:val="PlaceholderText"/>
                    <w:color w:val="000000" w:themeColor="text1"/>
                  </w:rPr>
                  <w:t>Choose an item.</w:t>
                </w:r>
              </w:sdtContent>
            </w:sdt>
          </w:p>
        </w:tc>
      </w:tr>
      <w:tr w:rsidR="008D5B41" w14:paraId="74881074" w14:textId="77777777" w:rsidTr="00B26BE7">
        <w:tc>
          <w:tcPr>
            <w:tcW w:w="7920" w:type="dxa"/>
          </w:tcPr>
          <w:p w14:paraId="3B2962A3" w14:textId="3E76FC32" w:rsidR="008D5B41" w:rsidRDefault="008D5B41" w:rsidP="008D5B41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The secondary analysis will utilise material </w:t>
            </w:r>
            <w:r w:rsidR="00DF5B82">
              <w:rPr>
                <w:lang w:val="en-GB"/>
              </w:rPr>
              <w:t>that includes</w:t>
            </w:r>
            <w:r>
              <w:rPr>
                <w:lang w:val="en-GB"/>
              </w:rPr>
              <w:t xml:space="preserve"> </w:t>
            </w:r>
            <w:r w:rsidRPr="008D5B41">
              <w:rPr>
                <w:lang w:val="en-GB"/>
              </w:rPr>
              <w:t>potentially sensitive personal data</w:t>
            </w:r>
          </w:p>
          <w:p w14:paraId="3DB9DC66" w14:textId="77777777" w:rsidR="008D5B41" w:rsidRDefault="008D5B41" w:rsidP="008D5B41">
            <w:pPr>
              <w:ind w:left="0"/>
              <w:rPr>
                <w:lang w:val="en-GB"/>
              </w:rPr>
            </w:pPr>
            <w:r w:rsidRPr="008D5B41">
              <w:rPr>
                <w:lang w:val="en-GB"/>
              </w:rPr>
              <w:t xml:space="preserve"> </w:t>
            </w:r>
          </w:p>
        </w:tc>
        <w:tc>
          <w:tcPr>
            <w:tcW w:w="2880" w:type="dxa"/>
          </w:tcPr>
          <w:p w14:paraId="1E4913C4" w14:textId="17D7EE97" w:rsidR="008D5B41" w:rsidRDefault="00000000">
            <w:sdt>
              <w:sdtPr>
                <w:alias w:val="Rating"/>
                <w:tag w:val="Rate your group"/>
                <w:id w:val="2143070380"/>
                <w:placeholder>
                  <w:docPart w:val="C94862D3B625453288C2CCAE3E0AC536"/>
                </w:placeholder>
                <w:showingPlcHdr/>
                <w:dropDownList>
                  <w:listItem w:value="Choose an item."/>
                  <w:listItem w:displayText="1 | Strongly agree" w:value="1 | Strongly agree"/>
                  <w:listItem w:displayText="2 | Agree" w:value="2 | Agree"/>
                  <w:listItem w:displayText="3 | Neutral" w:value="3 | Neutral"/>
                  <w:listItem w:displayText="4 | Disagree" w:value="4 | Disagree"/>
                  <w:listItem w:displayText="5 | Strongly disagree" w:value="5 | Strongly disagree"/>
                  <w:listItem w:displayText="6 | Don't know" w:value="6 | Don't know"/>
                </w:dropDownList>
              </w:sdtPr>
              <w:sdtContent>
                <w:r w:rsidR="00DC0B8E" w:rsidRPr="00B26BE7">
                  <w:rPr>
                    <w:rStyle w:val="PlaceholderText"/>
                    <w:color w:val="000000" w:themeColor="text1"/>
                  </w:rPr>
                  <w:t>Choose an item.</w:t>
                </w:r>
              </w:sdtContent>
            </w:sdt>
          </w:p>
        </w:tc>
      </w:tr>
      <w:tr w:rsidR="00FD1075" w14:paraId="34F40962" w14:textId="77777777" w:rsidTr="00B26BE7">
        <w:tc>
          <w:tcPr>
            <w:tcW w:w="7920" w:type="dxa"/>
            <w:shd w:val="clear" w:color="auto" w:fill="D9E2F3" w:themeFill="accent1" w:themeFillTint="33"/>
          </w:tcPr>
          <w:p w14:paraId="22EC3292" w14:textId="77777777" w:rsidR="00FD1075" w:rsidRDefault="00592A33">
            <w:pPr>
              <w:pStyle w:val="Heading2"/>
              <w:outlineLvl w:val="1"/>
            </w:pPr>
            <w:r>
              <w:t xml:space="preserve">Summary of project 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5A5CCB67" w14:textId="77777777" w:rsidR="00FD1075" w:rsidRDefault="00FD1075">
            <w:pPr>
              <w:pStyle w:val="Heading2"/>
              <w:outlineLvl w:val="1"/>
            </w:pPr>
          </w:p>
        </w:tc>
      </w:tr>
      <w:tr w:rsidR="00FD1075" w14:paraId="1797CCF3" w14:textId="77777777" w:rsidTr="00B26BE7">
        <w:tc>
          <w:tcPr>
            <w:tcW w:w="7920" w:type="dxa"/>
          </w:tcPr>
          <w:p w14:paraId="1118BBB6" w14:textId="010BB63A" w:rsidR="00592A33" w:rsidRDefault="00592A33">
            <w:r>
              <w:t xml:space="preserve">Provide a summary of the project in no more than 150 words: </w:t>
            </w:r>
          </w:p>
          <w:p w14:paraId="395A92E2" w14:textId="26F19BA3" w:rsidR="0079254D" w:rsidRDefault="0079254D"/>
          <w:p w14:paraId="5BA5E3ED" w14:textId="77777777" w:rsidR="0079254D" w:rsidRDefault="0079254D"/>
          <w:p w14:paraId="478E3931" w14:textId="77777777" w:rsidR="00592A33" w:rsidRDefault="00592A33"/>
          <w:p w14:paraId="3634DD93" w14:textId="77777777" w:rsidR="00592A33" w:rsidRDefault="00592A33"/>
          <w:p w14:paraId="252522E6" w14:textId="77777777" w:rsidR="00592A33" w:rsidRDefault="00592A33"/>
          <w:p w14:paraId="1CB8AADF" w14:textId="77777777" w:rsidR="00592A33" w:rsidRDefault="00592A33"/>
          <w:p w14:paraId="737FF444" w14:textId="77777777" w:rsidR="00592A33" w:rsidRDefault="00592A33"/>
          <w:p w14:paraId="0ECACAF1" w14:textId="77777777" w:rsidR="00592A33" w:rsidRDefault="00592A33"/>
          <w:p w14:paraId="14D84B4E" w14:textId="77777777" w:rsidR="00592A33" w:rsidRDefault="00592A33"/>
        </w:tc>
        <w:tc>
          <w:tcPr>
            <w:tcW w:w="2880" w:type="dxa"/>
          </w:tcPr>
          <w:p w14:paraId="48CDBB50" w14:textId="77777777" w:rsidR="00FD1075" w:rsidRDefault="00FD1075"/>
        </w:tc>
      </w:tr>
      <w:tr w:rsidR="00FD1075" w14:paraId="062B042D" w14:textId="77777777" w:rsidTr="00B26BE7">
        <w:tc>
          <w:tcPr>
            <w:tcW w:w="7920" w:type="dxa"/>
            <w:shd w:val="clear" w:color="auto" w:fill="D9E2F3" w:themeFill="accent1" w:themeFillTint="33"/>
          </w:tcPr>
          <w:p w14:paraId="359E346F" w14:textId="77777777" w:rsidR="00FD1075" w:rsidRDefault="00592A33">
            <w:pPr>
              <w:pStyle w:val="Heading2"/>
              <w:outlineLvl w:val="1"/>
            </w:pPr>
            <w:r>
              <w:lastRenderedPageBreak/>
              <w:t xml:space="preserve">Potential Ethical issues 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114E5BF8" w14:textId="77777777" w:rsidR="00FD1075" w:rsidRDefault="00FD1075">
            <w:pPr>
              <w:pStyle w:val="Heading2"/>
              <w:outlineLvl w:val="1"/>
            </w:pPr>
          </w:p>
        </w:tc>
      </w:tr>
      <w:tr w:rsidR="00FD1075" w14:paraId="7BDC105E" w14:textId="77777777" w:rsidTr="00B26BE7">
        <w:tc>
          <w:tcPr>
            <w:tcW w:w="7920" w:type="dxa"/>
          </w:tcPr>
          <w:p w14:paraId="3B4BE5F9" w14:textId="77777777" w:rsidR="00FD1075" w:rsidRDefault="00592A33">
            <w:r>
              <w:t>Provide a summary of any ethical issues you consider to be relevant as part of the project</w:t>
            </w:r>
            <w:r w:rsidRPr="00592A33">
              <w:t xml:space="preserve"> in no more than 150 words:</w:t>
            </w:r>
          </w:p>
          <w:p w14:paraId="69C26110" w14:textId="77777777" w:rsidR="00592A33" w:rsidRDefault="00592A33"/>
          <w:p w14:paraId="61129A52" w14:textId="77777777" w:rsidR="00592A33" w:rsidRDefault="00592A33"/>
          <w:p w14:paraId="21B73121" w14:textId="77777777" w:rsidR="00592A33" w:rsidRDefault="00592A33"/>
          <w:p w14:paraId="0BE483B3" w14:textId="77777777" w:rsidR="00592A33" w:rsidRDefault="00592A33"/>
          <w:p w14:paraId="589D3328" w14:textId="77777777" w:rsidR="00592A33" w:rsidRDefault="00592A33"/>
          <w:p w14:paraId="21C06A2A" w14:textId="77777777" w:rsidR="00592A33" w:rsidRDefault="00592A33"/>
          <w:p w14:paraId="6DB57E8F" w14:textId="77777777" w:rsidR="00592A33" w:rsidRDefault="00592A33"/>
          <w:p w14:paraId="66C521B8" w14:textId="77777777" w:rsidR="00592A33" w:rsidRDefault="00592A33"/>
          <w:p w14:paraId="33AB6DBB" w14:textId="77777777" w:rsidR="00592A33" w:rsidRDefault="00592A33"/>
        </w:tc>
        <w:tc>
          <w:tcPr>
            <w:tcW w:w="2880" w:type="dxa"/>
          </w:tcPr>
          <w:p w14:paraId="529D6943" w14:textId="77777777" w:rsidR="00FD1075" w:rsidRDefault="00FD1075"/>
        </w:tc>
      </w:tr>
      <w:tr w:rsidR="00FD1075" w14:paraId="1E332CB5" w14:textId="77777777" w:rsidTr="00B26BE7">
        <w:tc>
          <w:tcPr>
            <w:tcW w:w="7920" w:type="dxa"/>
            <w:shd w:val="clear" w:color="auto" w:fill="D9E2F3" w:themeFill="accent1" w:themeFillTint="33"/>
          </w:tcPr>
          <w:p w14:paraId="446CEEF8" w14:textId="77777777" w:rsidR="00FD1075" w:rsidRDefault="00592A33" w:rsidP="00592A33">
            <w:pPr>
              <w:pStyle w:val="Heading2"/>
              <w:ind w:left="0"/>
              <w:outlineLvl w:val="1"/>
            </w:pPr>
            <w:r>
              <w:t>additional COMMENTS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22186DA6" w14:textId="77777777" w:rsidR="00FD1075" w:rsidRDefault="00FD1075">
            <w:pPr>
              <w:pStyle w:val="Heading2"/>
              <w:outlineLvl w:val="1"/>
            </w:pPr>
          </w:p>
        </w:tc>
      </w:tr>
      <w:tr w:rsidR="00FD1075" w14:paraId="157F7E9D" w14:textId="77777777" w:rsidTr="00B26BE7">
        <w:tc>
          <w:tcPr>
            <w:tcW w:w="7920" w:type="dxa"/>
            <w:tcBorders>
              <w:bottom w:val="single" w:sz="4" w:space="0" w:color="4472C4" w:themeColor="accent1"/>
            </w:tcBorders>
          </w:tcPr>
          <w:p w14:paraId="2C46E675" w14:textId="77777777" w:rsidR="00FD1075" w:rsidRDefault="00592A33" w:rsidP="00592A33">
            <w:r>
              <w:t>Please provide any additional information that may be useful in assisting the Chair to review the project</w:t>
            </w:r>
          </w:p>
          <w:p w14:paraId="3703F404" w14:textId="77777777" w:rsidR="00592A33" w:rsidRDefault="00592A33" w:rsidP="00592A33"/>
        </w:tc>
        <w:tc>
          <w:tcPr>
            <w:tcW w:w="2880" w:type="dxa"/>
            <w:tcBorders>
              <w:bottom w:val="single" w:sz="4" w:space="0" w:color="4472C4" w:themeColor="accent1"/>
            </w:tcBorders>
          </w:tcPr>
          <w:p w14:paraId="2DB50B4E" w14:textId="77777777" w:rsidR="00FD1075" w:rsidRDefault="00FD1075"/>
        </w:tc>
      </w:tr>
      <w:tr w:rsidR="00FD1075" w14:paraId="4B2DC868" w14:textId="77777777" w:rsidTr="00B26BE7">
        <w:tc>
          <w:tcPr>
            <w:tcW w:w="7920" w:type="dxa"/>
            <w:tcBorders>
              <w:top w:val="single" w:sz="4" w:space="0" w:color="4472C4" w:themeColor="accent1"/>
              <w:bottom w:val="single" w:sz="18" w:space="0" w:color="4472C4" w:themeColor="accent1"/>
            </w:tcBorders>
          </w:tcPr>
          <w:p w14:paraId="57290741" w14:textId="77777777" w:rsidR="00FD1075" w:rsidRDefault="00592A33">
            <w:r>
              <w:t>Optional comments</w:t>
            </w:r>
          </w:p>
          <w:p w14:paraId="5C08279F" w14:textId="77777777" w:rsidR="00FD1075" w:rsidRDefault="00000000">
            <w:sdt>
              <w:sdtPr>
                <w:id w:val="-212119964"/>
                <w:placeholder>
                  <w:docPart w:val="97466AC34B414C9CA2D52733FF9ADB07"/>
                </w:placeholder>
                <w:temporary/>
                <w:showingPlcHdr/>
                <w15:appearance w15:val="hidden"/>
              </w:sdtPr>
              <w:sdtContent>
                <w:r w:rsidR="00592A33">
                  <w:t>[Comments]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4472C4" w:themeColor="accent1"/>
              <w:bottom w:val="single" w:sz="18" w:space="0" w:color="4472C4" w:themeColor="accent1"/>
            </w:tcBorders>
          </w:tcPr>
          <w:p w14:paraId="3FE4E4E4" w14:textId="77777777" w:rsidR="00FD1075" w:rsidRDefault="00FD1075"/>
        </w:tc>
      </w:tr>
    </w:tbl>
    <w:p w14:paraId="366E25DC" w14:textId="77777777" w:rsidR="00FD1075" w:rsidRDefault="00FD1075"/>
    <w:sectPr w:rsidR="00FD1075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FD57" w14:textId="77777777" w:rsidR="005D046C" w:rsidRDefault="005D046C">
      <w:r>
        <w:separator/>
      </w:r>
    </w:p>
    <w:p w14:paraId="1E55B478" w14:textId="77777777" w:rsidR="005D046C" w:rsidRDefault="005D046C"/>
  </w:endnote>
  <w:endnote w:type="continuationSeparator" w:id="0">
    <w:p w14:paraId="6A2BDF5E" w14:textId="77777777" w:rsidR="005D046C" w:rsidRDefault="005D046C">
      <w:r>
        <w:continuationSeparator/>
      </w:r>
    </w:p>
    <w:p w14:paraId="302508F1" w14:textId="77777777" w:rsidR="005D046C" w:rsidRDefault="005D0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E3D0" w14:textId="77777777" w:rsidR="00FD1075" w:rsidRDefault="00592A33">
    <w:pPr>
      <w:pStyle w:val="Footer"/>
    </w:pPr>
    <w:r>
      <w:rPr>
        <w:rFonts w:asciiTheme="minorHAnsi" w:eastAsiaTheme="minorEastAsia" w:hAnsiTheme="minorHAnsi" w:cstheme="minorBidi"/>
        <w:noProof w:val="0"/>
        <w:color w:val="auto"/>
        <w:sz w:val="3276"/>
        <w:szCs w:val="3276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  <w:noProof w:val="0"/>
        <w:color w:val="auto"/>
        <w:sz w:val="3276"/>
        <w:szCs w:val="3276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535E" w14:textId="77777777" w:rsidR="005D046C" w:rsidRDefault="005D046C">
      <w:r>
        <w:separator/>
      </w:r>
    </w:p>
    <w:p w14:paraId="01602D8C" w14:textId="77777777" w:rsidR="005D046C" w:rsidRDefault="005D046C"/>
  </w:footnote>
  <w:footnote w:type="continuationSeparator" w:id="0">
    <w:p w14:paraId="1BCCE39D" w14:textId="77777777" w:rsidR="005D046C" w:rsidRDefault="005D046C">
      <w:r>
        <w:continuationSeparator/>
      </w:r>
    </w:p>
    <w:p w14:paraId="1E44AF0A" w14:textId="77777777" w:rsidR="005D046C" w:rsidRDefault="005D04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62DF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2617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D41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90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823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6A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EE09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4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CD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E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0745005">
    <w:abstractNumId w:val="9"/>
  </w:num>
  <w:num w:numId="2" w16cid:durableId="991639369">
    <w:abstractNumId w:val="7"/>
  </w:num>
  <w:num w:numId="3" w16cid:durableId="864446957">
    <w:abstractNumId w:val="6"/>
  </w:num>
  <w:num w:numId="4" w16cid:durableId="1989439332">
    <w:abstractNumId w:val="5"/>
  </w:num>
  <w:num w:numId="5" w16cid:durableId="1514684782">
    <w:abstractNumId w:val="4"/>
  </w:num>
  <w:num w:numId="6" w16cid:durableId="1873573931">
    <w:abstractNumId w:val="8"/>
  </w:num>
  <w:num w:numId="7" w16cid:durableId="1807165276">
    <w:abstractNumId w:val="3"/>
  </w:num>
  <w:num w:numId="8" w16cid:durableId="722141837">
    <w:abstractNumId w:val="2"/>
  </w:num>
  <w:num w:numId="9" w16cid:durableId="1821459319">
    <w:abstractNumId w:val="1"/>
  </w:num>
  <w:num w:numId="10" w16cid:durableId="96916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01"/>
    <w:rsid w:val="00181F02"/>
    <w:rsid w:val="00435FD8"/>
    <w:rsid w:val="00592A33"/>
    <w:rsid w:val="005D046C"/>
    <w:rsid w:val="006A0334"/>
    <w:rsid w:val="0079254D"/>
    <w:rsid w:val="00842301"/>
    <w:rsid w:val="00894B94"/>
    <w:rsid w:val="008D5B41"/>
    <w:rsid w:val="008F63A3"/>
    <w:rsid w:val="009C37A5"/>
    <w:rsid w:val="00B26BE7"/>
    <w:rsid w:val="00DC0B8E"/>
    <w:rsid w:val="00DF5B82"/>
    <w:rsid w:val="00E346DD"/>
    <w:rsid w:val="00ED5F27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A425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100"/>
      <w:ind w:left="72" w:right="72"/>
    </w:pPr>
    <w:rPr>
      <w:kern w:val="22"/>
      <w:sz w:val="18"/>
      <w:szCs w:val="18"/>
      <w14:ligatures w14:val="standard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Sample questionnaires table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4472C4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1"/>
    <w:unhideWhenUsed/>
    <w:pPr>
      <w:spacing w:before="80" w:after="80"/>
      <w:jc w:val="right"/>
    </w:pPr>
    <w:rPr>
      <w:rFonts w:asciiTheme="majorHAnsi" w:eastAsiaTheme="majorEastAsia" w:hAnsiTheme="majorHAnsi" w:cstheme="majorBidi"/>
      <w:noProof/>
      <w:color w:val="4472C4" w:themeColor="accent1"/>
      <w:sz w:val="40"/>
      <w:szCs w:val="40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ajorHAnsi" w:eastAsiaTheme="majorEastAsia" w:hAnsiTheme="majorHAnsi" w:cstheme="majorBidi"/>
      <w:noProof/>
      <w:color w:val="4472C4" w:themeColor="accent1"/>
      <w:kern w:val="22"/>
      <w:sz w:val="40"/>
      <w:szCs w:val="4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ED7D31" w:themeColor="accent2"/>
      <w:kern w:val="22"/>
      <w:sz w:val="20"/>
      <w:szCs w:val="20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36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94B94"/>
    <w:pPr>
      <w:spacing w:before="0" w:after="0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94B9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s042\AppData\Roaming\Microsoft\Templates\School%20survey%20for%20par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2901CBC0904E6FA2336F935A4A2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A45A-D0C8-47FA-890B-DA68B3FB9601}"/>
      </w:docPartPr>
      <w:docPartBody>
        <w:p w:rsidR="00041361" w:rsidRDefault="006E2FA9">
          <w:pPr>
            <w:pStyle w:val="642901CBC0904E6FA2336F935A4A2BC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7466AC34B414C9CA2D52733FF9A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39B96-13F4-435E-BDF3-6BE114DF584E}"/>
      </w:docPartPr>
      <w:docPartBody>
        <w:p w:rsidR="00041361" w:rsidRDefault="006E2FA9">
          <w:pPr>
            <w:pStyle w:val="97466AC34B414C9CA2D52733FF9ADB07"/>
          </w:pPr>
          <w:r>
            <w:t>[Comments]</w:t>
          </w:r>
        </w:p>
      </w:docPartBody>
    </w:docPart>
    <w:docPart>
      <w:docPartPr>
        <w:name w:val="C94862D3B625453288C2CCAE3E0A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32E6-D85E-42DD-8C7B-5B911A1004A2}"/>
      </w:docPartPr>
      <w:docPartBody>
        <w:p w:rsidR="00041361" w:rsidRDefault="006E2FA9" w:rsidP="006E2FA9">
          <w:pPr>
            <w:pStyle w:val="C94862D3B625453288C2CCAE3E0AC53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A9"/>
    <w:rsid w:val="00041361"/>
    <w:rsid w:val="00050D40"/>
    <w:rsid w:val="002A04BD"/>
    <w:rsid w:val="00466D83"/>
    <w:rsid w:val="006E2FA9"/>
    <w:rsid w:val="00D4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FA9"/>
    <w:rPr>
      <w:color w:val="808080"/>
    </w:rPr>
  </w:style>
  <w:style w:type="paragraph" w:customStyle="1" w:styleId="642901CBC0904E6FA2336F935A4A2BC8">
    <w:name w:val="642901CBC0904E6FA2336F935A4A2BC8"/>
  </w:style>
  <w:style w:type="paragraph" w:customStyle="1" w:styleId="97466AC34B414C9CA2D52733FF9ADB07">
    <w:name w:val="97466AC34B414C9CA2D52733FF9ADB07"/>
  </w:style>
  <w:style w:type="paragraph" w:customStyle="1" w:styleId="C94862D3B625453288C2CCAE3E0AC536">
    <w:name w:val="C94862D3B625453288C2CCAE3E0AC536"/>
    <w:rsid w:val="006E2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50A1014DC8F44BC9AF4A8F73870B3" ma:contentTypeVersion="6" ma:contentTypeDescription="Create a new document." ma:contentTypeScope="" ma:versionID="86409630bc120b1bda90ebeebd00cc74">
  <xsd:schema xmlns:xsd="http://www.w3.org/2001/XMLSchema" xmlns:xs="http://www.w3.org/2001/XMLSchema" xmlns:p="http://schemas.microsoft.com/office/2006/metadata/properties" xmlns:ns2="a2dada69-165b-49b6-a1a2-fff78edd5001" xmlns:ns3="63d4ec6e-d0f6-42db-a398-fd1deeb1e144" targetNamespace="http://schemas.microsoft.com/office/2006/metadata/properties" ma:root="true" ma:fieldsID="3308432c6274c55e8f0557d8b898b773" ns2:_="" ns3:_="">
    <xsd:import namespace="a2dada69-165b-49b6-a1a2-fff78edd5001"/>
    <xsd:import namespace="63d4ec6e-d0f6-42db-a398-fd1deeb1e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ada69-165b-49b6-a1a2-fff78edd5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ec6e-d0f6-42db-a398-fd1deeb1e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F3923-1CD3-4019-AEF6-44D6739CF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F78E3-8964-483E-8FA9-C41A1D673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ada69-165b-49b6-a1a2-fff78edd5001"/>
    <ds:schemaRef ds:uri="63d4ec6e-d0f6-42db-a398-fd1deeb1e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00743-81E4-4F90-A8F0-58551F5506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C:\Users\hss042\AppData\Roaming\Microsoft\Templates\School survey for parents.dotx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2022-10-05T08:12:00Z</dcterms:created>
  <dcterms:modified xsi:type="dcterms:W3CDTF">2022-10-05T08:12:00Z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TC034630839991</vt:lpwstr>
  </property>
  <property fmtid="{D5CDD505-2E9C-101B-9397-08002B2CF9AE}" pid="3" name="ContentTypeId">
    <vt:lpwstr>0x01010012450A1014DC8F44BC9AF4A8F73870B3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