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  <w:r w:rsidRPr="00841405">
        <w:rPr>
          <w:rFonts w:cs="Times New Roman"/>
          <w:sz w:val="36"/>
          <w:szCs w:val="36"/>
        </w:rPr>
        <w:t>Prifysgol Bangor</w:t>
      </w:r>
    </w:p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  <w:r w:rsidRPr="00841405">
        <w:rPr>
          <w:rFonts w:cs="Times New Roman"/>
          <w:sz w:val="36"/>
          <w:szCs w:val="36"/>
        </w:rPr>
        <w:t>Bangor University</w:t>
      </w:r>
    </w:p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</w:p>
    <w:p w:rsidR="001D17E9" w:rsidRPr="00841405" w:rsidRDefault="00381D34">
      <w:pPr>
        <w:rPr>
          <w:rFonts w:cs="Times New Roman"/>
        </w:rPr>
      </w:pPr>
      <w:r w:rsidRPr="00841405">
        <w:rPr>
          <w:rFonts w:cs="Times New Roman"/>
        </w:rPr>
        <w:t>Ysgoloriaeth Mynediad 2018</w:t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9C646A" w:rsidRPr="00841405">
        <w:rPr>
          <w:rFonts w:cs="Times New Roman"/>
        </w:rPr>
        <w:tab/>
      </w:r>
      <w:r w:rsidR="00E72186" w:rsidRPr="00841405">
        <w:rPr>
          <w:rFonts w:cs="Times New Roman"/>
        </w:rPr>
        <w:tab/>
      </w:r>
      <w:r w:rsidRPr="00841405">
        <w:rPr>
          <w:rFonts w:cs="Times New Roman"/>
        </w:rPr>
        <w:t>Entrance Scholarship 2018</w:t>
      </w:r>
    </w:p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</w:p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  <w:r w:rsidRPr="00841405">
        <w:rPr>
          <w:rFonts w:cs="Times New Roman"/>
          <w:sz w:val="36"/>
          <w:szCs w:val="36"/>
        </w:rPr>
        <w:t>Astudiaethau'r Cyfryngau</w:t>
      </w:r>
    </w:p>
    <w:p w:rsidR="001D17E9" w:rsidRPr="00841405" w:rsidRDefault="001D17E9">
      <w:pPr>
        <w:jc w:val="center"/>
        <w:rPr>
          <w:rFonts w:cs="Times New Roman"/>
          <w:sz w:val="36"/>
          <w:szCs w:val="36"/>
        </w:rPr>
      </w:pPr>
      <w:r w:rsidRPr="00841405">
        <w:rPr>
          <w:rFonts w:cs="Times New Roman"/>
          <w:sz w:val="36"/>
          <w:szCs w:val="36"/>
        </w:rPr>
        <w:t>Media Studies</w:t>
      </w:r>
    </w:p>
    <w:p w:rsidR="001D17E9" w:rsidRPr="00841405" w:rsidRDefault="001D17E9">
      <w:pPr>
        <w:rPr>
          <w:rFonts w:cs="Times New Roman"/>
        </w:rPr>
      </w:pPr>
    </w:p>
    <w:p w:rsidR="001D17E9" w:rsidRPr="00841405" w:rsidRDefault="001D17E9">
      <w:pPr>
        <w:rPr>
          <w:rFonts w:cs="Times New Roman"/>
        </w:rPr>
      </w:pPr>
    </w:p>
    <w:p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  <w:r w:rsidRPr="00841405">
        <w:rPr>
          <w:rFonts w:cs="Times New Roman"/>
          <w:b/>
          <w:bCs/>
          <w:sz w:val="28"/>
          <w:szCs w:val="28"/>
        </w:rPr>
        <w:t>Amser/Time: 2 awr/2 hours</w:t>
      </w:r>
    </w:p>
    <w:p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  <w:r w:rsidRPr="00841405">
        <w:rPr>
          <w:rFonts w:cs="Times New Roman"/>
          <w:b/>
          <w:bCs/>
          <w:sz w:val="28"/>
          <w:szCs w:val="28"/>
        </w:rPr>
        <w:t>Atebwch 2 Gwestiwn / Answer 2 Questions</w:t>
      </w:r>
    </w:p>
    <w:p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41405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41405" w:rsidRDefault="001D17E9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A806A4" w:rsidRPr="00841405" w:rsidRDefault="00A806A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1.    Critic</w:t>
      </w:r>
      <w:r w:rsidR="00C44CA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ally analyse any </w:t>
      </w:r>
      <w:r w:rsidR="007B606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film release</w:t>
      </w:r>
      <w:r w:rsidR="00C44CA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</w:t>
      </w:r>
      <w:r w:rsidR="007B606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d</w:t>
      </w:r>
      <w:r w:rsidR="00381D3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uring 2017</w:t>
      </w:r>
      <w:r w:rsidR="00C44CA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or </w:t>
      </w:r>
      <w:r w:rsidR="001D2B18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early </w:t>
      </w:r>
      <w:r w:rsidR="00C44CA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2018</w:t>
      </w: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, with reference to at least </w:t>
      </w:r>
      <w:r w:rsidRPr="00841405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cy-GB" w:eastAsia="en-GB" w:bidi="ar-SA"/>
        </w:rPr>
        <w:t xml:space="preserve">three </w:t>
      </w: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of the following issues:</w:t>
      </w:r>
    </w:p>
    <w:p w:rsidR="00A806A4" w:rsidRPr="00841405" w:rsidRDefault="00A806A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(a) audience,</w:t>
      </w:r>
    </w:p>
    <w:p w:rsidR="00A806A4" w:rsidRPr="00841405" w:rsidRDefault="00A806A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(b) characterisation,</w:t>
      </w:r>
    </w:p>
    <w:p w:rsidR="00A806A4" w:rsidRPr="00841405" w:rsidRDefault="00A806A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(c) themes,</w:t>
      </w:r>
    </w:p>
    <w:p w:rsidR="00A806A4" w:rsidRPr="00841405" w:rsidRDefault="00A806A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(d) technical merits,</w:t>
      </w:r>
    </w:p>
    <w:p w:rsidR="0005595E" w:rsidRPr="00841405" w:rsidRDefault="00A806A4" w:rsidP="00F2182B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(e) </w:t>
      </w:r>
      <w:r w:rsidRPr="00841405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  <w:t>genre.</w:t>
      </w:r>
    </w:p>
    <w:p w:rsidR="00AE0314" w:rsidRPr="00841405" w:rsidRDefault="00AE031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AE0314" w:rsidRPr="00841405" w:rsidRDefault="00AE0314" w:rsidP="00F2182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A806A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2.    </w:t>
      </w:r>
      <w:r w:rsidR="001D2B18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Describe and analyse the main characteristics of any radio station of your choice.</w:t>
      </w:r>
    </w:p>
    <w:p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A806A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3.    Discuss the </w:t>
      </w:r>
      <w:r w:rsidR="005A3FB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</w:t>
      </w:r>
      <w:r w:rsidR="00AE031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oncept of representation in the context of any current  or recent advertising campaign.</w:t>
      </w:r>
    </w:p>
    <w:p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AE0314" w:rsidRPr="00841405" w:rsidRDefault="00AE0314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4.  </w:t>
      </w:r>
      <w:r w:rsidR="00A806A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Writ</w:t>
      </w:r>
      <w:r w:rsidR="00AE031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e a review of any TV drama series, or a</w:t>
      </w:r>
      <w:r w:rsidR="005A3FB0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ny</w:t>
      </w:r>
      <w:r w:rsidR="00EC04EF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specific TV drama epsiode broadcast</w:t>
      </w:r>
      <w:r w:rsidR="00A806A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r w:rsidR="00F2182B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during t</w:t>
      </w:r>
      <w:r w:rsidR="00EC04EF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he past twelve </w:t>
      </w:r>
      <w:r w:rsidR="00AE0314" w:rsidRPr="00841405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months.</w:t>
      </w:r>
    </w:p>
    <w:p w:rsidR="0005595E" w:rsidRPr="00841405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05595E" w:rsidRPr="00841405" w:rsidRDefault="0005595E">
      <w:pPr>
        <w:rPr>
          <w:rFonts w:cs="Times New Roman"/>
        </w:rPr>
      </w:pPr>
    </w:p>
    <w:sectPr w:rsidR="0005595E" w:rsidRPr="0084140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1"/>
    <w:rsid w:val="0005595E"/>
    <w:rsid w:val="00090D2A"/>
    <w:rsid w:val="00157FD1"/>
    <w:rsid w:val="001D17E9"/>
    <w:rsid w:val="001D2B18"/>
    <w:rsid w:val="002E40C3"/>
    <w:rsid w:val="00381D34"/>
    <w:rsid w:val="004420B4"/>
    <w:rsid w:val="005A3FB0"/>
    <w:rsid w:val="006C1458"/>
    <w:rsid w:val="00703A38"/>
    <w:rsid w:val="007B6060"/>
    <w:rsid w:val="00841405"/>
    <w:rsid w:val="00887340"/>
    <w:rsid w:val="009C646A"/>
    <w:rsid w:val="00A806A4"/>
    <w:rsid w:val="00AE0314"/>
    <w:rsid w:val="00B8760E"/>
    <w:rsid w:val="00C44CA0"/>
    <w:rsid w:val="00D620E9"/>
    <w:rsid w:val="00E72186"/>
    <w:rsid w:val="00EC04EF"/>
    <w:rsid w:val="00F21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93BAD3C-7CF4-489E-A7E9-A43C2DEF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1</TotalTime>
  <Pages>2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2012-01-17T12:11:00Z</cp:lastPrinted>
  <dcterms:created xsi:type="dcterms:W3CDTF">2018-01-10T10:20:00Z</dcterms:created>
  <dcterms:modified xsi:type="dcterms:W3CDTF">2018-01-10T10:20:00Z</dcterms:modified>
</cp:coreProperties>
</file>